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62" w:rsidRPr="000D418E" w:rsidRDefault="00D54562" w:rsidP="00B91E00">
      <w:pPr>
        <w:spacing w:after="0"/>
        <w:jc w:val="both"/>
        <w:rPr>
          <w:rFonts w:ascii="Arial" w:hAnsi="Arial" w:cs="Arial"/>
          <w:noProof/>
          <w:lang w:val="sr-Cyrl-CS"/>
        </w:rPr>
      </w:pPr>
    </w:p>
    <w:p w:rsidR="00390868" w:rsidRPr="000D418E" w:rsidRDefault="000D418E" w:rsidP="00A16F44">
      <w:pPr>
        <w:spacing w:after="360"/>
        <w:ind w:firstLine="720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Предсједник</w:t>
      </w:r>
      <w:r w:rsidR="0039086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Општине</w:t>
      </w:r>
      <w:r w:rsidR="0039086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Никшић</w:t>
      </w:r>
      <w:r w:rsidR="0039086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размотрио</w:t>
      </w:r>
      <w:r w:rsidR="0039086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је</w:t>
      </w:r>
      <w:r w:rsidR="0039086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Информацију</w:t>
      </w:r>
      <w:r w:rsidR="0039086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</w:t>
      </w:r>
      <w:r w:rsidR="0039086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спорту</w:t>
      </w:r>
      <w:r w:rsidR="0039086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="0039086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Никшићу</w:t>
      </w:r>
      <w:r w:rsidR="0039086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="0039086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период</w:t>
      </w:r>
      <w:r w:rsidR="0039086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септембар</w:t>
      </w:r>
      <w:r w:rsidR="00390868" w:rsidRPr="000D418E">
        <w:rPr>
          <w:rFonts w:ascii="Arial" w:hAnsi="Arial" w:cs="Arial"/>
          <w:noProof/>
          <w:lang w:val="sr-Cyrl-CS"/>
        </w:rPr>
        <w:t xml:space="preserve"> 202</w:t>
      </w:r>
      <w:r w:rsidR="007E4079" w:rsidRPr="000D418E">
        <w:rPr>
          <w:rFonts w:ascii="Arial" w:hAnsi="Arial" w:cs="Arial"/>
          <w:noProof/>
          <w:lang w:val="sr-Cyrl-CS"/>
        </w:rPr>
        <w:t>2</w:t>
      </w:r>
      <w:r w:rsidR="00390868" w:rsidRPr="000D418E">
        <w:rPr>
          <w:rFonts w:ascii="Arial" w:hAnsi="Arial" w:cs="Arial"/>
          <w:noProof/>
          <w:lang w:val="sr-Cyrl-CS"/>
        </w:rPr>
        <w:t xml:space="preserve">. – </w:t>
      </w:r>
      <w:r>
        <w:rPr>
          <w:rFonts w:ascii="Arial" w:hAnsi="Arial" w:cs="Arial"/>
          <w:noProof/>
          <w:lang w:val="sr-Cyrl-CS"/>
        </w:rPr>
        <w:t>септембар</w:t>
      </w:r>
      <w:r w:rsidR="00390868" w:rsidRPr="000D418E">
        <w:rPr>
          <w:rFonts w:ascii="Arial" w:hAnsi="Arial" w:cs="Arial"/>
          <w:noProof/>
          <w:lang w:val="sr-Cyrl-CS"/>
        </w:rPr>
        <w:t xml:space="preserve"> 202</w:t>
      </w:r>
      <w:r w:rsidR="007E4079" w:rsidRPr="000D418E">
        <w:rPr>
          <w:rFonts w:ascii="Arial" w:hAnsi="Arial" w:cs="Arial"/>
          <w:noProof/>
          <w:lang w:val="sr-Cyrl-CS"/>
        </w:rPr>
        <w:t>3</w:t>
      </w:r>
      <w:r w:rsidR="00390868" w:rsidRPr="000D418E">
        <w:rPr>
          <w:rFonts w:ascii="Arial" w:hAnsi="Arial" w:cs="Arial"/>
          <w:noProof/>
          <w:lang w:val="sr-Cyrl-CS"/>
        </w:rPr>
        <w:t xml:space="preserve">. </w:t>
      </w:r>
      <w:r>
        <w:rPr>
          <w:rFonts w:ascii="Arial" w:hAnsi="Arial" w:cs="Arial"/>
          <w:noProof/>
          <w:lang w:val="sr-Cyrl-CS"/>
        </w:rPr>
        <w:t>године</w:t>
      </w:r>
      <w:r w:rsidR="0039086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="0039086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дао</w:t>
      </w:r>
      <w:r w:rsidR="0039086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следеће</w:t>
      </w:r>
    </w:p>
    <w:p w:rsidR="00D54562" w:rsidRPr="000D418E" w:rsidRDefault="000D418E" w:rsidP="002D787C">
      <w:pPr>
        <w:spacing w:after="240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>О</w:t>
      </w:r>
      <w:r w:rsidR="00D54562" w:rsidRPr="000D418E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noProof/>
          <w:lang w:val="sr-Cyrl-CS"/>
        </w:rPr>
        <w:t>Ц</w:t>
      </w:r>
      <w:r w:rsidR="00D54562" w:rsidRPr="000D418E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noProof/>
          <w:lang w:val="sr-Cyrl-CS"/>
        </w:rPr>
        <w:t>Ј</w:t>
      </w:r>
      <w:r w:rsidR="00D54562" w:rsidRPr="000D418E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noProof/>
          <w:lang w:val="sr-Cyrl-CS"/>
        </w:rPr>
        <w:t>Е</w:t>
      </w:r>
      <w:r w:rsidR="00D54562" w:rsidRPr="000D418E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noProof/>
          <w:lang w:val="sr-Cyrl-CS"/>
        </w:rPr>
        <w:t>Н</w:t>
      </w:r>
      <w:r w:rsidR="00D54562" w:rsidRPr="000D418E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noProof/>
          <w:lang w:val="sr-Cyrl-CS"/>
        </w:rPr>
        <w:t>Е</w:t>
      </w:r>
    </w:p>
    <w:p w:rsidR="00E57AE9" w:rsidRPr="000D418E" w:rsidRDefault="000D418E" w:rsidP="00E57AE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Планиране</w:t>
      </w:r>
      <w:r w:rsidR="00E57AE9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активности</w:t>
      </w:r>
      <w:r w:rsidR="00E57AE9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="00E57AE9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Сектору</w:t>
      </w:r>
      <w:r w:rsidR="00E57AE9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="00E57AE9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спорт</w:t>
      </w:r>
      <w:r w:rsidR="00E57AE9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реализоване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су</w:t>
      </w:r>
      <w:r w:rsidR="00E57AE9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="00E57AE9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усклађене</w:t>
      </w:r>
      <w:r w:rsidR="00E57AE9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са</w:t>
      </w:r>
      <w:r w:rsidR="00E57AE9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Програмом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рада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претходну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годину</w:t>
      </w:r>
      <w:r w:rsidR="00E57AE9" w:rsidRPr="000D418E">
        <w:rPr>
          <w:rFonts w:ascii="Arial" w:hAnsi="Arial" w:cs="Arial"/>
          <w:noProof/>
          <w:lang w:val="sr-Cyrl-CS"/>
        </w:rPr>
        <w:t>;</w:t>
      </w:r>
    </w:p>
    <w:p w:rsidR="00E9096F" w:rsidRPr="000D418E" w:rsidRDefault="000D418E" w:rsidP="00E9096F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Сектор</w:t>
      </w:r>
      <w:r w:rsidR="00D54562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спорт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првенствено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бавио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реализацијом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програма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области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Школског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спорта</w:t>
      </w:r>
      <w:r w:rsidR="00E9096F" w:rsidRPr="000D418E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чиме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је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омогућено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да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школска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омладина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бави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спортом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ван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редовне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наставе</w:t>
      </w:r>
      <w:r w:rsidR="00E9096F" w:rsidRPr="000D418E">
        <w:rPr>
          <w:rFonts w:ascii="Arial" w:hAnsi="Arial" w:cs="Arial"/>
          <w:noProof/>
          <w:lang w:val="sr-Cyrl-CS"/>
        </w:rPr>
        <w:t>;</w:t>
      </w:r>
      <w:bookmarkStart w:id="0" w:name="_GoBack"/>
      <w:bookmarkEnd w:id="0"/>
    </w:p>
    <w:p w:rsidR="00D54562" w:rsidRPr="000D418E" w:rsidRDefault="000D418E" w:rsidP="002F6DEA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Сектор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спорт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је</w:t>
      </w:r>
      <w:r w:rsidR="00D54562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пратио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помагао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квалитетни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спорт</w:t>
      </w:r>
      <w:r w:rsidR="00D54562" w:rsidRPr="000D418E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што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показују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појединачни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клупски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резултати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претходној</w:t>
      </w:r>
      <w:r w:rsidR="00E9096F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години</w:t>
      </w:r>
      <w:r w:rsidR="00D54562" w:rsidRPr="000D418E">
        <w:rPr>
          <w:rFonts w:ascii="Arial" w:hAnsi="Arial" w:cs="Arial"/>
          <w:noProof/>
          <w:lang w:val="sr-Cyrl-CS"/>
        </w:rPr>
        <w:t>;</w:t>
      </w:r>
    </w:p>
    <w:p w:rsidR="005D0856" w:rsidRPr="000D418E" w:rsidRDefault="000D418E" w:rsidP="005D0856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Локална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самоуправа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Сектор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спорт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помагали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су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развој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спортске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рекреације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нарочито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спортским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активностима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током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септембарских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дана</w:t>
      </w:r>
      <w:r w:rsidR="005D0856" w:rsidRPr="000D418E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међуопштинским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такмичењима</w:t>
      </w:r>
      <w:r w:rsidR="005D0856" w:rsidRPr="000D418E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као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сусретима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нивоу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Црне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Горе</w:t>
      </w:r>
      <w:r w:rsidR="005D0856" w:rsidRPr="000D418E">
        <w:rPr>
          <w:rFonts w:ascii="Arial" w:hAnsi="Arial" w:cs="Arial"/>
          <w:noProof/>
          <w:lang w:val="sr-Cyrl-CS"/>
        </w:rPr>
        <w:t>;</w:t>
      </w:r>
    </w:p>
    <w:p w:rsidR="005D0856" w:rsidRPr="000D418E" w:rsidRDefault="000D418E" w:rsidP="0051138D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Популаризацији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развоју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одређених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спортова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нашој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општини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допринијело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је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што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су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неке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националне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селекције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Никшићу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нашле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право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мјесто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припреме</w:t>
      </w:r>
      <w:r w:rsidR="0051138D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="00022003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наступе</w:t>
      </w:r>
      <w:r w:rsidR="00022003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</w:t>
      </w:r>
      <w:r w:rsidR="00022003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међународним</w:t>
      </w:r>
      <w:r w:rsidR="00022003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такмичењима</w:t>
      </w:r>
      <w:r w:rsidR="00022003" w:rsidRPr="000D418E">
        <w:rPr>
          <w:rFonts w:ascii="Arial" w:hAnsi="Arial" w:cs="Arial"/>
          <w:noProof/>
          <w:lang w:val="sr-Cyrl-CS"/>
        </w:rPr>
        <w:t>;</w:t>
      </w:r>
      <w:r w:rsidR="00BA2712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</w:p>
    <w:p w:rsidR="00D54562" w:rsidRPr="000D418E" w:rsidRDefault="000D418E" w:rsidP="005D0856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На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простору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општине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Никшић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налазе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спортски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објекти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који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грађанима</w:t>
      </w:r>
      <w:r w:rsidR="005D0856" w:rsidRPr="000D418E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организацијама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клубовима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помажу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спровођењу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свих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облика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спортске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активности</w:t>
      </w:r>
      <w:r w:rsidR="005D0856" w:rsidRPr="000D418E">
        <w:rPr>
          <w:rFonts w:ascii="Arial" w:hAnsi="Arial" w:cs="Arial"/>
          <w:noProof/>
          <w:lang w:val="sr-Cyrl-CS"/>
        </w:rPr>
        <w:t>.</w:t>
      </w:r>
    </w:p>
    <w:p w:rsidR="00D54562" w:rsidRPr="000D418E" w:rsidRDefault="00D54562" w:rsidP="00B91E00">
      <w:pPr>
        <w:spacing w:after="0"/>
        <w:ind w:left="357"/>
        <w:rPr>
          <w:rFonts w:ascii="Arial" w:hAnsi="Arial" w:cs="Arial"/>
          <w:noProof/>
          <w:lang w:val="sr-Cyrl-CS"/>
        </w:rPr>
      </w:pPr>
    </w:p>
    <w:p w:rsidR="00D54562" w:rsidRPr="000D418E" w:rsidRDefault="000D418E" w:rsidP="005D0856">
      <w:pPr>
        <w:spacing w:after="0"/>
        <w:ind w:left="357" w:firstLine="363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На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основу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датих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оцјена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предсједник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Општине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Никшић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донио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је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следеће</w:t>
      </w:r>
    </w:p>
    <w:p w:rsidR="005D0856" w:rsidRPr="00011207" w:rsidRDefault="005D0856" w:rsidP="005D0856">
      <w:pPr>
        <w:spacing w:after="0"/>
        <w:ind w:left="357" w:firstLine="363"/>
        <w:rPr>
          <w:rFonts w:ascii="Arial" w:hAnsi="Arial" w:cs="Arial"/>
          <w:noProof/>
          <w:sz w:val="28"/>
          <w:szCs w:val="28"/>
          <w:lang w:val="sr-Cyrl-CS"/>
        </w:rPr>
      </w:pPr>
    </w:p>
    <w:p w:rsidR="00D54562" w:rsidRPr="000D418E" w:rsidRDefault="000D418E" w:rsidP="002D787C">
      <w:pPr>
        <w:spacing w:after="240"/>
        <w:ind w:left="360"/>
        <w:jc w:val="center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>З</w:t>
      </w:r>
      <w:r w:rsidR="00D54562" w:rsidRPr="000D418E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noProof/>
          <w:lang w:val="sr-Cyrl-CS"/>
        </w:rPr>
        <w:t>А</w:t>
      </w:r>
      <w:r w:rsidR="00D54562" w:rsidRPr="000D418E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noProof/>
          <w:lang w:val="sr-Cyrl-CS"/>
        </w:rPr>
        <w:t>К</w:t>
      </w:r>
      <w:r w:rsidR="00D54562" w:rsidRPr="000D418E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noProof/>
          <w:lang w:val="sr-Cyrl-CS"/>
        </w:rPr>
        <w:t>Љ</w:t>
      </w:r>
      <w:r w:rsidR="00D54562" w:rsidRPr="000D418E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noProof/>
          <w:lang w:val="sr-Cyrl-CS"/>
        </w:rPr>
        <w:t>У</w:t>
      </w:r>
      <w:r w:rsidR="00D54562" w:rsidRPr="000D418E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noProof/>
          <w:lang w:val="sr-Cyrl-CS"/>
        </w:rPr>
        <w:t>Ч</w:t>
      </w:r>
      <w:r w:rsidR="00D54562" w:rsidRPr="000D418E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noProof/>
          <w:lang w:val="sr-Cyrl-CS"/>
        </w:rPr>
        <w:t>К</w:t>
      </w:r>
      <w:r w:rsidR="00D54562" w:rsidRPr="000D418E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noProof/>
          <w:lang w:val="sr-Cyrl-CS"/>
        </w:rPr>
        <w:t>Е</w:t>
      </w:r>
    </w:p>
    <w:p w:rsidR="005D0856" w:rsidRPr="000D418E" w:rsidRDefault="000D418E" w:rsidP="005D085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Усваја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Информација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спорту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Никшићу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период</w:t>
      </w:r>
      <w:r w:rsidR="005D0856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септембар</w:t>
      </w:r>
      <w:r w:rsidR="005D0856" w:rsidRPr="000D418E">
        <w:rPr>
          <w:rFonts w:ascii="Arial" w:hAnsi="Arial" w:cs="Arial"/>
          <w:noProof/>
          <w:lang w:val="sr-Cyrl-CS"/>
        </w:rPr>
        <w:t xml:space="preserve"> 202</w:t>
      </w:r>
      <w:r w:rsidR="007E4079" w:rsidRPr="000D418E">
        <w:rPr>
          <w:rFonts w:ascii="Arial" w:hAnsi="Arial" w:cs="Arial"/>
          <w:noProof/>
          <w:lang w:val="sr-Cyrl-CS"/>
        </w:rPr>
        <w:t>2</w:t>
      </w:r>
      <w:r w:rsidR="005D0856" w:rsidRPr="000D418E">
        <w:rPr>
          <w:rFonts w:ascii="Arial" w:hAnsi="Arial" w:cs="Arial"/>
          <w:noProof/>
          <w:lang w:val="sr-Cyrl-CS"/>
        </w:rPr>
        <w:t xml:space="preserve">. – </w:t>
      </w:r>
      <w:r>
        <w:rPr>
          <w:rFonts w:ascii="Arial" w:hAnsi="Arial" w:cs="Arial"/>
          <w:noProof/>
          <w:lang w:val="sr-Cyrl-CS"/>
        </w:rPr>
        <w:t>септембар</w:t>
      </w:r>
      <w:r w:rsidR="005D0856" w:rsidRPr="000D418E">
        <w:rPr>
          <w:rFonts w:ascii="Arial" w:hAnsi="Arial" w:cs="Arial"/>
          <w:noProof/>
          <w:lang w:val="sr-Cyrl-CS"/>
        </w:rPr>
        <w:t xml:space="preserve"> 202</w:t>
      </w:r>
      <w:r w:rsidR="007E4079" w:rsidRPr="000D418E">
        <w:rPr>
          <w:rFonts w:ascii="Arial" w:hAnsi="Arial" w:cs="Arial"/>
          <w:noProof/>
          <w:lang w:val="sr-Cyrl-CS"/>
        </w:rPr>
        <w:t>3</w:t>
      </w:r>
      <w:r w:rsidR="005D0856" w:rsidRPr="000D418E">
        <w:rPr>
          <w:rFonts w:ascii="Arial" w:hAnsi="Arial" w:cs="Arial"/>
          <w:noProof/>
          <w:lang w:val="sr-Cyrl-CS"/>
        </w:rPr>
        <w:t xml:space="preserve">. </w:t>
      </w:r>
      <w:r>
        <w:rPr>
          <w:rFonts w:ascii="Arial" w:hAnsi="Arial" w:cs="Arial"/>
          <w:noProof/>
          <w:lang w:val="sr-Cyrl-CS"/>
        </w:rPr>
        <w:t>године</w:t>
      </w:r>
      <w:r w:rsidR="005D0856" w:rsidRPr="000D418E">
        <w:rPr>
          <w:rFonts w:ascii="Arial" w:hAnsi="Arial" w:cs="Arial"/>
          <w:noProof/>
          <w:lang w:val="sr-Cyrl-CS"/>
        </w:rPr>
        <w:t>;</w:t>
      </w:r>
    </w:p>
    <w:p w:rsidR="00D14CB8" w:rsidRPr="000D418E" w:rsidRDefault="000D418E" w:rsidP="00D14CB8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Подржавају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активности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спровођењу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свих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видова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спортских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активности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простору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наше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општине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које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доприносе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здравијем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квалитетнијем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начину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живота</w:t>
      </w:r>
      <w:r w:rsidR="00D14CB8" w:rsidRPr="000D418E">
        <w:rPr>
          <w:rFonts w:ascii="Arial" w:hAnsi="Arial" w:cs="Arial"/>
          <w:noProof/>
          <w:lang w:val="sr-Cyrl-CS"/>
        </w:rPr>
        <w:t>;</w:t>
      </w:r>
    </w:p>
    <w:p w:rsidR="00D14CB8" w:rsidRPr="000D418E" w:rsidRDefault="000D418E" w:rsidP="00D14CB8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У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наредном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периоду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треба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задржати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постигнути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квалитет</w:t>
      </w:r>
      <w:r w:rsidR="00D14CB8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рада</w:t>
      </w:r>
      <w:r w:rsidR="00D14CB8" w:rsidRPr="000D418E">
        <w:rPr>
          <w:rFonts w:ascii="Arial" w:hAnsi="Arial" w:cs="Arial"/>
          <w:noProof/>
          <w:lang w:val="sr-Cyrl-CS"/>
        </w:rPr>
        <w:t>;</w:t>
      </w:r>
    </w:p>
    <w:p w:rsidR="005A28CA" w:rsidRPr="000D418E" w:rsidRDefault="000D418E" w:rsidP="005A28CA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Локална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самоуправа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ће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наставити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да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промовише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спорт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да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подстиче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своје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суграђане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бављење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спортским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активностима</w:t>
      </w:r>
      <w:r w:rsidR="005A28CA" w:rsidRPr="000D418E">
        <w:rPr>
          <w:rFonts w:ascii="Arial" w:hAnsi="Arial" w:cs="Arial"/>
          <w:noProof/>
          <w:lang w:val="sr-Cyrl-CS"/>
        </w:rPr>
        <w:t>;</w:t>
      </w:r>
    </w:p>
    <w:p w:rsidR="005A28CA" w:rsidRPr="000D418E" w:rsidRDefault="000D418E" w:rsidP="005A28CA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Кроз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стварање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услова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бављење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спортом</w:t>
      </w:r>
      <w:r w:rsidR="005A28CA" w:rsidRPr="000D418E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локална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самоуправа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ће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подстицати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своје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спортисте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спортске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организације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да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постижу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врхунске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резултате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националном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међународном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нивоу</w:t>
      </w:r>
      <w:r w:rsidR="005A28CA" w:rsidRPr="000D418E">
        <w:rPr>
          <w:rFonts w:ascii="Arial" w:hAnsi="Arial" w:cs="Arial"/>
          <w:noProof/>
          <w:lang w:val="sr-Cyrl-CS"/>
        </w:rPr>
        <w:t>;</w:t>
      </w:r>
      <w:r w:rsidR="00BA2712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</w:p>
    <w:p w:rsidR="005A28CA" w:rsidRPr="000D418E" w:rsidRDefault="000D418E" w:rsidP="005A28CA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Неопходно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је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обезбиједити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финансијске</w:t>
      </w:r>
      <w:r w:rsidR="005A28CA" w:rsidRPr="000D418E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материјалне</w:t>
      </w:r>
      <w:r w:rsidR="005A28CA" w:rsidRPr="000D418E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просторне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друге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услове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како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би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програмски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садржаји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убудуће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квалитетно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професионално</w:t>
      </w:r>
      <w:r w:rsidR="005A28CA" w:rsidRPr="000D418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реализовали</w:t>
      </w:r>
      <w:r w:rsidR="005A28CA" w:rsidRPr="000D418E">
        <w:rPr>
          <w:rFonts w:ascii="Arial" w:hAnsi="Arial" w:cs="Arial"/>
          <w:noProof/>
          <w:lang w:val="sr-Cyrl-CS"/>
        </w:rPr>
        <w:t>.</w:t>
      </w:r>
    </w:p>
    <w:p w:rsidR="00D54562" w:rsidRPr="000D418E" w:rsidRDefault="00D54562" w:rsidP="002D787C">
      <w:pPr>
        <w:pStyle w:val="ListParagraph"/>
        <w:tabs>
          <w:tab w:val="left" w:pos="426"/>
        </w:tabs>
        <w:spacing w:after="0"/>
        <w:ind w:left="426"/>
        <w:jc w:val="both"/>
        <w:rPr>
          <w:noProof/>
          <w:sz w:val="24"/>
          <w:szCs w:val="24"/>
          <w:lang w:val="sr-Cyrl-CS"/>
        </w:rPr>
      </w:pPr>
    </w:p>
    <w:p w:rsidR="00D54562" w:rsidRPr="000D418E" w:rsidRDefault="00D54562" w:rsidP="002D787C">
      <w:pPr>
        <w:pStyle w:val="ListParagraph"/>
        <w:tabs>
          <w:tab w:val="left" w:pos="426"/>
        </w:tabs>
        <w:spacing w:after="0"/>
        <w:ind w:left="426"/>
        <w:jc w:val="both"/>
        <w:rPr>
          <w:noProof/>
          <w:sz w:val="24"/>
          <w:szCs w:val="24"/>
          <w:lang w:val="sr-Cyrl-CS"/>
        </w:rPr>
      </w:pPr>
    </w:p>
    <w:p w:rsidR="00D54562" w:rsidRPr="000D418E" w:rsidRDefault="00D54562" w:rsidP="00CC18DC">
      <w:pPr>
        <w:spacing w:after="0" w:line="360" w:lineRule="auto"/>
        <w:rPr>
          <w:rFonts w:ascii="Arial" w:hAnsi="Arial" w:cs="Arial"/>
          <w:noProof/>
          <w:lang w:val="sr-Cyrl-CS"/>
        </w:rPr>
      </w:pPr>
      <w:r w:rsidRPr="000D418E">
        <w:rPr>
          <w:rFonts w:ascii="Arial" w:hAnsi="Arial" w:cs="Arial"/>
          <w:noProof/>
          <w:lang w:val="sr-Cyrl-CS"/>
        </w:rPr>
        <w:t xml:space="preserve">                                                                                                              </w:t>
      </w:r>
      <w:r w:rsidR="009B7174" w:rsidRPr="000D418E">
        <w:rPr>
          <w:rFonts w:ascii="Arial" w:hAnsi="Arial" w:cs="Arial"/>
          <w:noProof/>
          <w:lang w:val="sr-Cyrl-CS"/>
        </w:rPr>
        <w:t xml:space="preserve"> </w:t>
      </w:r>
      <w:r w:rsidR="000D418E">
        <w:rPr>
          <w:rFonts w:ascii="Arial" w:hAnsi="Arial" w:cs="Arial"/>
          <w:noProof/>
          <w:lang w:val="sr-Cyrl-CS"/>
        </w:rPr>
        <w:t>ПРЕДСЈЕДНИК</w:t>
      </w:r>
    </w:p>
    <w:p w:rsidR="00D54562" w:rsidRPr="000D418E" w:rsidRDefault="00D54562" w:rsidP="00CC18DC">
      <w:pPr>
        <w:spacing w:after="0" w:line="360" w:lineRule="auto"/>
        <w:ind w:left="3600" w:firstLine="720"/>
        <w:jc w:val="center"/>
        <w:rPr>
          <w:rFonts w:ascii="Arial" w:hAnsi="Arial" w:cs="Arial"/>
          <w:noProof/>
          <w:lang w:val="sr-Cyrl-CS"/>
        </w:rPr>
      </w:pPr>
      <w:r w:rsidRPr="000D418E">
        <w:rPr>
          <w:rFonts w:ascii="Arial" w:hAnsi="Arial" w:cs="Arial"/>
          <w:noProof/>
          <w:lang w:val="sr-Cyrl-CS"/>
        </w:rPr>
        <w:t xml:space="preserve">                              </w:t>
      </w:r>
      <w:r w:rsidR="000D418E">
        <w:rPr>
          <w:rFonts w:ascii="Arial" w:hAnsi="Arial" w:cs="Arial"/>
          <w:noProof/>
          <w:lang w:val="sr-Cyrl-CS"/>
        </w:rPr>
        <w:t>Марко</w:t>
      </w:r>
      <w:r w:rsidRPr="000D418E">
        <w:rPr>
          <w:rFonts w:ascii="Arial" w:hAnsi="Arial" w:cs="Arial"/>
          <w:noProof/>
          <w:lang w:val="sr-Cyrl-CS"/>
        </w:rPr>
        <w:t xml:space="preserve"> </w:t>
      </w:r>
      <w:r w:rsidR="000D418E">
        <w:rPr>
          <w:rFonts w:ascii="Arial" w:hAnsi="Arial" w:cs="Arial"/>
          <w:noProof/>
          <w:lang w:val="sr-Cyrl-CS"/>
        </w:rPr>
        <w:t>Ковачевић</w:t>
      </w:r>
      <w:r w:rsidRPr="000D418E">
        <w:rPr>
          <w:rFonts w:ascii="Arial" w:hAnsi="Arial" w:cs="Arial"/>
          <w:noProof/>
          <w:lang w:val="sr-Cyrl-CS"/>
        </w:rPr>
        <w:t xml:space="preserve">, </w:t>
      </w:r>
      <w:r w:rsidR="000D418E">
        <w:rPr>
          <w:rFonts w:ascii="Arial" w:hAnsi="Arial" w:cs="Arial"/>
          <w:noProof/>
          <w:lang w:val="sr-Cyrl-CS"/>
        </w:rPr>
        <w:t>с</w:t>
      </w:r>
      <w:r w:rsidRPr="000D418E">
        <w:rPr>
          <w:rFonts w:ascii="Arial" w:hAnsi="Arial" w:cs="Arial"/>
          <w:noProof/>
          <w:lang w:val="sr-Cyrl-CS"/>
        </w:rPr>
        <w:t>.</w:t>
      </w:r>
      <w:r w:rsidR="000D418E">
        <w:rPr>
          <w:rFonts w:ascii="Arial" w:hAnsi="Arial" w:cs="Arial"/>
          <w:noProof/>
          <w:lang w:val="sr-Cyrl-CS"/>
        </w:rPr>
        <w:t>р</w:t>
      </w:r>
      <w:r w:rsidRPr="000D418E">
        <w:rPr>
          <w:rFonts w:ascii="Arial" w:hAnsi="Arial" w:cs="Arial"/>
          <w:noProof/>
          <w:lang w:val="sr-Cyrl-CS"/>
        </w:rPr>
        <w:t>.</w:t>
      </w:r>
    </w:p>
    <w:sectPr w:rsidR="00D54562" w:rsidRPr="000D418E" w:rsidSect="00B91E00">
      <w:headerReference w:type="first" r:id="rId7"/>
      <w:pgSz w:w="11906" w:h="16838" w:code="9"/>
      <w:pgMar w:top="1418" w:right="1247" w:bottom="719" w:left="124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F5" w:rsidRDefault="00437BF5" w:rsidP="00EE49FC">
      <w:pPr>
        <w:spacing w:after="0" w:line="240" w:lineRule="auto"/>
      </w:pPr>
      <w:r>
        <w:separator/>
      </w:r>
    </w:p>
  </w:endnote>
  <w:endnote w:type="continuationSeparator" w:id="0">
    <w:p w:rsidR="00437BF5" w:rsidRDefault="00437BF5" w:rsidP="00EE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F5" w:rsidRDefault="00437BF5" w:rsidP="00EE49FC">
      <w:pPr>
        <w:spacing w:after="0" w:line="240" w:lineRule="auto"/>
      </w:pPr>
      <w:r>
        <w:separator/>
      </w:r>
    </w:p>
  </w:footnote>
  <w:footnote w:type="continuationSeparator" w:id="0">
    <w:p w:rsidR="00437BF5" w:rsidRDefault="00437BF5" w:rsidP="00EE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562" w:rsidRDefault="00D54562">
    <w:pPr>
      <w:pStyle w:val="Header"/>
      <w:rPr>
        <w:sz w:val="6"/>
        <w:lang w:val="sl-SI"/>
      </w:rPr>
    </w:pPr>
  </w:p>
  <w:p w:rsidR="00D54562" w:rsidRDefault="00437BF5" w:rsidP="0055219D">
    <w:pPr>
      <w:pStyle w:val="Header"/>
      <w:rPr>
        <w:lang w:val="sl-SI"/>
      </w:rPr>
    </w:pPr>
    <w:r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63pt;margin-top:1.6pt;width:346.5pt;height:77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" stroked="f">
          <v:textbox inset=",.1mm,,.1mm">
            <w:txbxContent>
              <w:p w:rsidR="00D54562" w:rsidRPr="000D418E" w:rsidRDefault="000D418E" w:rsidP="00EE49FC">
                <w:pPr>
                  <w:spacing w:after="0"/>
                  <w:ind w:left="720" w:hanging="720"/>
                  <w:rPr>
                    <w:rFonts w:ascii="Arial" w:hAnsi="Arial" w:cs="Arial"/>
                    <w:noProof/>
                    <w:lang w:val="sr-Cyrl-CS"/>
                  </w:rPr>
                </w:pPr>
                <w:r w:rsidRPr="000D418E">
                  <w:rPr>
                    <w:rFonts w:ascii="Arial" w:hAnsi="Arial" w:cs="Arial"/>
                    <w:noProof/>
                    <w:lang w:val="sr-Cyrl-CS"/>
                  </w:rPr>
                  <w:t>Црна</w:t>
                </w:r>
                <w:r w:rsidR="00D54562" w:rsidRPr="000D418E">
                  <w:rPr>
                    <w:rFonts w:ascii="Arial" w:hAnsi="Arial" w:cs="Arial"/>
                    <w:noProof/>
                    <w:lang w:val="sr-Cyrl-CS"/>
                  </w:rPr>
                  <w:t xml:space="preserve">  </w:t>
                </w:r>
                <w:r w:rsidRPr="000D418E">
                  <w:rPr>
                    <w:rFonts w:ascii="Arial" w:hAnsi="Arial" w:cs="Arial"/>
                    <w:noProof/>
                    <w:lang w:val="sr-Cyrl-CS"/>
                  </w:rPr>
                  <w:t>Гора</w:t>
                </w:r>
              </w:p>
              <w:p w:rsidR="00D54562" w:rsidRPr="000D418E" w:rsidRDefault="000D418E" w:rsidP="00EE49FC">
                <w:pPr>
                  <w:spacing w:after="0"/>
                  <w:rPr>
                    <w:rFonts w:ascii="Arial" w:hAnsi="Arial" w:cs="Arial"/>
                    <w:noProof/>
                    <w:lang w:val="sr-Cyrl-CS"/>
                  </w:rPr>
                </w:pPr>
                <w:r w:rsidRPr="000D418E">
                  <w:rPr>
                    <w:rFonts w:ascii="Arial" w:hAnsi="Arial" w:cs="Arial"/>
                    <w:noProof/>
                    <w:lang w:val="sr-Cyrl-CS"/>
                  </w:rPr>
                  <w:t>Општина</w:t>
                </w:r>
                <w:r w:rsidR="00D54562" w:rsidRPr="000D418E">
                  <w:rPr>
                    <w:rFonts w:ascii="Arial" w:hAnsi="Arial" w:cs="Arial"/>
                    <w:noProof/>
                    <w:lang w:val="sr-Cyrl-CS"/>
                  </w:rPr>
                  <w:t xml:space="preserve">  </w:t>
                </w:r>
                <w:r w:rsidRPr="000D418E">
                  <w:rPr>
                    <w:rFonts w:ascii="Arial" w:hAnsi="Arial" w:cs="Arial"/>
                    <w:noProof/>
                    <w:lang w:val="sr-Cyrl-CS"/>
                  </w:rPr>
                  <w:t>Никшић</w:t>
                </w:r>
              </w:p>
              <w:p w:rsidR="00D54562" w:rsidRPr="000D418E" w:rsidRDefault="000D418E" w:rsidP="00EE49FC">
                <w:pPr>
                  <w:spacing w:after="0"/>
                  <w:rPr>
                    <w:rFonts w:ascii="Arial" w:hAnsi="Arial" w:cs="Arial"/>
                    <w:noProof/>
                    <w:sz w:val="24"/>
                    <w:lang w:val="sr-Cyrl-CS"/>
                  </w:rPr>
                </w:pPr>
                <w:r w:rsidRPr="000D418E">
                  <w:rPr>
                    <w:rFonts w:ascii="Arial" w:hAnsi="Arial" w:cs="Arial"/>
                    <w:noProof/>
                    <w:lang w:val="sr-Cyrl-CS"/>
                  </w:rPr>
                  <w:t>Предсједник</w:t>
                </w:r>
              </w:p>
              <w:p w:rsidR="00D54562" w:rsidRPr="000D418E" w:rsidRDefault="000D418E" w:rsidP="00EE49FC">
                <w:pPr>
                  <w:spacing w:after="0"/>
                  <w:rPr>
                    <w:rFonts w:ascii="Arial" w:hAnsi="Arial" w:cs="Arial"/>
                    <w:noProof/>
                    <w:lang w:val="sr-Cyrl-CS"/>
                  </w:rPr>
                </w:pPr>
                <w:r w:rsidRPr="000D418E">
                  <w:rPr>
                    <w:rFonts w:ascii="Arial" w:hAnsi="Arial" w:cs="Arial"/>
                    <w:noProof/>
                    <w:lang w:val="sr-Cyrl-CS"/>
                  </w:rPr>
                  <w:t>Број</w:t>
                </w:r>
                <w:r w:rsidR="00D54562" w:rsidRPr="000D418E">
                  <w:rPr>
                    <w:rFonts w:ascii="Arial" w:hAnsi="Arial" w:cs="Arial"/>
                    <w:noProof/>
                    <w:lang w:val="sr-Cyrl-CS"/>
                  </w:rPr>
                  <w:t>: 02-031-</w:t>
                </w:r>
                <w:r w:rsidR="009B7B43" w:rsidRPr="000D418E">
                  <w:rPr>
                    <w:rFonts w:ascii="Arial" w:hAnsi="Arial" w:cs="Arial"/>
                    <w:noProof/>
                    <w:lang w:val="sr-Cyrl-CS"/>
                  </w:rPr>
                  <w:t>2658</w:t>
                </w:r>
              </w:p>
              <w:p w:rsidR="00D54562" w:rsidRPr="000D418E" w:rsidRDefault="000D418E" w:rsidP="006B16B2">
                <w:pPr>
                  <w:spacing w:after="0" w:line="240" w:lineRule="auto"/>
                  <w:jc w:val="both"/>
                  <w:rPr>
                    <w:rFonts w:ascii="Arial" w:hAnsi="Arial" w:cs="Arial"/>
                    <w:noProof/>
                    <w:lang w:val="sr-Cyrl-CS"/>
                  </w:rPr>
                </w:pPr>
                <w:r w:rsidRPr="000D418E">
                  <w:rPr>
                    <w:rFonts w:ascii="Arial" w:hAnsi="Arial" w:cs="Arial"/>
                    <w:noProof/>
                    <w:lang w:val="sr-Cyrl-CS"/>
                  </w:rPr>
                  <w:t>Никшић</w:t>
                </w:r>
                <w:r w:rsidR="00D54562" w:rsidRPr="000D418E">
                  <w:rPr>
                    <w:rFonts w:ascii="Arial" w:hAnsi="Arial" w:cs="Arial"/>
                    <w:noProof/>
                    <w:lang w:val="sr-Cyrl-CS"/>
                  </w:rPr>
                  <w:t xml:space="preserve">, </w:t>
                </w:r>
                <w:r w:rsidR="007E4079" w:rsidRPr="001B7C11">
                  <w:rPr>
                    <w:rFonts w:ascii="Arial" w:hAnsi="Arial" w:cs="Arial"/>
                    <w:noProof/>
                    <w:lang w:val="sr-Cyrl-CS"/>
                  </w:rPr>
                  <w:t>28</w:t>
                </w:r>
                <w:r w:rsidR="00D54562" w:rsidRPr="001B7C11">
                  <w:rPr>
                    <w:rFonts w:ascii="Arial" w:hAnsi="Arial" w:cs="Arial"/>
                    <w:noProof/>
                    <w:lang w:val="sr-Cyrl-CS"/>
                  </w:rPr>
                  <w:t>.</w:t>
                </w:r>
                <w:r w:rsidR="001B7C11" w:rsidRPr="001B7C11">
                  <w:rPr>
                    <w:rFonts w:ascii="Arial" w:hAnsi="Arial" w:cs="Arial"/>
                    <w:noProof/>
                    <w:lang w:val="sr-Latn-ME"/>
                  </w:rPr>
                  <w:t>11</w:t>
                </w:r>
                <w:r w:rsidR="00D54562" w:rsidRPr="000D418E">
                  <w:rPr>
                    <w:rFonts w:ascii="Arial" w:hAnsi="Arial" w:cs="Arial"/>
                    <w:noProof/>
                    <w:lang w:val="sr-Cyrl-CS"/>
                  </w:rPr>
                  <w:t>.202</w:t>
                </w:r>
                <w:r w:rsidR="007E4079" w:rsidRPr="000D418E">
                  <w:rPr>
                    <w:rFonts w:ascii="Arial" w:hAnsi="Arial" w:cs="Arial"/>
                    <w:noProof/>
                    <w:lang w:val="sr-Cyrl-CS"/>
                  </w:rPr>
                  <w:t>3</w:t>
                </w:r>
                <w:r w:rsidR="00D54562" w:rsidRPr="000D418E">
                  <w:rPr>
                    <w:rFonts w:ascii="Arial" w:hAnsi="Arial" w:cs="Arial"/>
                    <w:noProof/>
                    <w:lang w:val="sr-Cyrl-CS"/>
                  </w:rPr>
                  <w:t xml:space="preserve">. </w:t>
                </w:r>
                <w:r w:rsidRPr="000D418E">
                  <w:rPr>
                    <w:rFonts w:ascii="Arial" w:hAnsi="Arial" w:cs="Arial"/>
                    <w:noProof/>
                    <w:lang w:val="sr-Cyrl-CS"/>
                  </w:rPr>
                  <w:t>године</w:t>
                </w:r>
              </w:p>
              <w:p w:rsidR="00D54562" w:rsidRPr="000D418E" w:rsidRDefault="00D54562" w:rsidP="006B16B2">
                <w:pPr>
                  <w:spacing w:after="0"/>
                  <w:rPr>
                    <w:rFonts w:ascii="Book Antiqua" w:hAnsi="Book Antiqua"/>
                    <w:noProof/>
                    <w:lang w:val="sr-Cyrl-CS"/>
                  </w:rPr>
                </w:pPr>
              </w:p>
            </w:txbxContent>
          </v:textbox>
        </v:shape>
      </w:pict>
    </w:r>
    <w:r>
      <w:rPr>
        <w:noProof/>
        <w:lang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Grb_nisic2" style="width:46.5pt;height:65.25pt;visibility:visible">
          <v:imagedata r:id="rId1" o:title=""/>
        </v:shape>
      </w:pict>
    </w:r>
  </w:p>
  <w:p w:rsidR="00D54562" w:rsidRDefault="00D54562" w:rsidP="0055219D">
    <w:pPr>
      <w:pStyle w:val="Header"/>
      <w:rPr>
        <w:sz w:val="12"/>
        <w:lang w:val="sl-SI"/>
      </w:rPr>
    </w:pPr>
  </w:p>
  <w:p w:rsidR="00D54562" w:rsidRPr="003726F2" w:rsidRDefault="00D54562" w:rsidP="0055219D">
    <w:pPr>
      <w:pStyle w:val="Header"/>
      <w:rPr>
        <w:sz w:val="16"/>
        <w:szCs w:val="16"/>
        <w:lang w:val="sl-SI"/>
      </w:rPr>
    </w:pPr>
  </w:p>
  <w:p w:rsidR="00D54562" w:rsidRPr="0055219D" w:rsidRDefault="00D54562" w:rsidP="0055219D">
    <w:pPr>
      <w:pStyle w:val="Header"/>
      <w:pBdr>
        <w:bottom w:val="thinThickSmallGap" w:sz="12" w:space="1" w:color="17365D"/>
      </w:pBdr>
      <w:rPr>
        <w:sz w:val="2"/>
        <w:szCs w:val="2"/>
        <w:lang w:val="sl-SI"/>
      </w:rPr>
    </w:pPr>
  </w:p>
  <w:p w:rsidR="00D54562" w:rsidRDefault="00D54562" w:rsidP="00135F7C">
    <w:pPr>
      <w:pStyle w:val="Header"/>
      <w:ind w:firstLine="720"/>
      <w:rPr>
        <w:sz w:val="10"/>
        <w:lang w:val="sl-SI"/>
      </w:rPr>
    </w:pPr>
  </w:p>
  <w:p w:rsidR="00D54562" w:rsidRDefault="00D54562" w:rsidP="00135F7C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A12D6"/>
    <w:multiLevelType w:val="multilevel"/>
    <w:tmpl w:val="0A8A12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C6572"/>
    <w:multiLevelType w:val="hybridMultilevel"/>
    <w:tmpl w:val="C8480A86"/>
    <w:lvl w:ilvl="0" w:tplc="2C1A000F">
      <w:start w:val="1"/>
      <w:numFmt w:val="decimal"/>
      <w:lvlText w:val="%1."/>
      <w:lvlJc w:val="left"/>
      <w:pPr>
        <w:ind w:left="1434" w:hanging="360"/>
      </w:pPr>
      <w:rPr>
        <w:rFonts w:cs="Wingdings" w:hint="default"/>
        <w:sz w:val="16"/>
        <w:szCs w:val="16"/>
      </w:rPr>
    </w:lvl>
    <w:lvl w:ilvl="1" w:tplc="2C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A43421B"/>
    <w:multiLevelType w:val="hybridMultilevel"/>
    <w:tmpl w:val="A5203EE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2852B3"/>
    <w:multiLevelType w:val="hybridMultilevel"/>
    <w:tmpl w:val="58B6D3B0"/>
    <w:lvl w:ilvl="0" w:tplc="EDAEB7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4E43303C"/>
    <w:multiLevelType w:val="hybridMultilevel"/>
    <w:tmpl w:val="4A724630"/>
    <w:lvl w:ilvl="0" w:tplc="00000007">
      <w:numFmt w:val="bullet"/>
      <w:lvlText w:val="-"/>
      <w:lvlJc w:val="left"/>
      <w:pPr>
        <w:ind w:left="108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F436B6"/>
    <w:multiLevelType w:val="hybridMultilevel"/>
    <w:tmpl w:val="4F34E3B0"/>
    <w:lvl w:ilvl="0" w:tplc="4DCCDFA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6428E0"/>
    <w:multiLevelType w:val="hybridMultilevel"/>
    <w:tmpl w:val="44BA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086917"/>
    <w:multiLevelType w:val="hybridMultilevel"/>
    <w:tmpl w:val="15E676D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905B13"/>
    <w:multiLevelType w:val="hybridMultilevel"/>
    <w:tmpl w:val="F19E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87C"/>
    <w:rsid w:val="00011207"/>
    <w:rsid w:val="00022003"/>
    <w:rsid w:val="00023B4B"/>
    <w:rsid w:val="0002524D"/>
    <w:rsid w:val="00035862"/>
    <w:rsid w:val="00056045"/>
    <w:rsid w:val="0005674C"/>
    <w:rsid w:val="00090952"/>
    <w:rsid w:val="00091735"/>
    <w:rsid w:val="0009223A"/>
    <w:rsid w:val="00097A12"/>
    <w:rsid w:val="000A5455"/>
    <w:rsid w:val="000D418E"/>
    <w:rsid w:val="000E7372"/>
    <w:rsid w:val="000F4C93"/>
    <w:rsid w:val="000F775A"/>
    <w:rsid w:val="001164C8"/>
    <w:rsid w:val="001201D7"/>
    <w:rsid w:val="001214C8"/>
    <w:rsid w:val="0012409A"/>
    <w:rsid w:val="00127844"/>
    <w:rsid w:val="00135F7C"/>
    <w:rsid w:val="00143DE0"/>
    <w:rsid w:val="00157967"/>
    <w:rsid w:val="00162ACA"/>
    <w:rsid w:val="00180C3E"/>
    <w:rsid w:val="00186356"/>
    <w:rsid w:val="00192346"/>
    <w:rsid w:val="0019566B"/>
    <w:rsid w:val="00197E70"/>
    <w:rsid w:val="001A4759"/>
    <w:rsid w:val="001B7C11"/>
    <w:rsid w:val="001C3D27"/>
    <w:rsid w:val="001C3FAB"/>
    <w:rsid w:val="001C67DE"/>
    <w:rsid w:val="001F0EF8"/>
    <w:rsid w:val="001F55E2"/>
    <w:rsid w:val="001F7537"/>
    <w:rsid w:val="00204E73"/>
    <w:rsid w:val="00211D5A"/>
    <w:rsid w:val="0023235F"/>
    <w:rsid w:val="0023277F"/>
    <w:rsid w:val="00235288"/>
    <w:rsid w:val="00241421"/>
    <w:rsid w:val="00244E0D"/>
    <w:rsid w:val="00270383"/>
    <w:rsid w:val="00271580"/>
    <w:rsid w:val="00273022"/>
    <w:rsid w:val="00275BEB"/>
    <w:rsid w:val="00293B1E"/>
    <w:rsid w:val="00297D85"/>
    <w:rsid w:val="00297DFE"/>
    <w:rsid w:val="002C3352"/>
    <w:rsid w:val="002C4FE7"/>
    <w:rsid w:val="002D0EEB"/>
    <w:rsid w:val="002D787C"/>
    <w:rsid w:val="002E4100"/>
    <w:rsid w:val="002E4FD3"/>
    <w:rsid w:val="002F6DEA"/>
    <w:rsid w:val="00301E61"/>
    <w:rsid w:val="00311B06"/>
    <w:rsid w:val="00315AA1"/>
    <w:rsid w:val="00330B33"/>
    <w:rsid w:val="003414A1"/>
    <w:rsid w:val="003422E6"/>
    <w:rsid w:val="00346DBA"/>
    <w:rsid w:val="00354DDA"/>
    <w:rsid w:val="003667D4"/>
    <w:rsid w:val="003726F2"/>
    <w:rsid w:val="00390868"/>
    <w:rsid w:val="003A2F2C"/>
    <w:rsid w:val="003A7068"/>
    <w:rsid w:val="003B4FC6"/>
    <w:rsid w:val="003D4593"/>
    <w:rsid w:val="003E1D8C"/>
    <w:rsid w:val="003E2512"/>
    <w:rsid w:val="003E551D"/>
    <w:rsid w:val="003E7D3F"/>
    <w:rsid w:val="003F407C"/>
    <w:rsid w:val="00410244"/>
    <w:rsid w:val="00415A08"/>
    <w:rsid w:val="00417655"/>
    <w:rsid w:val="00437665"/>
    <w:rsid w:val="00437BF5"/>
    <w:rsid w:val="00451AAA"/>
    <w:rsid w:val="0045336F"/>
    <w:rsid w:val="00473333"/>
    <w:rsid w:val="00475E3B"/>
    <w:rsid w:val="00475EC4"/>
    <w:rsid w:val="004914BB"/>
    <w:rsid w:val="00493D28"/>
    <w:rsid w:val="004C1150"/>
    <w:rsid w:val="004C4641"/>
    <w:rsid w:val="004D79A5"/>
    <w:rsid w:val="004E2089"/>
    <w:rsid w:val="004E390E"/>
    <w:rsid w:val="004F1A43"/>
    <w:rsid w:val="005057DF"/>
    <w:rsid w:val="0051138D"/>
    <w:rsid w:val="0052369D"/>
    <w:rsid w:val="00524DB3"/>
    <w:rsid w:val="0052647F"/>
    <w:rsid w:val="0055219D"/>
    <w:rsid w:val="00553EA1"/>
    <w:rsid w:val="005812F1"/>
    <w:rsid w:val="00594046"/>
    <w:rsid w:val="005A28CA"/>
    <w:rsid w:val="005B390D"/>
    <w:rsid w:val="005B455A"/>
    <w:rsid w:val="005C0439"/>
    <w:rsid w:val="005C35F6"/>
    <w:rsid w:val="005D0856"/>
    <w:rsid w:val="005D2765"/>
    <w:rsid w:val="005D39BC"/>
    <w:rsid w:val="005D3F42"/>
    <w:rsid w:val="005E359C"/>
    <w:rsid w:val="005E5724"/>
    <w:rsid w:val="005E577A"/>
    <w:rsid w:val="006008A1"/>
    <w:rsid w:val="00606309"/>
    <w:rsid w:val="00606907"/>
    <w:rsid w:val="006270AF"/>
    <w:rsid w:val="00631F68"/>
    <w:rsid w:val="00640D4E"/>
    <w:rsid w:val="006549B3"/>
    <w:rsid w:val="00670D34"/>
    <w:rsid w:val="00685D40"/>
    <w:rsid w:val="00687EA1"/>
    <w:rsid w:val="006B16B2"/>
    <w:rsid w:val="006B6556"/>
    <w:rsid w:val="006D5D47"/>
    <w:rsid w:val="006E1C70"/>
    <w:rsid w:val="00712054"/>
    <w:rsid w:val="00730EE8"/>
    <w:rsid w:val="00734A16"/>
    <w:rsid w:val="007600F4"/>
    <w:rsid w:val="00764A07"/>
    <w:rsid w:val="0077160E"/>
    <w:rsid w:val="00786BB6"/>
    <w:rsid w:val="007873B7"/>
    <w:rsid w:val="00791102"/>
    <w:rsid w:val="00792EEE"/>
    <w:rsid w:val="007A05DF"/>
    <w:rsid w:val="007A6317"/>
    <w:rsid w:val="007B44C0"/>
    <w:rsid w:val="007B6302"/>
    <w:rsid w:val="007C7595"/>
    <w:rsid w:val="007D750F"/>
    <w:rsid w:val="007E34A5"/>
    <w:rsid w:val="007E4079"/>
    <w:rsid w:val="007F4882"/>
    <w:rsid w:val="00800875"/>
    <w:rsid w:val="00833DF0"/>
    <w:rsid w:val="008407D2"/>
    <w:rsid w:val="00847F28"/>
    <w:rsid w:val="00855BC5"/>
    <w:rsid w:val="0086478D"/>
    <w:rsid w:val="00880178"/>
    <w:rsid w:val="00881698"/>
    <w:rsid w:val="0088413F"/>
    <w:rsid w:val="0088694B"/>
    <w:rsid w:val="008956F2"/>
    <w:rsid w:val="008A03CC"/>
    <w:rsid w:val="008A4355"/>
    <w:rsid w:val="008A4D4F"/>
    <w:rsid w:val="008A6DC1"/>
    <w:rsid w:val="008C4193"/>
    <w:rsid w:val="008E1881"/>
    <w:rsid w:val="008F2A04"/>
    <w:rsid w:val="00911A41"/>
    <w:rsid w:val="0092299C"/>
    <w:rsid w:val="0093062C"/>
    <w:rsid w:val="00931166"/>
    <w:rsid w:val="00940EF2"/>
    <w:rsid w:val="00941892"/>
    <w:rsid w:val="00941B51"/>
    <w:rsid w:val="0095224E"/>
    <w:rsid w:val="00952308"/>
    <w:rsid w:val="00981027"/>
    <w:rsid w:val="00986FD2"/>
    <w:rsid w:val="00994B97"/>
    <w:rsid w:val="009A2098"/>
    <w:rsid w:val="009B4485"/>
    <w:rsid w:val="009B7174"/>
    <w:rsid w:val="009B7B43"/>
    <w:rsid w:val="009C2E9E"/>
    <w:rsid w:val="009C65A5"/>
    <w:rsid w:val="009D3D59"/>
    <w:rsid w:val="009E5799"/>
    <w:rsid w:val="00A120E2"/>
    <w:rsid w:val="00A14452"/>
    <w:rsid w:val="00A16F44"/>
    <w:rsid w:val="00A23080"/>
    <w:rsid w:val="00A24972"/>
    <w:rsid w:val="00A25C6D"/>
    <w:rsid w:val="00A33064"/>
    <w:rsid w:val="00A42140"/>
    <w:rsid w:val="00A64319"/>
    <w:rsid w:val="00A71724"/>
    <w:rsid w:val="00A72F4D"/>
    <w:rsid w:val="00A76AEB"/>
    <w:rsid w:val="00A80E25"/>
    <w:rsid w:val="00A87B3A"/>
    <w:rsid w:val="00AA0CEC"/>
    <w:rsid w:val="00AC00FE"/>
    <w:rsid w:val="00AC01A1"/>
    <w:rsid w:val="00AC0DF2"/>
    <w:rsid w:val="00AC10D1"/>
    <w:rsid w:val="00AC30EB"/>
    <w:rsid w:val="00AE32CF"/>
    <w:rsid w:val="00AE5D03"/>
    <w:rsid w:val="00B04D73"/>
    <w:rsid w:val="00B05BDE"/>
    <w:rsid w:val="00B06966"/>
    <w:rsid w:val="00B156CC"/>
    <w:rsid w:val="00B2043F"/>
    <w:rsid w:val="00B20ECE"/>
    <w:rsid w:val="00B20F26"/>
    <w:rsid w:val="00B33875"/>
    <w:rsid w:val="00B35D65"/>
    <w:rsid w:val="00B73282"/>
    <w:rsid w:val="00B77A6A"/>
    <w:rsid w:val="00B85EB0"/>
    <w:rsid w:val="00B91E00"/>
    <w:rsid w:val="00B92682"/>
    <w:rsid w:val="00BA2712"/>
    <w:rsid w:val="00BB0AFE"/>
    <w:rsid w:val="00BB368E"/>
    <w:rsid w:val="00BB3E3D"/>
    <w:rsid w:val="00BC4084"/>
    <w:rsid w:val="00BD5689"/>
    <w:rsid w:val="00C02EC0"/>
    <w:rsid w:val="00C14955"/>
    <w:rsid w:val="00C21E63"/>
    <w:rsid w:val="00C23F18"/>
    <w:rsid w:val="00C32FD6"/>
    <w:rsid w:val="00C35FC7"/>
    <w:rsid w:val="00C46107"/>
    <w:rsid w:val="00C60CF6"/>
    <w:rsid w:val="00C62A56"/>
    <w:rsid w:val="00C644CC"/>
    <w:rsid w:val="00CB6252"/>
    <w:rsid w:val="00CC1790"/>
    <w:rsid w:val="00CC18DC"/>
    <w:rsid w:val="00CE10F8"/>
    <w:rsid w:val="00CF7955"/>
    <w:rsid w:val="00D04914"/>
    <w:rsid w:val="00D11FCC"/>
    <w:rsid w:val="00D14CB8"/>
    <w:rsid w:val="00D24841"/>
    <w:rsid w:val="00D262CF"/>
    <w:rsid w:val="00D26464"/>
    <w:rsid w:val="00D3186F"/>
    <w:rsid w:val="00D32A1B"/>
    <w:rsid w:val="00D44EE6"/>
    <w:rsid w:val="00D53DD6"/>
    <w:rsid w:val="00D54562"/>
    <w:rsid w:val="00D56C77"/>
    <w:rsid w:val="00D72FB8"/>
    <w:rsid w:val="00DB35C9"/>
    <w:rsid w:val="00DC3F85"/>
    <w:rsid w:val="00DD1ED4"/>
    <w:rsid w:val="00DD7E69"/>
    <w:rsid w:val="00DF5E4C"/>
    <w:rsid w:val="00E047BC"/>
    <w:rsid w:val="00E13F94"/>
    <w:rsid w:val="00E224A4"/>
    <w:rsid w:val="00E26451"/>
    <w:rsid w:val="00E45824"/>
    <w:rsid w:val="00E51CF3"/>
    <w:rsid w:val="00E52D9C"/>
    <w:rsid w:val="00E57AE9"/>
    <w:rsid w:val="00E70C0B"/>
    <w:rsid w:val="00E9096F"/>
    <w:rsid w:val="00E93EE9"/>
    <w:rsid w:val="00EA49E8"/>
    <w:rsid w:val="00ED4AB5"/>
    <w:rsid w:val="00EE2A43"/>
    <w:rsid w:val="00EE422F"/>
    <w:rsid w:val="00EE49FC"/>
    <w:rsid w:val="00EE4AAB"/>
    <w:rsid w:val="00F00904"/>
    <w:rsid w:val="00F03279"/>
    <w:rsid w:val="00F05907"/>
    <w:rsid w:val="00F17D6A"/>
    <w:rsid w:val="00F2272C"/>
    <w:rsid w:val="00F24ED3"/>
    <w:rsid w:val="00F31F84"/>
    <w:rsid w:val="00F714C9"/>
    <w:rsid w:val="00F719BA"/>
    <w:rsid w:val="00F72229"/>
    <w:rsid w:val="00F909C0"/>
    <w:rsid w:val="00F90FB0"/>
    <w:rsid w:val="00F94DAF"/>
    <w:rsid w:val="00FA130B"/>
    <w:rsid w:val="00FC18E8"/>
    <w:rsid w:val="00FE48DB"/>
    <w:rsid w:val="00FF16D8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AEFA1DBE-5E2E-4447-8B82-4AFEE2FF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HeaderChar">
    <w:name w:val="Header Char"/>
    <w:link w:val="Head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FooterChar">
    <w:name w:val="Footer Char"/>
    <w:link w:val="Foot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120E2"/>
    <w:pPr>
      <w:spacing w:after="0" w:line="240" w:lineRule="auto"/>
    </w:pPr>
    <w:rPr>
      <w:rFonts w:ascii="Tahoma" w:hAnsi="Tahoma"/>
      <w:sz w:val="16"/>
      <w:szCs w:val="20"/>
      <w:lang w:val="sr-Latn-CS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A120E2"/>
    <w:rPr>
      <w:rFonts w:ascii="Tahoma" w:hAnsi="Tahoma" w:cs="Times New Roman"/>
      <w:sz w:val="16"/>
    </w:rPr>
  </w:style>
  <w:style w:type="paragraph" w:styleId="PlainText">
    <w:name w:val="Plain Text"/>
    <w:basedOn w:val="Normal"/>
    <w:link w:val="PlainTextChar"/>
    <w:uiPriority w:val="99"/>
    <w:semiHidden/>
    <w:rsid w:val="00297D85"/>
    <w:pPr>
      <w:spacing w:after="0" w:line="240" w:lineRule="auto"/>
    </w:pPr>
    <w:rPr>
      <w:sz w:val="21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297D85"/>
    <w:rPr>
      <w:rFonts w:eastAsia="Times New Roman" w:cs="Times New Roman"/>
      <w:sz w:val="21"/>
      <w:lang w:val="en-US" w:eastAsia="en-US"/>
    </w:rPr>
  </w:style>
  <w:style w:type="paragraph" w:styleId="ListParagraph">
    <w:name w:val="List Paragraph"/>
    <w:basedOn w:val="Normal"/>
    <w:uiPriority w:val="99"/>
    <w:qFormat/>
    <w:rsid w:val="002D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Custom%20Office%20Templates\Predsjednik%202016.%20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Predsjednik 2016. ok</Template>
  <TotalTime>483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Predsjednik opštine Nikšić razmotrio je Izvještaj o radu i finansijskom poslovanju Javne ustanove Dnevni centar za djecu sa smetnjama u razvoju i osobe sa invaliditetom Nikšić za 2017</vt:lpstr>
    </vt:vector>
  </TitlesOfParts>
  <Company>Microsoft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Predsjednik opštine Nikšić razmotrio je Izvještaj o radu i finansijskom poslovanju Javne ustanove Dnevni centar za djecu sa smetnjama u razvoju i osobe sa invaliditetom Nikšić za 2017</dc:title>
  <dc:subject/>
  <dc:creator>Windows User</dc:creator>
  <cp:keywords/>
  <dc:description/>
  <cp:lastModifiedBy>Microsoft account</cp:lastModifiedBy>
  <cp:revision>102</cp:revision>
  <cp:lastPrinted>2021-10-05T08:41:00Z</cp:lastPrinted>
  <dcterms:created xsi:type="dcterms:W3CDTF">2018-03-08T08:32:00Z</dcterms:created>
  <dcterms:modified xsi:type="dcterms:W3CDTF">2023-11-28T08:19:00Z</dcterms:modified>
</cp:coreProperties>
</file>