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B861F" w14:textId="77777777" w:rsidR="000A6E76" w:rsidRPr="00A10231" w:rsidRDefault="002421B2" w:rsidP="00A10231">
      <w:pPr>
        <w:spacing w:before="120" w:after="240"/>
        <w:ind w:firstLine="72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Предсједник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Општине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Никшић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размотрио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је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Извјештај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о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раду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Јавног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предузећа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Спортски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центар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Никшић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за</w:t>
      </w:r>
      <w:r w:rsidR="000A6E76" w:rsidRPr="00A10231">
        <w:rPr>
          <w:rFonts w:ascii="Arial" w:hAnsi="Arial" w:cs="Arial"/>
          <w:noProof/>
          <w:lang w:val="sr-Cyrl-CS"/>
        </w:rPr>
        <w:t xml:space="preserve"> 20</w:t>
      </w:r>
      <w:r w:rsidR="00117D0B" w:rsidRPr="00A10231">
        <w:rPr>
          <w:rFonts w:ascii="Arial" w:hAnsi="Arial" w:cs="Arial"/>
          <w:noProof/>
          <w:lang w:val="sr-Cyrl-CS"/>
        </w:rPr>
        <w:t>2</w:t>
      </w:r>
      <w:r w:rsidRPr="00A10231">
        <w:rPr>
          <w:rFonts w:ascii="Arial" w:hAnsi="Arial" w:cs="Arial"/>
          <w:noProof/>
          <w:lang w:val="sr-Cyrl-CS"/>
        </w:rPr>
        <w:t>5</w:t>
      </w:r>
      <w:r w:rsidR="00117D0B" w:rsidRPr="00A10231">
        <w:rPr>
          <w:rFonts w:ascii="Arial" w:hAnsi="Arial" w:cs="Arial"/>
          <w:noProof/>
          <w:lang w:val="sr-Cyrl-CS"/>
        </w:rPr>
        <w:t xml:space="preserve">. </w:t>
      </w:r>
      <w:r w:rsidRPr="00A10231">
        <w:rPr>
          <w:rFonts w:ascii="Arial" w:hAnsi="Arial" w:cs="Arial"/>
          <w:noProof/>
          <w:lang w:val="sr-Cyrl-CS"/>
        </w:rPr>
        <w:t>го</w:t>
      </w:r>
      <w:bookmarkStart w:id="0" w:name="_GoBack"/>
      <w:bookmarkEnd w:id="0"/>
      <w:r w:rsidRPr="00A10231">
        <w:rPr>
          <w:rFonts w:ascii="Arial" w:hAnsi="Arial" w:cs="Arial"/>
          <w:noProof/>
          <w:lang w:val="sr-Cyrl-CS"/>
        </w:rPr>
        <w:t>дину</w:t>
      </w:r>
      <w:r w:rsidR="00117D0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и</w:t>
      </w:r>
      <w:r w:rsidR="00117D0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дао</w:t>
      </w:r>
      <w:r w:rsidR="00117D0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следеће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</w:p>
    <w:p w14:paraId="7C1B8620" w14:textId="77777777" w:rsidR="000A6E76" w:rsidRPr="00C21EDF" w:rsidRDefault="002421B2" w:rsidP="002D787C">
      <w:pPr>
        <w:spacing w:after="240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C21EDF">
        <w:rPr>
          <w:rFonts w:ascii="Arial" w:hAnsi="Arial" w:cs="Arial"/>
          <w:b/>
          <w:noProof/>
          <w:sz w:val="24"/>
          <w:szCs w:val="24"/>
          <w:lang w:val="sr-Cyrl-CS"/>
        </w:rPr>
        <w:t>О</w:t>
      </w:r>
      <w:r w:rsidR="000A6E76" w:rsidRPr="00C21EDF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C21EDF">
        <w:rPr>
          <w:rFonts w:ascii="Arial" w:hAnsi="Arial" w:cs="Arial"/>
          <w:b/>
          <w:noProof/>
          <w:sz w:val="24"/>
          <w:szCs w:val="24"/>
          <w:lang w:val="sr-Cyrl-CS"/>
        </w:rPr>
        <w:t>Ц</w:t>
      </w:r>
      <w:r w:rsidR="000A6E76" w:rsidRPr="00C21EDF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C21EDF">
        <w:rPr>
          <w:rFonts w:ascii="Arial" w:hAnsi="Arial" w:cs="Arial"/>
          <w:b/>
          <w:noProof/>
          <w:sz w:val="24"/>
          <w:szCs w:val="24"/>
          <w:lang w:val="sr-Cyrl-CS"/>
        </w:rPr>
        <w:t>Ј</w:t>
      </w:r>
      <w:r w:rsidR="000A6E76" w:rsidRPr="00C21EDF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C21EDF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  <w:r w:rsidR="000A6E76" w:rsidRPr="00C21EDF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C21EDF">
        <w:rPr>
          <w:rFonts w:ascii="Arial" w:hAnsi="Arial" w:cs="Arial"/>
          <w:b/>
          <w:noProof/>
          <w:sz w:val="24"/>
          <w:szCs w:val="24"/>
          <w:lang w:val="sr-Cyrl-CS"/>
        </w:rPr>
        <w:t>Н</w:t>
      </w:r>
      <w:r w:rsidR="000A6E76" w:rsidRPr="00C21EDF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C21EDF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</w:p>
    <w:p w14:paraId="7C1B8621" w14:textId="77777777" w:rsidR="000A6E76" w:rsidRPr="00A10231" w:rsidRDefault="002421B2" w:rsidP="007A6317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Јавно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предузеће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Спортски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центар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Никшић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је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у</w:t>
      </w:r>
      <w:r w:rsidR="000A6E76" w:rsidRPr="00A10231">
        <w:rPr>
          <w:rFonts w:ascii="Arial" w:hAnsi="Arial" w:cs="Arial"/>
          <w:noProof/>
          <w:lang w:val="sr-Cyrl-CS"/>
        </w:rPr>
        <w:t xml:space="preserve"> 20</w:t>
      </w:r>
      <w:r w:rsidR="002178D5" w:rsidRPr="00A10231">
        <w:rPr>
          <w:rFonts w:ascii="Arial" w:hAnsi="Arial" w:cs="Arial"/>
          <w:noProof/>
          <w:lang w:val="sr-Cyrl-CS"/>
        </w:rPr>
        <w:t>2</w:t>
      </w:r>
      <w:r w:rsidRPr="00A10231">
        <w:rPr>
          <w:rFonts w:ascii="Arial" w:hAnsi="Arial" w:cs="Arial"/>
          <w:noProof/>
          <w:lang w:val="sr-Cyrl-CS"/>
        </w:rPr>
        <w:t>5</w:t>
      </w:r>
      <w:r w:rsidR="000A6E76" w:rsidRPr="00A10231">
        <w:rPr>
          <w:rFonts w:ascii="Arial" w:hAnsi="Arial" w:cs="Arial"/>
          <w:noProof/>
          <w:lang w:val="sr-Cyrl-CS"/>
        </w:rPr>
        <w:t xml:space="preserve">. </w:t>
      </w:r>
      <w:r w:rsidRPr="00A10231">
        <w:rPr>
          <w:rFonts w:ascii="Arial" w:hAnsi="Arial" w:cs="Arial"/>
          <w:noProof/>
          <w:lang w:val="sr-Cyrl-CS"/>
        </w:rPr>
        <w:t>години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="00C37F79" w:rsidRPr="00A10231">
        <w:rPr>
          <w:rFonts w:ascii="Arial" w:hAnsi="Arial" w:cs="Arial"/>
          <w:noProof/>
          <w:lang w:val="sr-Cyrl-CS"/>
        </w:rPr>
        <w:t>пословало</w:t>
      </w:r>
      <w:r w:rsidR="001E464F" w:rsidRPr="00A10231">
        <w:rPr>
          <w:rFonts w:ascii="Arial" w:hAnsi="Arial" w:cs="Arial"/>
          <w:noProof/>
          <w:lang w:val="sr-Cyrl-CS"/>
        </w:rPr>
        <w:t xml:space="preserve"> у условима повећане динамике пословних активности, те је</w:t>
      </w:r>
      <w:r w:rsidR="00C37F79" w:rsidRPr="00A10231">
        <w:rPr>
          <w:rFonts w:ascii="Arial" w:hAnsi="Arial" w:cs="Arial"/>
          <w:noProof/>
          <w:lang w:val="sr-Cyrl-CS"/>
        </w:rPr>
        <w:t>,</w:t>
      </w:r>
      <w:r w:rsidR="001E464F" w:rsidRPr="00A10231">
        <w:rPr>
          <w:rFonts w:ascii="Arial" w:hAnsi="Arial" w:cs="Arial"/>
          <w:noProof/>
          <w:lang w:val="sr-Cyrl-CS"/>
        </w:rPr>
        <w:t xml:space="preserve"> уз институционалну подршку Оснивача,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="00C37F79" w:rsidRPr="00A10231">
        <w:rPr>
          <w:rFonts w:ascii="Arial" w:hAnsi="Arial" w:cs="Arial"/>
          <w:noProof/>
          <w:lang w:val="sr-Cyrl-CS"/>
        </w:rPr>
        <w:t>обезбиједило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континуитет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у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раду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и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реализацији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програмских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задатака</w:t>
      </w:r>
      <w:r w:rsidR="000A6E76" w:rsidRPr="00A10231">
        <w:rPr>
          <w:rFonts w:ascii="Arial" w:hAnsi="Arial" w:cs="Arial"/>
          <w:noProof/>
          <w:lang w:val="sr-Cyrl-CS"/>
        </w:rPr>
        <w:t xml:space="preserve">. </w:t>
      </w:r>
    </w:p>
    <w:p w14:paraId="7C1B8622" w14:textId="77777777" w:rsidR="00703AB5" w:rsidRPr="00A10231" w:rsidRDefault="00B92184" w:rsidP="003D603A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О</w:t>
      </w:r>
      <w:r w:rsidR="003D603A" w:rsidRPr="00A10231">
        <w:rPr>
          <w:rFonts w:ascii="Arial" w:hAnsi="Arial" w:cs="Arial"/>
          <w:noProof/>
          <w:lang w:val="sr-Cyrl-CS"/>
        </w:rPr>
        <w:t>ствар</w:t>
      </w:r>
      <w:r w:rsidRPr="00A10231">
        <w:rPr>
          <w:rFonts w:ascii="Arial" w:hAnsi="Arial" w:cs="Arial"/>
          <w:noProof/>
          <w:lang w:val="sr-Cyrl-CS"/>
        </w:rPr>
        <w:t>ени</w:t>
      </w:r>
      <w:r w:rsidR="003D603A" w:rsidRPr="00A10231">
        <w:rPr>
          <w:rFonts w:ascii="Arial" w:hAnsi="Arial" w:cs="Arial"/>
          <w:noProof/>
          <w:lang w:val="sr-Cyrl-CS"/>
        </w:rPr>
        <w:t xml:space="preserve"> финансијск</w:t>
      </w:r>
      <w:r w:rsidRPr="00A10231">
        <w:rPr>
          <w:rFonts w:ascii="Arial" w:hAnsi="Arial" w:cs="Arial"/>
          <w:noProof/>
          <w:lang w:val="sr-Cyrl-CS"/>
        </w:rPr>
        <w:t>и резултат указује на стабилан ниво послов</w:t>
      </w:r>
      <w:r w:rsidR="00C37F79" w:rsidRPr="00A10231">
        <w:rPr>
          <w:rFonts w:ascii="Arial" w:hAnsi="Arial" w:cs="Arial"/>
          <w:noProof/>
          <w:lang w:val="sr-Cyrl-CS"/>
        </w:rPr>
        <w:t>ања</w:t>
      </w:r>
      <w:r w:rsidRPr="00A10231">
        <w:rPr>
          <w:rFonts w:ascii="Arial" w:hAnsi="Arial" w:cs="Arial"/>
          <w:noProof/>
          <w:lang w:val="sr-Cyrl-CS"/>
        </w:rPr>
        <w:t xml:space="preserve">, </w:t>
      </w:r>
      <w:r w:rsidR="00C37F79" w:rsidRPr="00A10231">
        <w:rPr>
          <w:rFonts w:ascii="Arial" w:hAnsi="Arial" w:cs="Arial"/>
          <w:noProof/>
          <w:lang w:val="sr-Cyrl-CS"/>
        </w:rPr>
        <w:t>уз</w:t>
      </w:r>
      <w:r w:rsidRPr="00A10231">
        <w:rPr>
          <w:rFonts w:ascii="Arial" w:hAnsi="Arial" w:cs="Arial"/>
          <w:noProof/>
          <w:lang w:val="sr-Cyrl-CS"/>
        </w:rPr>
        <w:t xml:space="preserve"> евидентан раст прихода из основне дјелатности, </w:t>
      </w:r>
      <w:r w:rsidR="00C37F79" w:rsidRPr="00A10231">
        <w:rPr>
          <w:rFonts w:ascii="Arial" w:hAnsi="Arial" w:cs="Arial"/>
          <w:noProof/>
          <w:lang w:val="sr-Cyrl-CS"/>
        </w:rPr>
        <w:t>што представља</w:t>
      </w:r>
      <w:r w:rsidRPr="00A10231">
        <w:rPr>
          <w:rFonts w:ascii="Arial" w:hAnsi="Arial" w:cs="Arial"/>
          <w:noProof/>
          <w:lang w:val="sr-Cyrl-CS"/>
        </w:rPr>
        <w:t xml:space="preserve"> показатељ повећаног степена искоришћености расположивих капацитета.</w:t>
      </w:r>
    </w:p>
    <w:p w14:paraId="7C1B8623" w14:textId="301D210D" w:rsidR="00EE7AE3" w:rsidRPr="00A10231" w:rsidRDefault="00EE7AE3" w:rsidP="003D603A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 xml:space="preserve">У </w:t>
      </w:r>
      <w:r w:rsidR="004367FF" w:rsidRPr="00A10231">
        <w:rPr>
          <w:rFonts w:ascii="Arial" w:hAnsi="Arial" w:cs="Arial"/>
          <w:noProof/>
          <w:lang w:val="sr-Cyrl-CS"/>
        </w:rPr>
        <w:t>области</w:t>
      </w:r>
      <w:r w:rsidRPr="00A10231">
        <w:rPr>
          <w:rFonts w:ascii="Arial" w:hAnsi="Arial" w:cs="Arial"/>
          <w:noProof/>
          <w:lang w:val="sr-Cyrl-CS"/>
        </w:rPr>
        <w:t xml:space="preserve"> управљања трошковима, предузеће </w:t>
      </w:r>
      <w:r w:rsidR="004367FF" w:rsidRPr="00A10231">
        <w:rPr>
          <w:rFonts w:ascii="Arial" w:hAnsi="Arial" w:cs="Arial"/>
          <w:noProof/>
          <w:lang w:val="sr-Cyrl-CS"/>
        </w:rPr>
        <w:t xml:space="preserve">је </w:t>
      </w:r>
      <w:r w:rsidRPr="00A10231">
        <w:rPr>
          <w:rFonts w:ascii="Arial" w:hAnsi="Arial" w:cs="Arial"/>
          <w:noProof/>
          <w:lang w:val="sr-Cyrl-CS"/>
        </w:rPr>
        <w:t>задржало</w:t>
      </w:r>
      <w:r w:rsidR="00C343F0" w:rsidRPr="00A10231">
        <w:rPr>
          <w:rFonts w:ascii="Arial" w:hAnsi="Arial" w:cs="Arial"/>
          <w:noProof/>
          <w:lang w:val="sr-Cyrl-CS"/>
        </w:rPr>
        <w:t xml:space="preserve"> контролу над расходовном страном, упркос благом повећању укупних издатака, </w:t>
      </w:r>
      <w:r w:rsidR="004367FF" w:rsidRPr="00A10231">
        <w:rPr>
          <w:rFonts w:ascii="Arial" w:hAnsi="Arial" w:cs="Arial"/>
          <w:noProof/>
          <w:lang w:val="sr-Cyrl-CS"/>
        </w:rPr>
        <w:t>чиме је очуван задовољавајући ниво</w:t>
      </w:r>
      <w:r w:rsidR="00C343F0" w:rsidRPr="00A10231">
        <w:rPr>
          <w:rFonts w:ascii="Arial" w:hAnsi="Arial" w:cs="Arial"/>
          <w:noProof/>
          <w:lang w:val="sr-Cyrl-CS"/>
        </w:rPr>
        <w:t xml:space="preserve"> финансијске дисциплине.</w:t>
      </w:r>
    </w:p>
    <w:p w14:paraId="6889BB8C" w14:textId="1F4B456E" w:rsidR="004E55CE" w:rsidRPr="00A10231" w:rsidRDefault="004E55CE" w:rsidP="004E55CE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Активности предузећа биле су усмјерене на унапређење квалитета услуга и већу искоришћеност капацитета, кроз побољшање услова за спортске активности и развој допунских дјелатности.</w:t>
      </w:r>
    </w:p>
    <w:p w14:paraId="7C1B8624" w14:textId="77777777" w:rsidR="00C343F0" w:rsidRPr="00A10231" w:rsidRDefault="0092554E" w:rsidP="00C343F0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 xml:space="preserve">Средства из </w:t>
      </w:r>
      <w:r w:rsidR="00C343F0" w:rsidRPr="00A10231">
        <w:rPr>
          <w:rFonts w:ascii="Arial" w:hAnsi="Arial" w:cs="Arial"/>
          <w:noProof/>
          <w:lang w:val="sr-Cyrl-CS"/>
        </w:rPr>
        <w:t>буџет</w:t>
      </w:r>
      <w:r w:rsidRPr="00A10231">
        <w:rPr>
          <w:rFonts w:ascii="Arial" w:hAnsi="Arial" w:cs="Arial"/>
          <w:noProof/>
          <w:lang w:val="sr-Cyrl-CS"/>
        </w:rPr>
        <w:t>а</w:t>
      </w:r>
      <w:r w:rsidR="00C343F0" w:rsidRPr="00A10231">
        <w:rPr>
          <w:rFonts w:ascii="Arial" w:hAnsi="Arial" w:cs="Arial"/>
          <w:noProof/>
          <w:lang w:val="sr-Cyrl-CS"/>
        </w:rPr>
        <w:t xml:space="preserve"> Оснивача </w:t>
      </w:r>
      <w:r w:rsidRPr="00A10231">
        <w:rPr>
          <w:rFonts w:ascii="Arial" w:hAnsi="Arial" w:cs="Arial"/>
          <w:noProof/>
          <w:lang w:val="sr-Cyrl-CS"/>
        </w:rPr>
        <w:t xml:space="preserve">коришћена су </w:t>
      </w:r>
      <w:r w:rsidR="00C343F0" w:rsidRPr="00A10231">
        <w:rPr>
          <w:rFonts w:ascii="Arial" w:hAnsi="Arial" w:cs="Arial"/>
          <w:noProof/>
          <w:lang w:val="sr-Cyrl-CS"/>
        </w:rPr>
        <w:t>намјен</w:t>
      </w:r>
      <w:r w:rsidRPr="00A10231">
        <w:rPr>
          <w:rFonts w:ascii="Arial" w:hAnsi="Arial" w:cs="Arial"/>
          <w:noProof/>
          <w:lang w:val="sr-Cyrl-CS"/>
        </w:rPr>
        <w:t>ски и у складу са важећим прописима</w:t>
      </w:r>
      <w:r w:rsidR="00C343F0" w:rsidRPr="00A10231">
        <w:rPr>
          <w:rFonts w:ascii="Arial" w:hAnsi="Arial" w:cs="Arial"/>
          <w:noProof/>
          <w:lang w:val="sr-Cyrl-CS"/>
        </w:rPr>
        <w:t>, док остваривањ</w:t>
      </w:r>
      <w:r w:rsidRPr="00A10231">
        <w:rPr>
          <w:rFonts w:ascii="Arial" w:hAnsi="Arial" w:cs="Arial"/>
          <w:noProof/>
          <w:lang w:val="sr-Cyrl-CS"/>
        </w:rPr>
        <w:t>е</w:t>
      </w:r>
      <w:r w:rsidR="00C343F0" w:rsidRPr="00A10231">
        <w:rPr>
          <w:rFonts w:ascii="Arial" w:hAnsi="Arial" w:cs="Arial"/>
          <w:noProof/>
          <w:lang w:val="sr-Cyrl-CS"/>
        </w:rPr>
        <w:t xml:space="preserve"> сопствених прихода указуј</w:t>
      </w:r>
      <w:r w:rsidRPr="00A10231">
        <w:rPr>
          <w:rFonts w:ascii="Arial" w:hAnsi="Arial" w:cs="Arial"/>
          <w:noProof/>
          <w:lang w:val="sr-Cyrl-CS"/>
        </w:rPr>
        <w:t>е</w:t>
      </w:r>
      <w:r w:rsidR="00C343F0" w:rsidRPr="00A10231">
        <w:rPr>
          <w:rFonts w:ascii="Arial" w:hAnsi="Arial" w:cs="Arial"/>
          <w:noProof/>
          <w:lang w:val="sr-Cyrl-CS"/>
        </w:rPr>
        <w:t xml:space="preserve"> на настојање предузећа да обезбиједи додатну финансијску одрживост.</w:t>
      </w:r>
    </w:p>
    <w:p w14:paraId="7C1B8625" w14:textId="77777777" w:rsidR="0092554E" w:rsidRPr="00A10231" w:rsidRDefault="0092554E" w:rsidP="00C343F0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Предузеће је у извјештајном периоду углавном благовремено измиривало своје обавезе, чиме је одржана задовољавајућа ликвидност и финансијска стабилност.</w:t>
      </w:r>
    </w:p>
    <w:p w14:paraId="7C1B862A" w14:textId="77777777" w:rsidR="00117D0B" w:rsidRPr="00A10231" w:rsidRDefault="00117D0B" w:rsidP="00B91E00">
      <w:pPr>
        <w:spacing w:after="0"/>
        <w:ind w:left="357"/>
        <w:rPr>
          <w:rFonts w:ascii="Arial" w:hAnsi="Arial" w:cs="Arial"/>
          <w:noProof/>
          <w:sz w:val="16"/>
          <w:szCs w:val="16"/>
          <w:lang w:val="sr-Cyrl-CS"/>
        </w:rPr>
      </w:pPr>
    </w:p>
    <w:p w14:paraId="7C1B862B" w14:textId="77777777" w:rsidR="000A6E76" w:rsidRPr="00A10231" w:rsidRDefault="002421B2" w:rsidP="00A5597B">
      <w:pPr>
        <w:spacing w:after="0"/>
        <w:ind w:left="357" w:firstLine="357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На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основу</w:t>
      </w:r>
      <w:r w:rsidR="00A5597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датих</w:t>
      </w:r>
      <w:r w:rsidR="00A5597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оцјена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предсједник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Општине</w:t>
      </w:r>
      <w:r w:rsidR="00A5597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Никшић</w:t>
      </w:r>
      <w:r w:rsidR="00A5597B" w:rsidRPr="00A10231">
        <w:rPr>
          <w:rFonts w:ascii="Arial" w:hAnsi="Arial" w:cs="Arial"/>
          <w:noProof/>
          <w:lang w:val="sr-Cyrl-CS"/>
        </w:rPr>
        <w:t xml:space="preserve">, </w:t>
      </w:r>
      <w:r w:rsidRPr="00A10231">
        <w:rPr>
          <w:rFonts w:ascii="Arial" w:hAnsi="Arial" w:cs="Arial"/>
          <w:noProof/>
          <w:lang w:val="sr-Cyrl-CS"/>
        </w:rPr>
        <w:t>донио</w:t>
      </w:r>
      <w:r w:rsidR="00A5597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је</w:t>
      </w:r>
      <w:r w:rsidR="00A5597B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следеће</w:t>
      </w:r>
    </w:p>
    <w:p w14:paraId="7C1B862C" w14:textId="77777777" w:rsidR="000A6E76" w:rsidRPr="00A10231" w:rsidRDefault="000A6E76" w:rsidP="00B91E00">
      <w:pPr>
        <w:spacing w:after="0"/>
        <w:ind w:left="357"/>
        <w:rPr>
          <w:rFonts w:ascii="Arial" w:hAnsi="Arial" w:cs="Arial"/>
          <w:noProof/>
          <w:sz w:val="20"/>
          <w:szCs w:val="20"/>
          <w:lang w:val="sr-Cyrl-CS"/>
        </w:rPr>
      </w:pPr>
    </w:p>
    <w:p w14:paraId="7C1B862D" w14:textId="77777777" w:rsidR="000A6E76" w:rsidRPr="00FF54B4" w:rsidRDefault="002421B2" w:rsidP="00A10231">
      <w:pPr>
        <w:spacing w:after="120"/>
        <w:ind w:left="357"/>
        <w:jc w:val="center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З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А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К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="00555AD6" w:rsidRPr="00FF54B4">
        <w:rPr>
          <w:rFonts w:ascii="Arial" w:hAnsi="Arial" w:cs="Arial"/>
          <w:b/>
          <w:noProof/>
          <w:sz w:val="24"/>
          <w:szCs w:val="24"/>
          <w:lang w:val="sr-Cyrl-CS"/>
        </w:rPr>
        <w:t>Љ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У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Ч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К</w:t>
      </w:r>
      <w:r w:rsidR="000A6E76" w:rsidRPr="00FF54B4">
        <w:rPr>
          <w:rFonts w:ascii="Arial" w:hAnsi="Arial" w:cs="Arial"/>
          <w:b/>
          <w:noProof/>
          <w:sz w:val="24"/>
          <w:szCs w:val="24"/>
          <w:lang w:val="sr-Cyrl-CS"/>
        </w:rPr>
        <w:t xml:space="preserve"> </w:t>
      </w:r>
      <w:r w:rsidRPr="00FF54B4">
        <w:rPr>
          <w:rFonts w:ascii="Arial" w:hAnsi="Arial" w:cs="Arial"/>
          <w:b/>
          <w:noProof/>
          <w:sz w:val="24"/>
          <w:szCs w:val="24"/>
          <w:lang w:val="sr-Cyrl-CS"/>
        </w:rPr>
        <w:t>Е</w:t>
      </w:r>
    </w:p>
    <w:p w14:paraId="7C1B862E" w14:textId="6C8CAB8A" w:rsidR="000A6E76" w:rsidRPr="00A10231" w:rsidRDefault="002421B2" w:rsidP="00B91E00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Усваја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се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Извјештај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о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раду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Јавног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предузећа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Спортски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центар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Никшић</w:t>
      </w:r>
      <w:r w:rsidR="000A6E76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за</w:t>
      </w:r>
      <w:r w:rsidR="000A6E76" w:rsidRPr="00A10231">
        <w:rPr>
          <w:rFonts w:ascii="Arial" w:hAnsi="Arial" w:cs="Arial"/>
          <w:noProof/>
          <w:lang w:val="sr-Cyrl-CS"/>
        </w:rPr>
        <w:t xml:space="preserve"> 20</w:t>
      </w:r>
      <w:r w:rsidR="00A5597B" w:rsidRPr="00A10231">
        <w:rPr>
          <w:rFonts w:ascii="Arial" w:hAnsi="Arial" w:cs="Arial"/>
          <w:noProof/>
          <w:lang w:val="sr-Cyrl-CS"/>
        </w:rPr>
        <w:t>2</w:t>
      </w:r>
      <w:r w:rsidRPr="00A10231">
        <w:rPr>
          <w:rFonts w:ascii="Arial" w:hAnsi="Arial" w:cs="Arial"/>
          <w:noProof/>
          <w:lang w:val="sr-Cyrl-CS"/>
        </w:rPr>
        <w:t>5</w:t>
      </w:r>
      <w:r w:rsidR="000A6E76" w:rsidRPr="00A10231">
        <w:rPr>
          <w:rFonts w:ascii="Arial" w:hAnsi="Arial" w:cs="Arial"/>
          <w:noProof/>
          <w:lang w:val="sr-Cyrl-CS"/>
        </w:rPr>
        <w:t xml:space="preserve">. </w:t>
      </w:r>
      <w:r w:rsidRPr="00A10231">
        <w:rPr>
          <w:rFonts w:ascii="Arial" w:hAnsi="Arial" w:cs="Arial"/>
          <w:noProof/>
          <w:lang w:val="sr-Cyrl-CS"/>
        </w:rPr>
        <w:t>годину</w:t>
      </w:r>
      <w:r w:rsidR="000A6E76" w:rsidRPr="00A10231">
        <w:rPr>
          <w:rFonts w:ascii="Arial" w:hAnsi="Arial" w:cs="Arial"/>
          <w:noProof/>
          <w:lang w:val="sr-Cyrl-CS"/>
        </w:rPr>
        <w:t>.</w:t>
      </w:r>
    </w:p>
    <w:p w14:paraId="6B9DC398" w14:textId="0E99F654" w:rsidR="00FF54B4" w:rsidRPr="00A10231" w:rsidRDefault="00FF54B4" w:rsidP="00B91E00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У циљу унапређења пословања у 2026. години, неопходно је обезбиједити даље јачање пословних резултата и континуитет у квалитетном пружању услуга у области спорта и рекреације.</w:t>
      </w:r>
    </w:p>
    <w:p w14:paraId="7C1B8631" w14:textId="76D21964" w:rsidR="000A6E76" w:rsidRPr="00A10231" w:rsidRDefault="00FF54B4" w:rsidP="005C7628">
      <w:pPr>
        <w:numPr>
          <w:ilvl w:val="0"/>
          <w:numId w:val="2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Потребно је наставити активности на већој искоришћености постојећих капацитета и пословних простора, уз обезбјеђивање њиховог редовног и квалитетног одржавања</w:t>
      </w:r>
      <w:r w:rsidR="000A6E76" w:rsidRPr="00A10231">
        <w:rPr>
          <w:rFonts w:ascii="Arial" w:hAnsi="Arial" w:cs="Arial"/>
          <w:noProof/>
          <w:lang w:val="sr-Cyrl-CS"/>
        </w:rPr>
        <w:t xml:space="preserve">. </w:t>
      </w:r>
    </w:p>
    <w:p w14:paraId="7C1B8632" w14:textId="170F7FC9" w:rsidR="008E0E58" w:rsidRPr="00A10231" w:rsidRDefault="002421B2" w:rsidP="00485BFC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>У</w:t>
      </w:r>
      <w:r w:rsidR="00407639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текућој</w:t>
      </w:r>
      <w:r w:rsidR="00407639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>години</w:t>
      </w:r>
      <w:r w:rsidR="00407639" w:rsidRPr="00A10231">
        <w:rPr>
          <w:rFonts w:ascii="Arial" w:hAnsi="Arial" w:cs="Arial"/>
          <w:noProof/>
          <w:lang w:val="sr-Cyrl-CS"/>
        </w:rPr>
        <w:t xml:space="preserve"> </w:t>
      </w:r>
      <w:r w:rsidR="00FF54B4" w:rsidRPr="00A10231">
        <w:rPr>
          <w:rFonts w:ascii="Arial" w:hAnsi="Arial" w:cs="Arial"/>
          <w:noProof/>
          <w:lang w:val="sr-Cyrl-CS"/>
        </w:rPr>
        <w:t>неопходно је унаприједити понуду за давање у закуп пословних и рекламних простора, у циљу повећања прихода из допунских дјелатности</w:t>
      </w:r>
      <w:r w:rsidR="008E0E58" w:rsidRPr="00A10231">
        <w:rPr>
          <w:rFonts w:ascii="Arial" w:hAnsi="Arial" w:cs="Arial"/>
          <w:noProof/>
          <w:lang w:val="sr-Cyrl-CS"/>
        </w:rPr>
        <w:t>.</w:t>
      </w:r>
    </w:p>
    <w:p w14:paraId="7C1B8633" w14:textId="7D5DF042" w:rsidR="008E0E58" w:rsidRPr="00A10231" w:rsidRDefault="00FF54B4" w:rsidP="00593238">
      <w:pPr>
        <w:numPr>
          <w:ilvl w:val="0"/>
          <w:numId w:val="2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 xml:space="preserve">Предузеће </w:t>
      </w:r>
      <w:r w:rsidRPr="00A10231">
        <w:rPr>
          <w:rFonts w:ascii="Arial" w:hAnsi="Arial" w:cs="Arial"/>
          <w:noProof/>
          <w:lang w:val="sr-Latn-ME"/>
        </w:rPr>
        <w:t>je</w:t>
      </w:r>
      <w:r w:rsidR="00593238" w:rsidRPr="00A10231">
        <w:rPr>
          <w:rFonts w:ascii="Arial" w:hAnsi="Arial" w:cs="Arial"/>
          <w:noProof/>
          <w:lang w:val="sr-Cyrl-CS"/>
        </w:rPr>
        <w:t xml:space="preserve"> </w:t>
      </w:r>
      <w:r w:rsidR="002421B2" w:rsidRPr="00A10231">
        <w:rPr>
          <w:rFonts w:ascii="Arial" w:hAnsi="Arial" w:cs="Arial"/>
          <w:noProof/>
          <w:lang w:val="sr-Cyrl-CS"/>
        </w:rPr>
        <w:t>у</w:t>
      </w:r>
      <w:r w:rsidR="00593238" w:rsidRPr="00A10231">
        <w:rPr>
          <w:rFonts w:ascii="Arial" w:hAnsi="Arial" w:cs="Arial"/>
          <w:noProof/>
          <w:lang w:val="sr-Cyrl-CS"/>
        </w:rPr>
        <w:t xml:space="preserve"> 202</w:t>
      </w:r>
      <w:r w:rsidR="002421B2" w:rsidRPr="00A10231">
        <w:rPr>
          <w:rFonts w:ascii="Arial" w:hAnsi="Arial" w:cs="Arial"/>
          <w:noProof/>
          <w:lang w:val="sr-Cyrl-CS"/>
        </w:rPr>
        <w:t>6</w:t>
      </w:r>
      <w:r w:rsidR="00593238" w:rsidRPr="00A10231">
        <w:rPr>
          <w:rFonts w:ascii="Arial" w:hAnsi="Arial" w:cs="Arial"/>
          <w:noProof/>
          <w:lang w:val="sr-Cyrl-CS"/>
        </w:rPr>
        <w:t xml:space="preserve">. </w:t>
      </w:r>
      <w:r w:rsidR="002421B2" w:rsidRPr="00A10231">
        <w:rPr>
          <w:rFonts w:ascii="Arial" w:hAnsi="Arial" w:cs="Arial"/>
          <w:noProof/>
          <w:lang w:val="sr-Cyrl-CS"/>
        </w:rPr>
        <w:t>години</w:t>
      </w:r>
      <w:r w:rsidR="00593238" w:rsidRPr="00A10231">
        <w:rPr>
          <w:rFonts w:ascii="Arial" w:hAnsi="Arial" w:cs="Arial"/>
          <w:noProof/>
          <w:lang w:val="sr-Cyrl-CS"/>
        </w:rPr>
        <w:t xml:space="preserve"> </w:t>
      </w:r>
      <w:r w:rsidRPr="00A10231">
        <w:rPr>
          <w:rFonts w:ascii="Arial" w:hAnsi="Arial" w:cs="Arial"/>
          <w:noProof/>
          <w:lang w:val="sr-Cyrl-CS"/>
        </w:rPr>
        <w:t xml:space="preserve">дужно да настави са спровођењем мјера рационализације трошкова и унапређења финансијске дисциплине </w:t>
      </w:r>
      <w:r w:rsidR="002421B2" w:rsidRPr="00A10231">
        <w:rPr>
          <w:rFonts w:ascii="Arial" w:hAnsi="Arial" w:cs="Arial"/>
          <w:noProof/>
          <w:lang w:val="sr-Cyrl-CS"/>
        </w:rPr>
        <w:t>ради</w:t>
      </w:r>
      <w:r w:rsidR="00FE77E0" w:rsidRPr="00A10231">
        <w:rPr>
          <w:rFonts w:ascii="Arial" w:hAnsi="Arial" w:cs="Arial"/>
          <w:noProof/>
          <w:lang w:val="sr-Cyrl-CS"/>
        </w:rPr>
        <w:t xml:space="preserve"> </w:t>
      </w:r>
      <w:r w:rsidR="002421B2" w:rsidRPr="00A10231">
        <w:rPr>
          <w:rFonts w:ascii="Arial" w:hAnsi="Arial" w:cs="Arial"/>
          <w:noProof/>
          <w:lang w:val="sr-Cyrl-CS"/>
        </w:rPr>
        <w:t>остваривања</w:t>
      </w:r>
      <w:r w:rsidR="008E0E58" w:rsidRPr="00A10231">
        <w:rPr>
          <w:rFonts w:ascii="Arial" w:hAnsi="Arial" w:cs="Arial"/>
          <w:noProof/>
          <w:lang w:val="sr-Cyrl-CS"/>
        </w:rPr>
        <w:t xml:space="preserve"> </w:t>
      </w:r>
      <w:r w:rsidR="002421B2" w:rsidRPr="00A10231">
        <w:rPr>
          <w:rFonts w:ascii="Arial" w:hAnsi="Arial" w:cs="Arial"/>
          <w:noProof/>
          <w:lang w:val="sr-Cyrl-CS"/>
        </w:rPr>
        <w:t>успјешнијих</w:t>
      </w:r>
      <w:r w:rsidR="008E0E58" w:rsidRPr="00A10231">
        <w:rPr>
          <w:rFonts w:ascii="Arial" w:hAnsi="Arial" w:cs="Arial"/>
          <w:noProof/>
          <w:lang w:val="sr-Cyrl-CS"/>
        </w:rPr>
        <w:t xml:space="preserve"> </w:t>
      </w:r>
      <w:r w:rsidR="002421B2" w:rsidRPr="00A10231">
        <w:rPr>
          <w:rFonts w:ascii="Arial" w:hAnsi="Arial" w:cs="Arial"/>
          <w:noProof/>
          <w:lang w:val="sr-Cyrl-CS"/>
        </w:rPr>
        <w:t>резултата</w:t>
      </w:r>
      <w:r w:rsidR="008E0E58" w:rsidRPr="00A10231">
        <w:rPr>
          <w:rFonts w:ascii="Arial" w:hAnsi="Arial" w:cs="Arial"/>
          <w:noProof/>
          <w:lang w:val="sr-Cyrl-CS"/>
        </w:rPr>
        <w:t xml:space="preserve"> </w:t>
      </w:r>
      <w:r w:rsidR="002421B2" w:rsidRPr="00A10231">
        <w:rPr>
          <w:rFonts w:ascii="Arial" w:hAnsi="Arial" w:cs="Arial"/>
          <w:noProof/>
          <w:lang w:val="sr-Cyrl-CS"/>
        </w:rPr>
        <w:t>у</w:t>
      </w:r>
      <w:r w:rsidR="008E0E58" w:rsidRPr="00A10231">
        <w:rPr>
          <w:rFonts w:ascii="Arial" w:hAnsi="Arial" w:cs="Arial"/>
          <w:noProof/>
          <w:lang w:val="sr-Cyrl-CS"/>
        </w:rPr>
        <w:t xml:space="preserve"> </w:t>
      </w:r>
      <w:r w:rsidR="002421B2" w:rsidRPr="00A10231">
        <w:rPr>
          <w:rFonts w:ascii="Arial" w:hAnsi="Arial" w:cs="Arial"/>
          <w:noProof/>
          <w:lang w:val="sr-Cyrl-CS"/>
        </w:rPr>
        <w:t>пословању</w:t>
      </w:r>
      <w:r w:rsidR="008E0E58" w:rsidRPr="00A10231">
        <w:rPr>
          <w:rFonts w:ascii="Arial" w:hAnsi="Arial" w:cs="Arial"/>
          <w:noProof/>
          <w:lang w:val="sr-Cyrl-CS"/>
        </w:rPr>
        <w:t xml:space="preserve">. </w:t>
      </w:r>
    </w:p>
    <w:p w14:paraId="7C1B8634" w14:textId="53F42A78" w:rsidR="00A57E2A" w:rsidRPr="00A10231" w:rsidRDefault="00A57E2A" w:rsidP="00A10231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A10231">
        <w:rPr>
          <w:rFonts w:ascii="Arial" w:hAnsi="Arial" w:cs="Arial"/>
          <w:noProof/>
          <w:lang w:val="sr-Cyrl-CS"/>
        </w:rPr>
        <w:t xml:space="preserve">У наредном периоду </w:t>
      </w:r>
      <w:r w:rsidR="004A2772" w:rsidRPr="00A10231">
        <w:rPr>
          <w:rFonts w:ascii="Arial" w:hAnsi="Arial" w:cs="Arial"/>
          <w:noProof/>
          <w:lang w:val="sr-Cyrl-CS"/>
        </w:rPr>
        <w:t>потребно</w:t>
      </w:r>
      <w:r w:rsidRPr="00A10231">
        <w:rPr>
          <w:rFonts w:ascii="Arial" w:hAnsi="Arial" w:cs="Arial"/>
          <w:noProof/>
          <w:lang w:val="sr-Cyrl-CS"/>
        </w:rPr>
        <w:t xml:space="preserve"> је континуирано радити на стручном усавршавању запослених и јачању организационе ефикасности.</w:t>
      </w:r>
    </w:p>
    <w:p w14:paraId="7C1B8636" w14:textId="4B8CE325" w:rsidR="000A6E76" w:rsidRPr="00FF54B4" w:rsidRDefault="000A6E76" w:rsidP="00A10231">
      <w:pPr>
        <w:spacing w:before="240" w:after="0"/>
        <w:rPr>
          <w:rFonts w:ascii="Arial" w:hAnsi="Arial" w:cs="Arial"/>
          <w:noProof/>
          <w:sz w:val="24"/>
          <w:szCs w:val="24"/>
          <w:lang w:val="sr-Cyrl-CS"/>
        </w:rPr>
      </w:pPr>
      <w:r w:rsidRPr="002421B2">
        <w:rPr>
          <w:noProof/>
          <w:lang w:val="sr-Cyrl-CS"/>
        </w:rPr>
        <w:t xml:space="preserve">                                                                                                                               </w:t>
      </w:r>
      <w:r w:rsidRPr="00FF54B4">
        <w:rPr>
          <w:noProof/>
          <w:sz w:val="24"/>
          <w:szCs w:val="24"/>
          <w:lang w:val="sr-Cyrl-CS"/>
        </w:rPr>
        <w:t xml:space="preserve">  </w:t>
      </w:r>
      <w:r w:rsidR="002421B2" w:rsidRPr="00FF54B4">
        <w:rPr>
          <w:rFonts w:ascii="Arial" w:hAnsi="Arial" w:cs="Arial"/>
          <w:noProof/>
          <w:sz w:val="24"/>
          <w:szCs w:val="24"/>
          <w:lang w:val="sr-Cyrl-CS"/>
        </w:rPr>
        <w:t>ПРЕДСЈЕДНИК</w:t>
      </w:r>
    </w:p>
    <w:p w14:paraId="7C1B8637" w14:textId="77777777" w:rsidR="00D26E1C" w:rsidRPr="00FF54B4" w:rsidRDefault="000A6E76" w:rsidP="00A10231">
      <w:pPr>
        <w:spacing w:after="0"/>
        <w:ind w:left="3600" w:firstLine="720"/>
        <w:jc w:val="center"/>
        <w:rPr>
          <w:rFonts w:ascii="Arial" w:hAnsi="Arial" w:cs="Arial"/>
          <w:noProof/>
          <w:sz w:val="23"/>
          <w:szCs w:val="23"/>
          <w:lang w:val="sr-Cyrl-CS"/>
        </w:rPr>
      </w:pPr>
      <w:r w:rsidRPr="002421B2">
        <w:rPr>
          <w:rFonts w:ascii="Arial" w:hAnsi="Arial" w:cs="Arial"/>
          <w:noProof/>
          <w:lang w:val="sr-Cyrl-CS"/>
        </w:rPr>
        <w:t xml:space="preserve">                        </w:t>
      </w:r>
      <w:r w:rsidR="002421B2" w:rsidRPr="00FF54B4">
        <w:rPr>
          <w:rFonts w:ascii="Arial" w:hAnsi="Arial" w:cs="Arial"/>
          <w:noProof/>
          <w:sz w:val="23"/>
          <w:szCs w:val="23"/>
          <w:lang w:val="sr-Cyrl-CS"/>
        </w:rPr>
        <w:t>Марко</w:t>
      </w:r>
      <w:r w:rsidRPr="00FF54B4">
        <w:rPr>
          <w:rFonts w:ascii="Arial" w:hAnsi="Arial" w:cs="Arial"/>
          <w:noProof/>
          <w:sz w:val="23"/>
          <w:szCs w:val="23"/>
          <w:lang w:val="sr-Cyrl-CS"/>
        </w:rPr>
        <w:t xml:space="preserve"> </w:t>
      </w:r>
      <w:r w:rsidR="002421B2" w:rsidRPr="00FF54B4">
        <w:rPr>
          <w:rFonts w:ascii="Arial" w:hAnsi="Arial" w:cs="Arial"/>
          <w:noProof/>
          <w:sz w:val="23"/>
          <w:szCs w:val="23"/>
          <w:lang w:val="sr-Cyrl-CS"/>
        </w:rPr>
        <w:t>Ковачевић</w:t>
      </w:r>
      <w:r w:rsidRPr="00FF54B4">
        <w:rPr>
          <w:rFonts w:ascii="Arial" w:hAnsi="Arial" w:cs="Arial"/>
          <w:noProof/>
          <w:sz w:val="23"/>
          <w:szCs w:val="23"/>
          <w:lang w:val="sr-Cyrl-CS"/>
        </w:rPr>
        <w:t xml:space="preserve">, </w:t>
      </w:r>
      <w:r w:rsidR="002421B2" w:rsidRPr="00FF54B4">
        <w:rPr>
          <w:rFonts w:ascii="Arial" w:hAnsi="Arial" w:cs="Arial"/>
          <w:noProof/>
          <w:sz w:val="23"/>
          <w:szCs w:val="23"/>
          <w:lang w:val="sr-Cyrl-CS"/>
        </w:rPr>
        <w:t>с</w:t>
      </w:r>
      <w:r w:rsidRPr="00FF54B4">
        <w:rPr>
          <w:rFonts w:ascii="Arial" w:hAnsi="Arial" w:cs="Arial"/>
          <w:noProof/>
          <w:sz w:val="23"/>
          <w:szCs w:val="23"/>
          <w:lang w:val="sr-Cyrl-CS"/>
        </w:rPr>
        <w:t>.</w:t>
      </w:r>
      <w:r w:rsidR="002421B2" w:rsidRPr="00FF54B4">
        <w:rPr>
          <w:rFonts w:ascii="Arial" w:hAnsi="Arial" w:cs="Arial"/>
          <w:noProof/>
          <w:sz w:val="23"/>
          <w:szCs w:val="23"/>
          <w:lang w:val="sr-Cyrl-CS"/>
        </w:rPr>
        <w:t>р</w:t>
      </w:r>
      <w:r w:rsidRPr="00FF54B4">
        <w:rPr>
          <w:rFonts w:ascii="Arial" w:hAnsi="Arial" w:cs="Arial"/>
          <w:noProof/>
          <w:sz w:val="23"/>
          <w:szCs w:val="23"/>
          <w:lang w:val="sr-Cyrl-CS"/>
        </w:rPr>
        <w:t>.</w:t>
      </w:r>
    </w:p>
    <w:sectPr w:rsidR="00D26E1C" w:rsidRPr="00FF54B4" w:rsidSect="00A10231">
      <w:headerReference w:type="first" r:id="rId7"/>
      <w:pgSz w:w="11906" w:h="16838" w:code="9"/>
      <w:pgMar w:top="1418" w:right="1247" w:bottom="426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A0E76" w14:textId="77777777" w:rsidR="00790AF4" w:rsidRDefault="00790AF4" w:rsidP="00EE49FC">
      <w:pPr>
        <w:spacing w:after="0" w:line="240" w:lineRule="auto"/>
      </w:pPr>
      <w:r>
        <w:separator/>
      </w:r>
    </w:p>
  </w:endnote>
  <w:endnote w:type="continuationSeparator" w:id="0">
    <w:p w14:paraId="5831355C" w14:textId="77777777" w:rsidR="00790AF4" w:rsidRDefault="00790AF4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752D7" w14:textId="77777777" w:rsidR="00790AF4" w:rsidRDefault="00790AF4" w:rsidP="00EE49FC">
      <w:pPr>
        <w:spacing w:after="0" w:line="240" w:lineRule="auto"/>
      </w:pPr>
      <w:r>
        <w:separator/>
      </w:r>
    </w:p>
  </w:footnote>
  <w:footnote w:type="continuationSeparator" w:id="0">
    <w:p w14:paraId="021A6BA1" w14:textId="77777777" w:rsidR="00790AF4" w:rsidRDefault="00790AF4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B863E" w14:textId="77777777" w:rsidR="000A6E76" w:rsidRDefault="000A6E76">
    <w:pPr>
      <w:pStyle w:val="Header"/>
      <w:rPr>
        <w:sz w:val="6"/>
        <w:lang w:val="sl-SI"/>
      </w:rPr>
    </w:pPr>
  </w:p>
  <w:p w14:paraId="7C1B863F" w14:textId="77777777" w:rsidR="000A6E76" w:rsidRDefault="00790AF4" w:rsidP="0055219D">
    <w:pPr>
      <w:pStyle w:val="Header"/>
      <w:rPr>
        <w:lang w:val="sl-SI"/>
      </w:rPr>
    </w:pPr>
    <w:r>
      <w:rPr>
        <w:noProof/>
        <w:lang w:eastAsia="sr-Latn-CS"/>
      </w:rPr>
      <w:pict w14:anchorId="7C1B864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3pt;margin-top:1.6pt;width:346.5pt;height:7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" stroked="f">
          <v:textbox style="mso-next-textbox:#Text Box 1" inset=",.1mm,,.1mm">
            <w:txbxContent>
              <w:p w14:paraId="7C1B8647" w14:textId="77777777" w:rsidR="000A6E76" w:rsidRPr="00A10231" w:rsidRDefault="002421B2" w:rsidP="00EE49FC">
                <w:pPr>
                  <w:spacing w:after="0"/>
                  <w:ind w:left="720" w:hanging="720"/>
                  <w:rPr>
                    <w:rFonts w:ascii="Arial" w:hAnsi="Arial" w:cs="Arial"/>
                    <w:noProof/>
                    <w:lang w:val="sr-Cyrl-CS"/>
                  </w:rPr>
                </w:pP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Црна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 xml:space="preserve">  </w:t>
                </w: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Гора</w:t>
                </w:r>
              </w:p>
              <w:p w14:paraId="7C1B8648" w14:textId="77777777" w:rsidR="000A6E76" w:rsidRPr="00A10231" w:rsidRDefault="002421B2" w:rsidP="00EE49FC">
                <w:pPr>
                  <w:spacing w:after="0"/>
                  <w:rPr>
                    <w:rFonts w:ascii="Arial" w:hAnsi="Arial" w:cs="Arial"/>
                    <w:noProof/>
                    <w:lang w:val="sr-Cyrl-CS"/>
                  </w:rPr>
                </w:pP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Општина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 xml:space="preserve">  </w:t>
                </w: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Никшић</w:t>
                </w:r>
              </w:p>
              <w:p w14:paraId="7C1B8649" w14:textId="77777777" w:rsidR="000A6E76" w:rsidRPr="00A10231" w:rsidRDefault="002421B2" w:rsidP="00EE49FC">
                <w:pPr>
                  <w:spacing w:after="0"/>
                  <w:rPr>
                    <w:rFonts w:ascii="Arial" w:hAnsi="Arial" w:cs="Arial"/>
                    <w:noProof/>
                    <w:lang w:val="sr-Cyrl-CS"/>
                  </w:rPr>
                </w:pP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Предсједник</w:t>
                </w:r>
              </w:p>
              <w:p w14:paraId="7C1B864A" w14:textId="5F4F313E" w:rsidR="000A6E76" w:rsidRPr="00FD591B" w:rsidRDefault="002421B2" w:rsidP="00EE49FC">
                <w:pPr>
                  <w:spacing w:after="0"/>
                  <w:rPr>
                    <w:rFonts w:ascii="Arial" w:hAnsi="Arial" w:cs="Arial"/>
                    <w:noProof/>
                    <w:lang w:val="sr-Latn-ME"/>
                  </w:rPr>
                </w:pP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Број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>: 02-031-</w:t>
                </w:r>
                <w:r w:rsidR="00FD591B">
                  <w:rPr>
                    <w:rFonts w:ascii="Arial" w:hAnsi="Arial" w:cs="Arial"/>
                    <w:noProof/>
                    <w:lang w:val="sr-Latn-ME"/>
                  </w:rPr>
                  <w:t>938</w:t>
                </w:r>
              </w:p>
              <w:p w14:paraId="7C1B864B" w14:textId="24364316" w:rsidR="000A6E76" w:rsidRPr="00A10231" w:rsidRDefault="002421B2" w:rsidP="006B16B2">
                <w:pPr>
                  <w:spacing w:after="0" w:line="240" w:lineRule="auto"/>
                  <w:jc w:val="both"/>
                  <w:rPr>
                    <w:rFonts w:ascii="Arial" w:hAnsi="Arial" w:cs="Arial"/>
                    <w:noProof/>
                    <w:lang w:val="sr-Cyrl-CS"/>
                  </w:rPr>
                </w:pP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Никшић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 xml:space="preserve">, </w:t>
                </w: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2</w:t>
                </w:r>
                <w:r w:rsidR="002A1D93" w:rsidRPr="00A10231">
                  <w:rPr>
                    <w:rFonts w:ascii="Arial" w:hAnsi="Arial" w:cs="Arial"/>
                    <w:noProof/>
                    <w:lang w:val="sr-Cyrl-CS"/>
                  </w:rPr>
                  <w:t>4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>.</w:t>
                </w:r>
                <w:r w:rsidR="00703AB5" w:rsidRPr="00A10231">
                  <w:rPr>
                    <w:rFonts w:ascii="Arial" w:hAnsi="Arial" w:cs="Arial"/>
                    <w:noProof/>
                    <w:lang w:val="sr-Cyrl-CS"/>
                  </w:rPr>
                  <w:t xml:space="preserve"> </w:t>
                </w: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март</w:t>
                </w:r>
                <w:r w:rsidR="00703AB5" w:rsidRPr="00A10231">
                  <w:rPr>
                    <w:rFonts w:ascii="Arial" w:hAnsi="Arial" w:cs="Arial"/>
                    <w:noProof/>
                    <w:lang w:val="sr-Cyrl-CS"/>
                  </w:rPr>
                  <w:t xml:space="preserve"> 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>202</w:t>
                </w: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6</w:t>
                </w:r>
                <w:r w:rsidR="000A6E76" w:rsidRPr="00A10231">
                  <w:rPr>
                    <w:rFonts w:ascii="Arial" w:hAnsi="Arial" w:cs="Arial"/>
                    <w:noProof/>
                    <w:lang w:val="sr-Cyrl-CS"/>
                  </w:rPr>
                  <w:t xml:space="preserve">. </w:t>
                </w:r>
                <w:r w:rsidRPr="00A10231">
                  <w:rPr>
                    <w:rFonts w:ascii="Arial" w:hAnsi="Arial" w:cs="Arial"/>
                    <w:noProof/>
                    <w:lang w:val="sr-Cyrl-CS"/>
                  </w:rPr>
                  <w:t>године</w:t>
                </w:r>
              </w:p>
              <w:p w14:paraId="7C1B864C" w14:textId="77777777" w:rsidR="000A6E76" w:rsidRPr="002421B2" w:rsidRDefault="000A6E76" w:rsidP="006B16B2">
                <w:pPr>
                  <w:spacing w:after="0"/>
                  <w:rPr>
                    <w:rFonts w:ascii="Book Antiqua" w:hAnsi="Book Antiqua"/>
                    <w:noProof/>
                    <w:lang w:val="sr-Cyrl-CS"/>
                  </w:rPr>
                </w:pPr>
              </w:p>
            </w:txbxContent>
          </v:textbox>
        </v:shape>
      </w:pict>
    </w:r>
    <w:r>
      <w:rPr>
        <w:noProof/>
        <w:lang w:eastAsia="sr-Latn-CS"/>
      </w:rPr>
      <w:pict w14:anchorId="7C1B8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rb_nisic2" style="width:46.5pt;height:64.5pt;visibility:visible">
          <v:imagedata r:id="rId1" o:title=""/>
        </v:shape>
      </w:pict>
    </w:r>
  </w:p>
  <w:p w14:paraId="7C1B8640" w14:textId="77777777" w:rsidR="000A6E76" w:rsidRDefault="000A6E76" w:rsidP="0055219D">
    <w:pPr>
      <w:pStyle w:val="Header"/>
      <w:rPr>
        <w:sz w:val="12"/>
        <w:lang w:val="sl-SI"/>
      </w:rPr>
    </w:pPr>
  </w:p>
  <w:p w14:paraId="7C1B8641" w14:textId="77777777" w:rsidR="000A6E76" w:rsidRPr="003726F2" w:rsidRDefault="000A6E76" w:rsidP="0055219D">
    <w:pPr>
      <w:pStyle w:val="Header"/>
      <w:rPr>
        <w:sz w:val="16"/>
        <w:szCs w:val="16"/>
        <w:lang w:val="sl-SI"/>
      </w:rPr>
    </w:pPr>
  </w:p>
  <w:p w14:paraId="7C1B8642" w14:textId="77777777" w:rsidR="000A6E76" w:rsidRPr="0055219D" w:rsidRDefault="000A6E76" w:rsidP="0055219D">
    <w:pPr>
      <w:pStyle w:val="Header"/>
      <w:pBdr>
        <w:bottom w:val="thinThickSmallGap" w:sz="12" w:space="1" w:color="17365D"/>
      </w:pBdr>
      <w:rPr>
        <w:sz w:val="2"/>
        <w:szCs w:val="2"/>
        <w:lang w:val="sl-SI"/>
      </w:rPr>
    </w:pPr>
  </w:p>
  <w:p w14:paraId="7C1B8643" w14:textId="77777777" w:rsidR="000A6E76" w:rsidRDefault="000A6E76" w:rsidP="00135F7C">
    <w:pPr>
      <w:pStyle w:val="Header"/>
      <w:ind w:firstLine="720"/>
      <w:rPr>
        <w:sz w:val="10"/>
        <w:lang w:val="sl-SI"/>
      </w:rPr>
    </w:pPr>
  </w:p>
  <w:p w14:paraId="7C1B8644" w14:textId="77777777" w:rsidR="000A6E76" w:rsidRDefault="000A6E76" w:rsidP="00135F7C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12D6"/>
    <w:multiLevelType w:val="multilevel"/>
    <w:tmpl w:val="0A8A12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62852B3"/>
    <w:multiLevelType w:val="hybridMultilevel"/>
    <w:tmpl w:val="58B6D3B0"/>
    <w:lvl w:ilvl="0" w:tplc="EDAEB7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905B13"/>
    <w:multiLevelType w:val="hybridMultilevel"/>
    <w:tmpl w:val="E0EE9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87C"/>
    <w:rsid w:val="000067FF"/>
    <w:rsid w:val="0001040D"/>
    <w:rsid w:val="000115D1"/>
    <w:rsid w:val="00035862"/>
    <w:rsid w:val="000424DF"/>
    <w:rsid w:val="00045B0F"/>
    <w:rsid w:val="00056045"/>
    <w:rsid w:val="00064D7F"/>
    <w:rsid w:val="000669C1"/>
    <w:rsid w:val="00086E75"/>
    <w:rsid w:val="000A3D2B"/>
    <w:rsid w:val="000A5455"/>
    <w:rsid w:val="000A6E76"/>
    <w:rsid w:val="000C46D9"/>
    <w:rsid w:val="000D1248"/>
    <w:rsid w:val="000D7C24"/>
    <w:rsid w:val="000F4C93"/>
    <w:rsid w:val="001164C8"/>
    <w:rsid w:val="00117D0B"/>
    <w:rsid w:val="001201D7"/>
    <w:rsid w:val="001214C8"/>
    <w:rsid w:val="00127844"/>
    <w:rsid w:val="00135F7C"/>
    <w:rsid w:val="001538B2"/>
    <w:rsid w:val="00157967"/>
    <w:rsid w:val="00157DEB"/>
    <w:rsid w:val="00162ACA"/>
    <w:rsid w:val="001727A4"/>
    <w:rsid w:val="0017746A"/>
    <w:rsid w:val="001827A0"/>
    <w:rsid w:val="00183117"/>
    <w:rsid w:val="00194DA0"/>
    <w:rsid w:val="00197E70"/>
    <w:rsid w:val="001A3014"/>
    <w:rsid w:val="001A4759"/>
    <w:rsid w:val="001A52F6"/>
    <w:rsid w:val="001B15AA"/>
    <w:rsid w:val="001C3FAB"/>
    <w:rsid w:val="001C67DE"/>
    <w:rsid w:val="001E464F"/>
    <w:rsid w:val="001E7378"/>
    <w:rsid w:val="001F71E5"/>
    <w:rsid w:val="002178D5"/>
    <w:rsid w:val="00223E90"/>
    <w:rsid w:val="0023277F"/>
    <w:rsid w:val="00241421"/>
    <w:rsid w:val="002421B2"/>
    <w:rsid w:val="00244E0D"/>
    <w:rsid w:val="00273022"/>
    <w:rsid w:val="00275BEB"/>
    <w:rsid w:val="00291788"/>
    <w:rsid w:val="00293B1E"/>
    <w:rsid w:val="00297D85"/>
    <w:rsid w:val="002A17F5"/>
    <w:rsid w:val="002A1D93"/>
    <w:rsid w:val="002D787C"/>
    <w:rsid w:val="002E4100"/>
    <w:rsid w:val="00300F07"/>
    <w:rsid w:val="00311B06"/>
    <w:rsid w:val="003159E9"/>
    <w:rsid w:val="00315AA1"/>
    <w:rsid w:val="0031682D"/>
    <w:rsid w:val="00330B33"/>
    <w:rsid w:val="00331DBC"/>
    <w:rsid w:val="003414A1"/>
    <w:rsid w:val="003422E6"/>
    <w:rsid w:val="00354DDA"/>
    <w:rsid w:val="003667D4"/>
    <w:rsid w:val="003726F2"/>
    <w:rsid w:val="0038232E"/>
    <w:rsid w:val="003946FC"/>
    <w:rsid w:val="003A0A05"/>
    <w:rsid w:val="003A2F2C"/>
    <w:rsid w:val="003A30E1"/>
    <w:rsid w:val="003B1704"/>
    <w:rsid w:val="003B4FC6"/>
    <w:rsid w:val="003D4593"/>
    <w:rsid w:val="003D603A"/>
    <w:rsid w:val="003E551D"/>
    <w:rsid w:val="003E7D3F"/>
    <w:rsid w:val="00407639"/>
    <w:rsid w:val="00410244"/>
    <w:rsid w:val="00417655"/>
    <w:rsid w:val="004304F8"/>
    <w:rsid w:val="00434F0E"/>
    <w:rsid w:val="004367FF"/>
    <w:rsid w:val="00437665"/>
    <w:rsid w:val="00441D11"/>
    <w:rsid w:val="00451AAA"/>
    <w:rsid w:val="00473333"/>
    <w:rsid w:val="00474B48"/>
    <w:rsid w:val="00475E3B"/>
    <w:rsid w:val="00475EC4"/>
    <w:rsid w:val="00482082"/>
    <w:rsid w:val="00485BFC"/>
    <w:rsid w:val="004901A1"/>
    <w:rsid w:val="004914BB"/>
    <w:rsid w:val="004A2772"/>
    <w:rsid w:val="004C106C"/>
    <w:rsid w:val="004C4641"/>
    <w:rsid w:val="004E2089"/>
    <w:rsid w:val="004E390E"/>
    <w:rsid w:val="004E55CE"/>
    <w:rsid w:val="004F1A43"/>
    <w:rsid w:val="005023D8"/>
    <w:rsid w:val="0052369D"/>
    <w:rsid w:val="00524DB3"/>
    <w:rsid w:val="00534F35"/>
    <w:rsid w:val="0055219D"/>
    <w:rsid w:val="00553EA1"/>
    <w:rsid w:val="00555AD6"/>
    <w:rsid w:val="005574DC"/>
    <w:rsid w:val="005679BE"/>
    <w:rsid w:val="005912C9"/>
    <w:rsid w:val="00593238"/>
    <w:rsid w:val="005C00AD"/>
    <w:rsid w:val="005C1A2D"/>
    <w:rsid w:val="005C35F6"/>
    <w:rsid w:val="005C7628"/>
    <w:rsid w:val="005D2765"/>
    <w:rsid w:val="005D39BC"/>
    <w:rsid w:val="005E359C"/>
    <w:rsid w:val="005E577A"/>
    <w:rsid w:val="005F1A3A"/>
    <w:rsid w:val="00600BF8"/>
    <w:rsid w:val="00606907"/>
    <w:rsid w:val="00616BF4"/>
    <w:rsid w:val="00631F68"/>
    <w:rsid w:val="006549B3"/>
    <w:rsid w:val="00664682"/>
    <w:rsid w:val="00666F63"/>
    <w:rsid w:val="00670D34"/>
    <w:rsid w:val="00685D40"/>
    <w:rsid w:val="0069567C"/>
    <w:rsid w:val="006A21F8"/>
    <w:rsid w:val="006B16B2"/>
    <w:rsid w:val="006B3DF3"/>
    <w:rsid w:val="006B6556"/>
    <w:rsid w:val="006C225E"/>
    <w:rsid w:val="006D5D47"/>
    <w:rsid w:val="0070181A"/>
    <w:rsid w:val="007037F0"/>
    <w:rsid w:val="00703AB5"/>
    <w:rsid w:val="00713709"/>
    <w:rsid w:val="00726990"/>
    <w:rsid w:val="007653F8"/>
    <w:rsid w:val="007658AE"/>
    <w:rsid w:val="00766031"/>
    <w:rsid w:val="0077160E"/>
    <w:rsid w:val="00786BB6"/>
    <w:rsid w:val="00790AF4"/>
    <w:rsid w:val="00791102"/>
    <w:rsid w:val="00792EEE"/>
    <w:rsid w:val="007A6317"/>
    <w:rsid w:val="007B6302"/>
    <w:rsid w:val="007C5238"/>
    <w:rsid w:val="007C54AC"/>
    <w:rsid w:val="007C5B1F"/>
    <w:rsid w:val="007C7595"/>
    <w:rsid w:val="007D243A"/>
    <w:rsid w:val="007D750F"/>
    <w:rsid w:val="007F4882"/>
    <w:rsid w:val="007F6B17"/>
    <w:rsid w:val="00824478"/>
    <w:rsid w:val="00832757"/>
    <w:rsid w:val="008407D2"/>
    <w:rsid w:val="00847F28"/>
    <w:rsid w:val="00855BC5"/>
    <w:rsid w:val="00860447"/>
    <w:rsid w:val="00873F92"/>
    <w:rsid w:val="00881698"/>
    <w:rsid w:val="0088413F"/>
    <w:rsid w:val="008876A2"/>
    <w:rsid w:val="00896B5B"/>
    <w:rsid w:val="00897258"/>
    <w:rsid w:val="008A03CC"/>
    <w:rsid w:val="008A4355"/>
    <w:rsid w:val="008A4D4F"/>
    <w:rsid w:val="008A6DC1"/>
    <w:rsid w:val="008B2063"/>
    <w:rsid w:val="008C060F"/>
    <w:rsid w:val="008C4193"/>
    <w:rsid w:val="008E0E58"/>
    <w:rsid w:val="008E1881"/>
    <w:rsid w:val="00911A41"/>
    <w:rsid w:val="00914DC7"/>
    <w:rsid w:val="00915AA6"/>
    <w:rsid w:val="0092299C"/>
    <w:rsid w:val="0092554E"/>
    <w:rsid w:val="00940EF2"/>
    <w:rsid w:val="00941892"/>
    <w:rsid w:val="009545F4"/>
    <w:rsid w:val="009558E3"/>
    <w:rsid w:val="009700C1"/>
    <w:rsid w:val="00974E18"/>
    <w:rsid w:val="00986FD2"/>
    <w:rsid w:val="009872EA"/>
    <w:rsid w:val="009873EE"/>
    <w:rsid w:val="009A2098"/>
    <w:rsid w:val="009B4485"/>
    <w:rsid w:val="009C2E9E"/>
    <w:rsid w:val="009C46DB"/>
    <w:rsid w:val="009C65A5"/>
    <w:rsid w:val="009E2C80"/>
    <w:rsid w:val="009F624A"/>
    <w:rsid w:val="00A10231"/>
    <w:rsid w:val="00A120E2"/>
    <w:rsid w:val="00A14D2D"/>
    <w:rsid w:val="00A2109F"/>
    <w:rsid w:val="00A23080"/>
    <w:rsid w:val="00A42140"/>
    <w:rsid w:val="00A5597B"/>
    <w:rsid w:val="00A57E2A"/>
    <w:rsid w:val="00A64319"/>
    <w:rsid w:val="00A76AEB"/>
    <w:rsid w:val="00A80E25"/>
    <w:rsid w:val="00A869C2"/>
    <w:rsid w:val="00A87B3A"/>
    <w:rsid w:val="00AA1E60"/>
    <w:rsid w:val="00AC00FE"/>
    <w:rsid w:val="00AC01A1"/>
    <w:rsid w:val="00AD4DAF"/>
    <w:rsid w:val="00AE32CF"/>
    <w:rsid w:val="00AE5D03"/>
    <w:rsid w:val="00B04D73"/>
    <w:rsid w:val="00B10987"/>
    <w:rsid w:val="00B156CC"/>
    <w:rsid w:val="00B205EA"/>
    <w:rsid w:val="00B20ECE"/>
    <w:rsid w:val="00B20F26"/>
    <w:rsid w:val="00B30852"/>
    <w:rsid w:val="00B35D65"/>
    <w:rsid w:val="00B45B84"/>
    <w:rsid w:val="00B71FE1"/>
    <w:rsid w:val="00B73282"/>
    <w:rsid w:val="00B77A6A"/>
    <w:rsid w:val="00B87372"/>
    <w:rsid w:val="00B91E00"/>
    <w:rsid w:val="00B92184"/>
    <w:rsid w:val="00B92682"/>
    <w:rsid w:val="00BB0AFE"/>
    <w:rsid w:val="00BB3DC7"/>
    <w:rsid w:val="00BC34B5"/>
    <w:rsid w:val="00BC4084"/>
    <w:rsid w:val="00BD5689"/>
    <w:rsid w:val="00BF5C40"/>
    <w:rsid w:val="00C0401E"/>
    <w:rsid w:val="00C14955"/>
    <w:rsid w:val="00C21EDF"/>
    <w:rsid w:val="00C343F0"/>
    <w:rsid w:val="00C35FC7"/>
    <w:rsid w:val="00C37F79"/>
    <w:rsid w:val="00C644CC"/>
    <w:rsid w:val="00CC1790"/>
    <w:rsid w:val="00CC18DC"/>
    <w:rsid w:val="00CE10F8"/>
    <w:rsid w:val="00CE2597"/>
    <w:rsid w:val="00CE2769"/>
    <w:rsid w:val="00D04914"/>
    <w:rsid w:val="00D11FCC"/>
    <w:rsid w:val="00D140B0"/>
    <w:rsid w:val="00D24841"/>
    <w:rsid w:val="00D24D21"/>
    <w:rsid w:val="00D26464"/>
    <w:rsid w:val="00D26E1C"/>
    <w:rsid w:val="00D31C4C"/>
    <w:rsid w:val="00D359E0"/>
    <w:rsid w:val="00D44EE6"/>
    <w:rsid w:val="00D56C77"/>
    <w:rsid w:val="00D934CF"/>
    <w:rsid w:val="00DB35C9"/>
    <w:rsid w:val="00DB6DC4"/>
    <w:rsid w:val="00DB768C"/>
    <w:rsid w:val="00DD7E69"/>
    <w:rsid w:val="00E045DD"/>
    <w:rsid w:val="00E047BC"/>
    <w:rsid w:val="00E11477"/>
    <w:rsid w:val="00E2157F"/>
    <w:rsid w:val="00E21C96"/>
    <w:rsid w:val="00E224A4"/>
    <w:rsid w:val="00E26451"/>
    <w:rsid w:val="00E27D99"/>
    <w:rsid w:val="00E325BF"/>
    <w:rsid w:val="00E443A5"/>
    <w:rsid w:val="00E50235"/>
    <w:rsid w:val="00E52296"/>
    <w:rsid w:val="00E70C0B"/>
    <w:rsid w:val="00E72C13"/>
    <w:rsid w:val="00E85CAB"/>
    <w:rsid w:val="00E96FC2"/>
    <w:rsid w:val="00E97F47"/>
    <w:rsid w:val="00EA49E8"/>
    <w:rsid w:val="00EA4B5F"/>
    <w:rsid w:val="00EA6DDF"/>
    <w:rsid w:val="00EC3965"/>
    <w:rsid w:val="00EE49FC"/>
    <w:rsid w:val="00EE7AE3"/>
    <w:rsid w:val="00EF4AA1"/>
    <w:rsid w:val="00EF7601"/>
    <w:rsid w:val="00F00904"/>
    <w:rsid w:val="00F049CC"/>
    <w:rsid w:val="00F05907"/>
    <w:rsid w:val="00F12F63"/>
    <w:rsid w:val="00F22530"/>
    <w:rsid w:val="00F24ED3"/>
    <w:rsid w:val="00F50909"/>
    <w:rsid w:val="00F71A9C"/>
    <w:rsid w:val="00F83179"/>
    <w:rsid w:val="00F873F0"/>
    <w:rsid w:val="00F94DAF"/>
    <w:rsid w:val="00FA130B"/>
    <w:rsid w:val="00FA131F"/>
    <w:rsid w:val="00FA1E15"/>
    <w:rsid w:val="00FB008B"/>
    <w:rsid w:val="00FB2610"/>
    <w:rsid w:val="00FC18E8"/>
    <w:rsid w:val="00FC25DA"/>
    <w:rsid w:val="00FD591B"/>
    <w:rsid w:val="00FE48DB"/>
    <w:rsid w:val="00FE77E0"/>
    <w:rsid w:val="00FF54B4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1B861F"/>
  <w15:docId w15:val="{C5AE3C2C-C211-44AC-AF1C-2E7F9201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HeaderChar">
    <w:name w:val="Header Char"/>
    <w:link w:val="Header"/>
    <w:uiPriority w:val="99"/>
    <w:locked/>
    <w:rsid w:val="00EE49F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FooterChar">
    <w:name w:val="Footer Char"/>
    <w:link w:val="Footer"/>
    <w:uiPriority w:val="99"/>
    <w:locked/>
    <w:rsid w:val="00EE49FC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ListParagraph">
    <w:name w:val="List Paragraph"/>
    <w:basedOn w:val="Normal"/>
    <w:uiPriority w:val="99"/>
    <w:qFormat/>
    <w:rsid w:val="002D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7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563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Microsoft account</cp:lastModifiedBy>
  <cp:revision>163</cp:revision>
  <cp:lastPrinted>2026-03-24T06:41:00Z</cp:lastPrinted>
  <dcterms:created xsi:type="dcterms:W3CDTF">2018-03-08T08:32:00Z</dcterms:created>
  <dcterms:modified xsi:type="dcterms:W3CDTF">2026-03-24T13:29:00Z</dcterms:modified>
</cp:coreProperties>
</file>