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44" w:rsidRPr="00E737F7" w:rsidRDefault="00E737F7" w:rsidP="008872F1">
      <w:pPr>
        <w:spacing w:before="120" w:after="24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20</w:t>
      </w:r>
      <w:r w:rsidR="00976461" w:rsidRPr="00E737F7">
        <w:rPr>
          <w:rFonts w:ascii="Arial" w:hAnsi="Arial" w:cs="Arial"/>
          <w:noProof/>
          <w:lang w:val="sr-Latn-CS"/>
        </w:rPr>
        <w:t>2</w:t>
      </w:r>
      <w:r w:rsidR="00FB68B2">
        <w:rPr>
          <w:rFonts w:ascii="Arial" w:hAnsi="Arial" w:cs="Arial"/>
          <w:noProof/>
          <w:lang w:val="sr-Latn-CS"/>
        </w:rPr>
        <w:t>3</w:t>
      </w:r>
      <w:r w:rsidR="00AD3644" w:rsidRPr="00E737F7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</w:p>
    <w:p w:rsidR="00AD3644" w:rsidRPr="00E737F7" w:rsidRDefault="00E737F7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E83A15" w:rsidRDefault="00E83A15" w:rsidP="00E83A15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E83A15">
        <w:rPr>
          <w:rFonts w:ascii="Arial" w:hAnsi="Arial" w:cs="Arial"/>
          <w:noProof/>
          <w:lang w:val="sr-Latn-CS"/>
        </w:rPr>
        <w:t>Javn</w:t>
      </w:r>
      <w:r>
        <w:rPr>
          <w:rFonts w:ascii="Arial" w:hAnsi="Arial" w:cs="Arial"/>
          <w:noProof/>
          <w:lang w:val="sr-Latn-CS"/>
        </w:rPr>
        <w:t>a</w:t>
      </w:r>
      <w:r w:rsidRPr="00E83A15">
        <w:rPr>
          <w:rFonts w:ascii="Arial" w:hAnsi="Arial" w:cs="Arial"/>
          <w:noProof/>
          <w:lang w:val="sr-Latn-CS"/>
        </w:rPr>
        <w:t xml:space="preserve"> ustanov</w:t>
      </w:r>
      <w:r>
        <w:rPr>
          <w:rFonts w:ascii="Arial" w:hAnsi="Arial" w:cs="Arial"/>
          <w:noProof/>
          <w:lang w:val="sr-Latn-CS"/>
        </w:rPr>
        <w:t>a</w:t>
      </w:r>
      <w:r w:rsidRPr="00E83A15">
        <w:rPr>
          <w:rFonts w:ascii="Arial" w:hAnsi="Arial" w:cs="Arial"/>
          <w:noProof/>
          <w:lang w:val="sr-Latn-CS"/>
        </w:rPr>
        <w:t xml:space="preserve"> Dnevni centar za djecu sa smetnjama u razvoju i osobe sa invaliditetom Nikšić</w:t>
      </w:r>
      <w:r>
        <w:rPr>
          <w:rFonts w:ascii="Arial" w:hAnsi="Arial" w:cs="Arial"/>
          <w:noProof/>
          <w:lang w:val="sr-Latn-CS"/>
        </w:rPr>
        <w:t xml:space="preserve"> je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Pr="000B6D9D">
        <w:rPr>
          <w:rFonts w:ascii="Arial" w:hAnsi="Arial" w:cs="Arial"/>
          <w:noProof/>
          <w:lang w:val="sr-Latn-CS"/>
        </w:rPr>
        <w:t xml:space="preserve"> 202</w:t>
      </w:r>
      <w:r>
        <w:rPr>
          <w:rFonts w:ascii="Arial" w:hAnsi="Arial" w:cs="Arial"/>
          <w:noProof/>
          <w:lang w:val="sr-Latn-CS"/>
        </w:rPr>
        <w:t>3</w:t>
      </w:r>
      <w:r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planski i organizovano realizuje sve </w:t>
      </w:r>
      <w:r w:rsidR="007A6819">
        <w:rPr>
          <w:rFonts w:ascii="Arial" w:hAnsi="Arial" w:cs="Arial"/>
          <w:noProof/>
          <w:lang w:val="sr-Latn-CS"/>
        </w:rPr>
        <w:t>aktivnosti</w:t>
      </w:r>
      <w:r>
        <w:rPr>
          <w:rFonts w:ascii="Arial" w:hAnsi="Arial" w:cs="Arial"/>
          <w:noProof/>
          <w:lang w:val="sr-Latn-CS"/>
        </w:rPr>
        <w:t xml:space="preserve">, što je doprinijelo kvalitetnom pružanju usluga </w:t>
      </w:r>
      <w:r w:rsidR="007A6819">
        <w:rPr>
          <w:rFonts w:ascii="Arial" w:hAnsi="Arial" w:cs="Arial"/>
          <w:noProof/>
          <w:lang w:val="sr-Latn-CS"/>
        </w:rPr>
        <w:t xml:space="preserve">njenim </w:t>
      </w:r>
      <w:r>
        <w:rPr>
          <w:rFonts w:ascii="Arial" w:hAnsi="Arial" w:cs="Arial"/>
          <w:noProof/>
          <w:lang w:val="sr-Latn-CS"/>
        </w:rPr>
        <w:t>korisnicima.</w:t>
      </w:r>
    </w:p>
    <w:p w:rsidR="008570E3" w:rsidRDefault="008570E3" w:rsidP="00E83A15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Rad Dnevnog centra u 2023. godini bio je usmjeren na održavanju, odnosno podizanju nivoa sposobnosti djece i omladine sa smetnjama i teškoćama u razvoju kroz stručni tretman, programe i aktivnosti, podsticanj</w:t>
      </w:r>
      <w:r w:rsidR="00AB7331">
        <w:rPr>
          <w:rFonts w:ascii="Arial" w:hAnsi="Arial" w:cs="Arial"/>
          <w:noProof/>
          <w:lang w:val="sr-Latn-CS"/>
        </w:rPr>
        <w:t>u</w:t>
      </w:r>
      <w:r>
        <w:rPr>
          <w:rFonts w:ascii="Arial" w:hAnsi="Arial" w:cs="Arial"/>
          <w:noProof/>
          <w:lang w:val="sr-Latn-CS"/>
        </w:rPr>
        <w:t xml:space="preserve"> senzibilnijeg odnosa sredine prema potrebi za njihovim većim uključivanjem u zajednicu i pružanju podrške njihovim porodicama, a sve u cilju kvalitetnijeg funkcionisanja u zajednici.</w:t>
      </w:r>
    </w:p>
    <w:p w:rsidR="00AD3644" w:rsidRPr="00E737F7" w:rsidRDefault="00E737F7" w:rsidP="007A631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Izvještaj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</w:t>
      </w:r>
      <w:r w:rsidR="00B56B4B">
        <w:rPr>
          <w:rFonts w:ascii="Arial" w:hAnsi="Arial" w:cs="Arial"/>
          <w:noProof/>
          <w:lang w:val="sr-Latn-CS"/>
        </w:rPr>
        <w:t>og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</w:t>
      </w:r>
      <w:r w:rsidR="00B56B4B">
        <w:rPr>
          <w:rFonts w:ascii="Arial" w:hAnsi="Arial" w:cs="Arial"/>
          <w:noProof/>
          <w:lang w:val="sr-Latn-CS"/>
        </w:rPr>
        <w:t>ra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sveobuhvatnog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servisa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najosjetljivije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kategorije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stanovništva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pokazuje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unapređenje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zaštita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prava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njihova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socijalizacija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integracija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zajednicu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pružanja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jednakih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mogućnosti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osposobljavanja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veću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samostalnost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aktivnostima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može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unaprijediti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kroz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ovakav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oblik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funkcionisanja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servisa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usluga</w:t>
      </w:r>
      <w:r w:rsidR="00AD3644" w:rsidRPr="00E737F7">
        <w:rPr>
          <w:rFonts w:ascii="Arial" w:hAnsi="Arial" w:cs="Arial"/>
          <w:noProof/>
          <w:lang w:val="sr-Latn-CS"/>
        </w:rPr>
        <w:t xml:space="preserve">.  </w:t>
      </w:r>
    </w:p>
    <w:p w:rsidR="00AD3644" w:rsidRPr="00E737F7" w:rsidRDefault="00E737F7" w:rsidP="002D787C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Dnevni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976461" w:rsidRPr="00E737F7">
        <w:rPr>
          <w:rFonts w:ascii="Arial" w:hAnsi="Arial" w:cs="Arial"/>
          <w:noProof/>
          <w:lang w:val="sr-Latn-CS"/>
        </w:rPr>
        <w:t xml:space="preserve"> 202</w:t>
      </w:r>
      <w:r w:rsidR="00FB68B2">
        <w:rPr>
          <w:rFonts w:ascii="Arial" w:hAnsi="Arial" w:cs="Arial"/>
          <w:noProof/>
          <w:lang w:val="sr-Latn-CS"/>
        </w:rPr>
        <w:t>3</w:t>
      </w:r>
      <w:r w:rsidR="00AD3644" w:rsidRPr="00E737F7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istrajao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ispunjavanju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osnovnih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ciljeva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zacrtanih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njegovim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osnivanjem</w:t>
      </w:r>
      <w:r w:rsidR="00AD3644" w:rsidRPr="00E737F7">
        <w:rPr>
          <w:rFonts w:ascii="Arial" w:hAnsi="Arial" w:cs="Arial"/>
          <w:noProof/>
          <w:lang w:val="sr-Latn-CS"/>
        </w:rPr>
        <w:t xml:space="preserve">: </w:t>
      </w:r>
      <w:r>
        <w:rPr>
          <w:rFonts w:ascii="Arial" w:hAnsi="Arial" w:cs="Arial"/>
          <w:noProof/>
          <w:lang w:val="sr-Latn-CS"/>
        </w:rPr>
        <w:t>deinstitucionalizacija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grupe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namijenjen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namjerom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korisnicima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bude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sveobuhvatan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servis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kome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pružaju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kompleksne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usluge</w:t>
      </w:r>
      <w:r w:rsidR="00AD3644" w:rsidRPr="00E737F7">
        <w:rPr>
          <w:rFonts w:ascii="Arial" w:hAnsi="Arial" w:cs="Arial"/>
          <w:noProof/>
          <w:lang w:val="sr-Latn-CS"/>
        </w:rPr>
        <w:t xml:space="preserve">: </w:t>
      </w:r>
      <w:r>
        <w:rPr>
          <w:rFonts w:ascii="Arial" w:hAnsi="Arial" w:cs="Arial"/>
          <w:noProof/>
          <w:lang w:val="sr-Latn-CS"/>
        </w:rPr>
        <w:t>socijalizacija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socijalna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medicinska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rehabilitacija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njega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vaspitno</w:t>
      </w:r>
      <w:r w:rsidR="00AD3644" w:rsidRPr="00E737F7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obrazovni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slobodne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okupacija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sportom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radna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okupacija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podrška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savjetovanje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roditelja</w:t>
      </w:r>
      <w:r w:rsidR="00AD3644" w:rsidRPr="00E737F7">
        <w:rPr>
          <w:rFonts w:ascii="Arial" w:hAnsi="Arial" w:cs="Arial"/>
          <w:noProof/>
          <w:lang w:val="sr-Latn-CS"/>
        </w:rPr>
        <w:t>.</w:t>
      </w:r>
    </w:p>
    <w:p w:rsidR="00AD3644" w:rsidRPr="003F6A52" w:rsidRDefault="0041481C" w:rsidP="004562B1">
      <w:pPr>
        <w:numPr>
          <w:ilvl w:val="0"/>
          <w:numId w:val="1"/>
        </w:numPr>
        <w:spacing w:after="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U </w:t>
      </w:r>
      <w:r w:rsidR="008C2FA7">
        <w:rPr>
          <w:rFonts w:ascii="Arial" w:hAnsi="Arial" w:cs="Arial"/>
          <w:noProof/>
          <w:lang w:val="sr-Latn-CS"/>
        </w:rPr>
        <w:t>izvještaj</w:t>
      </w:r>
      <w:r>
        <w:rPr>
          <w:rFonts w:ascii="Arial" w:hAnsi="Arial" w:cs="Arial"/>
          <w:noProof/>
          <w:lang w:val="sr-Latn-CS"/>
        </w:rPr>
        <w:t>noj godini nastavljena je tendencija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saradnj</w:t>
      </w:r>
      <w:r>
        <w:rPr>
          <w:rFonts w:ascii="Arial" w:hAnsi="Arial" w:cs="Arial"/>
          <w:noProof/>
          <w:lang w:val="sr-Latn-CS"/>
        </w:rPr>
        <w:t>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Dnevnog centra </w:t>
      </w:r>
      <w:r w:rsidR="00E737F7"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svim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relevantnim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subjektima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kako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opštinskom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državnom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nivou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tako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onima</w:t>
      </w:r>
      <w:r w:rsidR="0093463C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iz</w:t>
      </w:r>
      <w:r w:rsidR="0093463C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regiona</w:t>
      </w:r>
      <w:r w:rsidR="004562B1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kao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međunarodnim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organizacijama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donatorima</w:t>
      </w:r>
      <w:r>
        <w:rPr>
          <w:rFonts w:ascii="Arial" w:hAnsi="Arial" w:cs="Arial"/>
          <w:noProof/>
          <w:lang w:val="sr-Latn-CS"/>
        </w:rPr>
        <w:t>, čime je rad ove Ustanove prepoznat u lokalnoj zajednici</w:t>
      </w:r>
      <w:r w:rsidR="004562B1" w:rsidRPr="00E737F7">
        <w:rPr>
          <w:rFonts w:ascii="Arial" w:hAnsi="Arial" w:cs="Arial"/>
          <w:noProof/>
          <w:lang w:val="sr-Latn-CS"/>
        </w:rPr>
        <w:t>.</w:t>
      </w:r>
    </w:p>
    <w:p w:rsidR="003F6A52" w:rsidRPr="003F6A52" w:rsidRDefault="003F6A52" w:rsidP="003F6A52">
      <w:pPr>
        <w:numPr>
          <w:ilvl w:val="0"/>
          <w:numId w:val="1"/>
        </w:numPr>
        <w:spacing w:before="120" w:after="0"/>
        <w:ind w:left="714" w:hanging="357"/>
        <w:jc w:val="both"/>
        <w:rPr>
          <w:noProof/>
          <w:sz w:val="24"/>
          <w:szCs w:val="24"/>
          <w:lang w:val="sr-Latn-CS"/>
        </w:rPr>
      </w:pPr>
      <w:r w:rsidRPr="003F6A52">
        <w:rPr>
          <w:rFonts w:ascii="Arial" w:hAnsi="Arial" w:cs="Arial"/>
          <w:noProof/>
          <w:lang w:val="sr-Latn-CS"/>
        </w:rPr>
        <w:t xml:space="preserve">Organizovanjem </w:t>
      </w:r>
      <w:r w:rsidR="00D678DD">
        <w:rPr>
          <w:rFonts w:ascii="Arial" w:hAnsi="Arial" w:cs="Arial"/>
          <w:noProof/>
          <w:lang w:val="sr-Latn-CS"/>
        </w:rPr>
        <w:t xml:space="preserve">edukacija, </w:t>
      </w:r>
      <w:r w:rsidRPr="003F6A52">
        <w:rPr>
          <w:rFonts w:ascii="Arial" w:hAnsi="Arial" w:cs="Arial"/>
          <w:noProof/>
          <w:lang w:val="sr-Latn-CS"/>
        </w:rPr>
        <w:t>obuka i stručnih posjeta za osoblje Dnevnog centra stavljen je akcenat na jačanj</w:t>
      </w:r>
      <w:r w:rsidR="00AB7331">
        <w:rPr>
          <w:rFonts w:ascii="Arial" w:hAnsi="Arial" w:cs="Arial"/>
          <w:noProof/>
          <w:lang w:val="sr-Latn-CS"/>
        </w:rPr>
        <w:t>u</w:t>
      </w:r>
      <w:r w:rsidRPr="003F6A52">
        <w:rPr>
          <w:rFonts w:ascii="Arial" w:hAnsi="Arial" w:cs="Arial"/>
          <w:noProof/>
          <w:lang w:val="sr-Latn-CS"/>
        </w:rPr>
        <w:t xml:space="preserve"> profesionalnih kapaciteta svih zaposlenih.</w:t>
      </w:r>
    </w:p>
    <w:p w:rsidR="00741E5F" w:rsidRPr="009F67F0" w:rsidRDefault="00E737F7" w:rsidP="0039776C">
      <w:pPr>
        <w:numPr>
          <w:ilvl w:val="0"/>
          <w:numId w:val="1"/>
        </w:numPr>
        <w:spacing w:before="120" w:after="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Nastupima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elektronskim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štampanim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medijima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zaposleni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Dnevnom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centru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741E5F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značajno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doprinijeli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promovisanju</w:t>
      </w:r>
      <w:r w:rsidR="00741E5F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741E5F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39776C" w:rsidRPr="00E737F7">
        <w:rPr>
          <w:rFonts w:ascii="Arial" w:hAnsi="Arial" w:cs="Arial"/>
          <w:noProof/>
          <w:lang w:val="sr-Latn-CS"/>
        </w:rPr>
        <w:t>.</w:t>
      </w:r>
      <w:r w:rsidR="002F0DC7" w:rsidRPr="00E737F7">
        <w:rPr>
          <w:rFonts w:ascii="Arial" w:hAnsi="Arial" w:cs="Arial"/>
          <w:noProof/>
          <w:lang w:val="sr-Latn-CS"/>
        </w:rPr>
        <w:t xml:space="preserve">  </w:t>
      </w:r>
    </w:p>
    <w:p w:rsidR="009F67F0" w:rsidRPr="009F67F0" w:rsidRDefault="009F67F0" w:rsidP="009F67F0">
      <w:pPr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904194">
        <w:rPr>
          <w:rFonts w:ascii="Arial" w:hAnsi="Arial" w:cs="Arial"/>
          <w:noProof/>
          <w:lang w:val="sr-Latn-CS"/>
        </w:rPr>
        <w:t>cilj</w:t>
      </w:r>
      <w:r>
        <w:rPr>
          <w:rFonts w:ascii="Arial" w:hAnsi="Arial" w:cs="Arial"/>
          <w:noProof/>
          <w:lang w:val="sr-Latn-CS"/>
        </w:rPr>
        <w:t>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unapređivanja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digitalnog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marketinga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profila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D011F7">
        <w:rPr>
          <w:rFonts w:ascii="Arial" w:hAnsi="Arial" w:cs="Arial"/>
          <w:noProof/>
          <w:lang w:val="sr-Latn-CS"/>
        </w:rPr>
        <w:t>Dnevnog centra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izvještajnom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redovno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ažuriran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sajt</w:t>
      </w:r>
      <w:r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putem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kojeg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EA1064">
        <w:rPr>
          <w:rFonts w:ascii="Arial" w:hAnsi="Arial" w:cs="Arial"/>
          <w:noProof/>
          <w:lang w:val="sr-Latn-CS"/>
        </w:rPr>
        <w:t>pružan</w:t>
      </w:r>
      <w:r w:rsidR="00D011F7">
        <w:rPr>
          <w:rFonts w:ascii="Arial" w:hAnsi="Arial" w:cs="Arial"/>
          <w:noProof/>
          <w:lang w:val="sr-Latn-CS"/>
        </w:rPr>
        <w:t>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kvalitetnij</w:t>
      </w:r>
      <w:r w:rsidR="00EA1064">
        <w:rPr>
          <w:rFonts w:ascii="Arial" w:hAnsi="Arial" w:cs="Arial"/>
          <w:noProof/>
          <w:lang w:val="sr-Latn-CS"/>
        </w:rPr>
        <w:t>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informisanost</w:t>
      </w:r>
      <w:r w:rsidR="00FB7859">
        <w:rPr>
          <w:rFonts w:ascii="Arial" w:hAnsi="Arial" w:cs="Arial"/>
          <w:noProof/>
          <w:lang w:val="sr-Latn-CS"/>
        </w:rPr>
        <w:t xml:space="preserve"> zainteresovanoj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D011F7">
        <w:rPr>
          <w:rFonts w:ascii="Arial" w:hAnsi="Arial" w:cs="Arial"/>
          <w:noProof/>
          <w:lang w:val="sr-Latn-CS"/>
        </w:rPr>
        <w:t>javnosti</w:t>
      </w:r>
      <w:r w:rsidRPr="006F14BD">
        <w:rPr>
          <w:rFonts w:ascii="Arial" w:hAnsi="Arial" w:cs="Arial"/>
          <w:noProof/>
          <w:lang w:val="sr-Latn-CS"/>
        </w:rPr>
        <w:t>.</w:t>
      </w:r>
    </w:p>
    <w:p w:rsidR="0039776C" w:rsidRPr="00B1775C" w:rsidRDefault="0039776C" w:rsidP="0039776C">
      <w:pPr>
        <w:spacing w:after="0"/>
        <w:ind w:left="720"/>
        <w:jc w:val="both"/>
        <w:rPr>
          <w:noProof/>
          <w:sz w:val="16"/>
          <w:szCs w:val="16"/>
          <w:highlight w:val="cyan"/>
          <w:lang w:val="sr-Latn-CS"/>
        </w:rPr>
      </w:pPr>
    </w:p>
    <w:p w:rsidR="00AD3644" w:rsidRPr="00E737F7" w:rsidRDefault="00E737F7" w:rsidP="003E6847">
      <w:pPr>
        <w:spacing w:after="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AD3644" w:rsidRPr="004232DD" w:rsidRDefault="00AD3644" w:rsidP="00B91E00">
      <w:pPr>
        <w:spacing w:after="0"/>
        <w:ind w:left="357"/>
        <w:rPr>
          <w:rFonts w:ascii="Arial" w:hAnsi="Arial" w:cs="Arial"/>
          <w:noProof/>
          <w:sz w:val="20"/>
          <w:szCs w:val="20"/>
          <w:lang w:val="sr-Latn-CS"/>
        </w:rPr>
      </w:pPr>
    </w:p>
    <w:p w:rsidR="00AD3644" w:rsidRPr="00E737F7" w:rsidRDefault="00E737F7" w:rsidP="00672806">
      <w:pPr>
        <w:spacing w:after="240"/>
        <w:ind w:left="357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L</w:t>
      </w:r>
      <w:r w:rsidR="006F020B">
        <w:rPr>
          <w:rFonts w:ascii="Arial" w:hAnsi="Arial" w:cs="Arial"/>
          <w:b/>
          <w:noProof/>
          <w:lang w:val="sr-Latn-CS"/>
        </w:rPr>
        <w:t>j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AD3644" w:rsidRPr="00E737F7" w:rsidRDefault="00E737F7" w:rsidP="00672806">
      <w:pPr>
        <w:numPr>
          <w:ilvl w:val="0"/>
          <w:numId w:val="2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osobe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976461" w:rsidRPr="00E737F7">
        <w:rPr>
          <w:rFonts w:ascii="Arial" w:hAnsi="Arial" w:cs="Arial"/>
          <w:noProof/>
          <w:lang w:val="sr-Latn-CS"/>
        </w:rPr>
        <w:t xml:space="preserve"> 202</w:t>
      </w:r>
      <w:r w:rsidR="00FB68B2">
        <w:rPr>
          <w:rFonts w:ascii="Arial" w:hAnsi="Arial" w:cs="Arial"/>
          <w:noProof/>
          <w:lang w:val="sr-Latn-CS"/>
        </w:rPr>
        <w:t>3</w:t>
      </w:r>
      <w:r w:rsidR="00AD3644" w:rsidRPr="00E737F7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AD3644" w:rsidRPr="00E737F7">
        <w:rPr>
          <w:rFonts w:ascii="Arial" w:hAnsi="Arial" w:cs="Arial"/>
          <w:noProof/>
          <w:lang w:val="sr-Latn-CS"/>
        </w:rPr>
        <w:t>.</w:t>
      </w:r>
    </w:p>
    <w:p w:rsidR="00AD3644" w:rsidRPr="00E737F7" w:rsidRDefault="00E737F7" w:rsidP="00B91E00">
      <w:pPr>
        <w:numPr>
          <w:ilvl w:val="0"/>
          <w:numId w:val="2"/>
        </w:numPr>
        <w:spacing w:after="8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lastRenderedPageBreak/>
        <w:t>Dnevni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trebao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preduzima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potrebne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podizanja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promovisanja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jednakih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prava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mogućnosti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njihovoj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socijalizaciji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društvenoj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integraciji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inkluziji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društvenu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sredinu</w:t>
      </w:r>
      <w:r w:rsidR="00AD3644" w:rsidRPr="00E737F7">
        <w:rPr>
          <w:rFonts w:ascii="Arial" w:hAnsi="Arial" w:cs="Arial"/>
          <w:noProof/>
          <w:lang w:val="sr-Latn-CS"/>
        </w:rPr>
        <w:t>.</w:t>
      </w:r>
    </w:p>
    <w:p w:rsidR="0039776C" w:rsidRPr="005B0104" w:rsidRDefault="00E737F7" w:rsidP="004562B1">
      <w:pPr>
        <w:numPr>
          <w:ilvl w:val="0"/>
          <w:numId w:val="2"/>
        </w:numPr>
        <w:spacing w:after="8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Neophodno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nastavi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aktivnostima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daljem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poboljšanju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uslova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funkcionisanja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4562B1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cilju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obezbjeđenja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kvalitetnog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efikasnog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pružanja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njenim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korisnicima</w:t>
      </w:r>
      <w:r w:rsidR="004562B1" w:rsidRPr="00E737F7">
        <w:rPr>
          <w:rFonts w:ascii="Arial" w:hAnsi="Arial" w:cs="Arial"/>
          <w:noProof/>
          <w:lang w:val="sr-Latn-CS"/>
        </w:rPr>
        <w:t>.</w:t>
      </w:r>
    </w:p>
    <w:p w:rsidR="005B0104" w:rsidRPr="00E737F7" w:rsidRDefault="005B0104" w:rsidP="004562B1">
      <w:pPr>
        <w:numPr>
          <w:ilvl w:val="0"/>
          <w:numId w:val="2"/>
        </w:numPr>
        <w:spacing w:after="8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potrebno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 produbljivanje saradnje sa drugim ustanovama i nevladinim organizacijama relevantnim za poboljšavanje kvaliteta djelatnosti Ustanove, kako bi se unaprijedila uključenost djece i omladine sa smetnjama i teškoćama u razvoju u lokaln</w:t>
      </w:r>
      <w:r w:rsidR="00D810CB">
        <w:rPr>
          <w:rFonts w:ascii="Arial" w:hAnsi="Arial" w:cs="Arial"/>
          <w:noProof/>
          <w:lang w:val="sr-Latn-CS"/>
        </w:rPr>
        <w:t>u</w:t>
      </w:r>
      <w:r>
        <w:rPr>
          <w:rFonts w:ascii="Arial" w:hAnsi="Arial" w:cs="Arial"/>
          <w:noProof/>
          <w:lang w:val="sr-Latn-CS"/>
        </w:rPr>
        <w:t xml:space="preserve"> zajednic</w:t>
      </w:r>
      <w:r w:rsidR="00D810CB">
        <w:rPr>
          <w:rFonts w:ascii="Arial" w:hAnsi="Arial" w:cs="Arial"/>
          <w:noProof/>
          <w:lang w:val="sr-Latn-CS"/>
        </w:rPr>
        <w:t>u</w:t>
      </w:r>
      <w:r>
        <w:rPr>
          <w:rFonts w:ascii="Arial" w:hAnsi="Arial" w:cs="Arial"/>
          <w:noProof/>
          <w:lang w:val="sr-Latn-CS"/>
        </w:rPr>
        <w:t>.</w:t>
      </w:r>
    </w:p>
    <w:p w:rsidR="002F630C" w:rsidRPr="00E737F7" w:rsidRDefault="00AC2389" w:rsidP="009F7FB1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Zaposleni u Dnevnom centru nastaviće i u tekućoj godini da nadograđuju svoja znanja i sposobnosti putem dodatnog obrazovanja, usavršavanja, edukacija i praćenjem savremenih tendencija u oblasti zaštite djece i omladine sa smetnjama i teškoćama u razvoju</w:t>
      </w:r>
      <w:r w:rsidR="002F630C" w:rsidRPr="00E737F7">
        <w:rPr>
          <w:rFonts w:ascii="Arial" w:hAnsi="Arial" w:cs="Arial"/>
          <w:noProof/>
          <w:lang w:val="sr-Latn-CS"/>
        </w:rPr>
        <w:t>.</w:t>
      </w:r>
    </w:p>
    <w:p w:rsidR="00AB7331" w:rsidRDefault="00AB7331" w:rsidP="00CC18DC">
      <w:pPr>
        <w:spacing w:after="0" w:line="360" w:lineRule="auto"/>
        <w:rPr>
          <w:noProof/>
          <w:sz w:val="16"/>
          <w:szCs w:val="16"/>
          <w:lang w:val="sr-Latn-CS"/>
        </w:rPr>
      </w:pPr>
    </w:p>
    <w:p w:rsidR="00AB7331" w:rsidRDefault="00AB7331" w:rsidP="00CC18DC">
      <w:pPr>
        <w:spacing w:after="0" w:line="360" w:lineRule="auto"/>
        <w:rPr>
          <w:noProof/>
          <w:sz w:val="16"/>
          <w:szCs w:val="16"/>
          <w:lang w:val="sr-Latn-CS"/>
        </w:rPr>
      </w:pPr>
    </w:p>
    <w:p w:rsidR="00AD3644" w:rsidRPr="00E737F7" w:rsidRDefault="00AD3644" w:rsidP="00CC18DC">
      <w:pPr>
        <w:spacing w:after="0" w:line="360" w:lineRule="auto"/>
        <w:rPr>
          <w:rFonts w:ascii="Arial" w:hAnsi="Arial" w:cs="Arial"/>
          <w:noProof/>
          <w:lang w:val="sr-Latn-CS"/>
        </w:rPr>
      </w:pPr>
      <w:r w:rsidRPr="00E737F7">
        <w:rPr>
          <w:noProof/>
          <w:lang w:val="sr-Latn-CS"/>
        </w:rPr>
        <w:t xml:space="preserve">                                                                                                                                    </w:t>
      </w:r>
      <w:r w:rsidR="002C7A41" w:rsidRPr="00E737F7">
        <w:rPr>
          <w:noProof/>
          <w:lang w:val="sr-Latn-CS"/>
        </w:rPr>
        <w:t xml:space="preserve">  </w:t>
      </w:r>
      <w:r w:rsidRPr="00E737F7">
        <w:rPr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PREDSJEDNIK</w:t>
      </w:r>
    </w:p>
    <w:p w:rsidR="00AD3644" w:rsidRPr="00E737F7" w:rsidRDefault="00AD3644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E737F7">
        <w:rPr>
          <w:rFonts w:ascii="Arial" w:hAnsi="Arial" w:cs="Arial"/>
          <w:noProof/>
          <w:lang w:val="sr-Latn-CS"/>
        </w:rPr>
        <w:t xml:space="preserve">                       </w:t>
      </w:r>
      <w:r w:rsidR="00F36AD4" w:rsidRPr="00E737F7">
        <w:rPr>
          <w:rFonts w:ascii="Arial" w:hAnsi="Arial" w:cs="Arial"/>
          <w:noProof/>
          <w:lang w:val="sr-Latn-CS"/>
        </w:rPr>
        <w:t xml:space="preserve">      </w:t>
      </w:r>
      <w:r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Marko</w:t>
      </w:r>
      <w:r w:rsidR="002C7A4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Kovačević</w:t>
      </w:r>
      <w:r w:rsidR="002C7A41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s</w:t>
      </w:r>
      <w:r w:rsidR="002C7A41" w:rsidRPr="00E737F7">
        <w:rPr>
          <w:rFonts w:ascii="Arial" w:hAnsi="Arial" w:cs="Arial"/>
          <w:noProof/>
          <w:lang w:val="sr-Latn-CS"/>
        </w:rPr>
        <w:t>.</w:t>
      </w:r>
      <w:r w:rsidR="00E737F7">
        <w:rPr>
          <w:rFonts w:ascii="Arial" w:hAnsi="Arial" w:cs="Arial"/>
          <w:noProof/>
          <w:lang w:val="sr-Latn-CS"/>
        </w:rPr>
        <w:t>r</w:t>
      </w:r>
      <w:r w:rsidR="002C7A41" w:rsidRPr="00E737F7">
        <w:rPr>
          <w:rFonts w:ascii="Arial" w:hAnsi="Arial" w:cs="Arial"/>
          <w:noProof/>
          <w:lang w:val="sr-Latn-CS"/>
        </w:rPr>
        <w:t>.</w:t>
      </w:r>
    </w:p>
    <w:sectPr w:rsidR="00AD3644" w:rsidRPr="00E737F7" w:rsidSect="00857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70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AA" w:rsidRDefault="00924EAA" w:rsidP="00EE49FC">
      <w:pPr>
        <w:spacing w:after="0" w:line="240" w:lineRule="auto"/>
      </w:pPr>
      <w:r>
        <w:separator/>
      </w:r>
    </w:p>
  </w:endnote>
  <w:endnote w:type="continuationSeparator" w:id="0">
    <w:p w:rsidR="00924EAA" w:rsidRDefault="00924EAA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AF" w:rsidRDefault="00571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AF" w:rsidRDefault="00571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AF" w:rsidRDefault="00571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AA" w:rsidRDefault="00924EAA" w:rsidP="00EE49FC">
      <w:pPr>
        <w:spacing w:after="0" w:line="240" w:lineRule="auto"/>
      </w:pPr>
      <w:r>
        <w:separator/>
      </w:r>
    </w:p>
  </w:footnote>
  <w:footnote w:type="continuationSeparator" w:id="0">
    <w:p w:rsidR="00924EAA" w:rsidRDefault="00924EAA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AF" w:rsidRDefault="00571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AF" w:rsidRDefault="00571F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44" w:rsidRDefault="00AD3644">
    <w:pPr>
      <w:pStyle w:val="Header"/>
      <w:rPr>
        <w:sz w:val="6"/>
        <w:lang w:val="sl-SI"/>
      </w:rPr>
    </w:pPr>
  </w:p>
  <w:p w:rsidR="00AD3644" w:rsidRDefault="00924EAA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AD3644" w:rsidRPr="00E737F7" w:rsidRDefault="00E737F7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AD3644" w:rsidRPr="00E737F7" w:rsidRDefault="00E737F7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AD3644" w:rsidRPr="00E737F7" w:rsidRDefault="00E737F7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AD3644" w:rsidRPr="00E737F7" w:rsidRDefault="00E737F7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571FAF">
                  <w:rPr>
                    <w:rFonts w:ascii="Arial" w:hAnsi="Arial" w:cs="Arial"/>
                    <w:noProof/>
                    <w:lang w:val="sr-Latn-CS"/>
                  </w:rPr>
                  <w:t>650</w:t>
                </w:r>
                <w:bookmarkStart w:id="0" w:name="_GoBack"/>
                <w:bookmarkEnd w:id="0"/>
              </w:p>
              <w:p w:rsidR="00AD3644" w:rsidRPr="00E737F7" w:rsidRDefault="00E737F7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E83A15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E83A15">
                  <w:rPr>
                    <w:rFonts w:ascii="Arial" w:hAnsi="Arial" w:cs="Arial"/>
                    <w:noProof/>
                    <w:lang w:val="sr-Latn-CS"/>
                  </w:rPr>
                  <w:t xml:space="preserve"> mart 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FB68B2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AD3644" w:rsidRPr="00E737F7" w:rsidRDefault="00AD3644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AD3644" w:rsidRDefault="00AD3644" w:rsidP="0055219D">
    <w:pPr>
      <w:pStyle w:val="Header"/>
      <w:rPr>
        <w:sz w:val="12"/>
        <w:lang w:val="sl-SI"/>
      </w:rPr>
    </w:pPr>
  </w:p>
  <w:p w:rsidR="00AD3644" w:rsidRPr="003726F2" w:rsidRDefault="00AD3644" w:rsidP="0055219D">
    <w:pPr>
      <w:pStyle w:val="Header"/>
      <w:rPr>
        <w:sz w:val="16"/>
        <w:szCs w:val="16"/>
        <w:lang w:val="sl-SI"/>
      </w:rPr>
    </w:pPr>
  </w:p>
  <w:p w:rsidR="00AD3644" w:rsidRPr="0055219D" w:rsidRDefault="00AD3644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AD3644" w:rsidRDefault="00AD3644" w:rsidP="00135F7C">
    <w:pPr>
      <w:pStyle w:val="Header"/>
      <w:ind w:firstLine="720"/>
      <w:rPr>
        <w:sz w:val="10"/>
        <w:lang w:val="sl-SI"/>
      </w:rPr>
    </w:pPr>
  </w:p>
  <w:p w:rsidR="00AD3644" w:rsidRDefault="00AD3644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02BD8"/>
    <w:rsid w:val="000412FF"/>
    <w:rsid w:val="00045EB2"/>
    <w:rsid w:val="00056045"/>
    <w:rsid w:val="000560F7"/>
    <w:rsid w:val="00062150"/>
    <w:rsid w:val="000A5455"/>
    <w:rsid w:val="000B5FE4"/>
    <w:rsid w:val="000F4C93"/>
    <w:rsid w:val="001201D7"/>
    <w:rsid w:val="00125E4F"/>
    <w:rsid w:val="00126535"/>
    <w:rsid w:val="00134C0F"/>
    <w:rsid w:val="00135F7C"/>
    <w:rsid w:val="001548FE"/>
    <w:rsid w:val="00157967"/>
    <w:rsid w:val="00163258"/>
    <w:rsid w:val="00190DD3"/>
    <w:rsid w:val="00197E70"/>
    <w:rsid w:val="001A356D"/>
    <w:rsid w:val="001A4759"/>
    <w:rsid w:val="001C3FAB"/>
    <w:rsid w:val="001C67DE"/>
    <w:rsid w:val="00241421"/>
    <w:rsid w:val="00244E0D"/>
    <w:rsid w:val="00252D17"/>
    <w:rsid w:val="00273022"/>
    <w:rsid w:val="00275BEB"/>
    <w:rsid w:val="00282A2C"/>
    <w:rsid w:val="00293B1E"/>
    <w:rsid w:val="00297D85"/>
    <w:rsid w:val="002A2250"/>
    <w:rsid w:val="002C7A41"/>
    <w:rsid w:val="002D787C"/>
    <w:rsid w:val="002E4100"/>
    <w:rsid w:val="002F0DC7"/>
    <w:rsid w:val="002F630C"/>
    <w:rsid w:val="00305FD8"/>
    <w:rsid w:val="0031033A"/>
    <w:rsid w:val="00311B06"/>
    <w:rsid w:val="00315AA1"/>
    <w:rsid w:val="00330B33"/>
    <w:rsid w:val="003414A1"/>
    <w:rsid w:val="003416F5"/>
    <w:rsid w:val="00347057"/>
    <w:rsid w:val="00354DDA"/>
    <w:rsid w:val="00364FD1"/>
    <w:rsid w:val="003667D4"/>
    <w:rsid w:val="00370030"/>
    <w:rsid w:val="003726F2"/>
    <w:rsid w:val="00376C98"/>
    <w:rsid w:val="0039776C"/>
    <w:rsid w:val="003A2F2C"/>
    <w:rsid w:val="003B5A1A"/>
    <w:rsid w:val="003D4593"/>
    <w:rsid w:val="003E3A1C"/>
    <w:rsid w:val="003E551D"/>
    <w:rsid w:val="003E6847"/>
    <w:rsid w:val="003E7D3F"/>
    <w:rsid w:val="003F5493"/>
    <w:rsid w:val="003F6A52"/>
    <w:rsid w:val="003F6E70"/>
    <w:rsid w:val="0041481C"/>
    <w:rsid w:val="00417655"/>
    <w:rsid w:val="004232DD"/>
    <w:rsid w:val="00431814"/>
    <w:rsid w:val="00437665"/>
    <w:rsid w:val="00451AAA"/>
    <w:rsid w:val="004545B6"/>
    <w:rsid w:val="004552C2"/>
    <w:rsid w:val="004562B1"/>
    <w:rsid w:val="004637F6"/>
    <w:rsid w:val="00473333"/>
    <w:rsid w:val="00475E3B"/>
    <w:rsid w:val="004914BB"/>
    <w:rsid w:val="004C4641"/>
    <w:rsid w:val="004E2089"/>
    <w:rsid w:val="004E390E"/>
    <w:rsid w:val="004F1A43"/>
    <w:rsid w:val="005079E6"/>
    <w:rsid w:val="0052410C"/>
    <w:rsid w:val="00524DB3"/>
    <w:rsid w:val="0055219D"/>
    <w:rsid w:val="00557EDB"/>
    <w:rsid w:val="00571FAF"/>
    <w:rsid w:val="005729D2"/>
    <w:rsid w:val="005A36F4"/>
    <w:rsid w:val="005B0104"/>
    <w:rsid w:val="005C35F6"/>
    <w:rsid w:val="005D2765"/>
    <w:rsid w:val="005D39BC"/>
    <w:rsid w:val="005E359C"/>
    <w:rsid w:val="00606907"/>
    <w:rsid w:val="0063174E"/>
    <w:rsid w:val="00635E15"/>
    <w:rsid w:val="006549B3"/>
    <w:rsid w:val="006553AD"/>
    <w:rsid w:val="006565DE"/>
    <w:rsid w:val="00670D34"/>
    <w:rsid w:val="00672542"/>
    <w:rsid w:val="00672806"/>
    <w:rsid w:val="006B16B2"/>
    <w:rsid w:val="006B33E0"/>
    <w:rsid w:val="006D4F4F"/>
    <w:rsid w:val="006D5D47"/>
    <w:rsid w:val="006F020B"/>
    <w:rsid w:val="00720395"/>
    <w:rsid w:val="00741E5F"/>
    <w:rsid w:val="00752374"/>
    <w:rsid w:val="0077160E"/>
    <w:rsid w:val="0077206C"/>
    <w:rsid w:val="0078683D"/>
    <w:rsid w:val="00786BB6"/>
    <w:rsid w:val="00791102"/>
    <w:rsid w:val="00791474"/>
    <w:rsid w:val="00792EEE"/>
    <w:rsid w:val="00793DB5"/>
    <w:rsid w:val="007A6317"/>
    <w:rsid w:val="007A6819"/>
    <w:rsid w:val="007B6302"/>
    <w:rsid w:val="007D60B4"/>
    <w:rsid w:val="007D750F"/>
    <w:rsid w:val="00807036"/>
    <w:rsid w:val="00847F28"/>
    <w:rsid w:val="00855BC5"/>
    <w:rsid w:val="008570E3"/>
    <w:rsid w:val="008604FD"/>
    <w:rsid w:val="008704C0"/>
    <w:rsid w:val="008719BC"/>
    <w:rsid w:val="00881698"/>
    <w:rsid w:val="008872F1"/>
    <w:rsid w:val="008A4355"/>
    <w:rsid w:val="008C2FA7"/>
    <w:rsid w:val="008C4193"/>
    <w:rsid w:val="008D018A"/>
    <w:rsid w:val="008F3899"/>
    <w:rsid w:val="00904194"/>
    <w:rsid w:val="0090554A"/>
    <w:rsid w:val="00911A41"/>
    <w:rsid w:val="00924EAA"/>
    <w:rsid w:val="0093463C"/>
    <w:rsid w:val="00940EF2"/>
    <w:rsid w:val="00941892"/>
    <w:rsid w:val="00942664"/>
    <w:rsid w:val="00976461"/>
    <w:rsid w:val="009A2098"/>
    <w:rsid w:val="009C2E9E"/>
    <w:rsid w:val="009C65A5"/>
    <w:rsid w:val="009F0D67"/>
    <w:rsid w:val="009F1BF0"/>
    <w:rsid w:val="009F67F0"/>
    <w:rsid w:val="009F7FB1"/>
    <w:rsid w:val="00A058F9"/>
    <w:rsid w:val="00A05D77"/>
    <w:rsid w:val="00A120E2"/>
    <w:rsid w:val="00A42140"/>
    <w:rsid w:val="00A60E1B"/>
    <w:rsid w:val="00A64319"/>
    <w:rsid w:val="00A76AEB"/>
    <w:rsid w:val="00A80E25"/>
    <w:rsid w:val="00A92504"/>
    <w:rsid w:val="00AA5D5B"/>
    <w:rsid w:val="00AB686D"/>
    <w:rsid w:val="00AB7331"/>
    <w:rsid w:val="00AC2389"/>
    <w:rsid w:val="00AD3644"/>
    <w:rsid w:val="00AD3D10"/>
    <w:rsid w:val="00AE32CF"/>
    <w:rsid w:val="00AF66D6"/>
    <w:rsid w:val="00B04D73"/>
    <w:rsid w:val="00B156CC"/>
    <w:rsid w:val="00B1775C"/>
    <w:rsid w:val="00B20ECE"/>
    <w:rsid w:val="00B3051D"/>
    <w:rsid w:val="00B31093"/>
    <w:rsid w:val="00B35D65"/>
    <w:rsid w:val="00B368A7"/>
    <w:rsid w:val="00B4645E"/>
    <w:rsid w:val="00B56B4B"/>
    <w:rsid w:val="00B73282"/>
    <w:rsid w:val="00B77A6A"/>
    <w:rsid w:val="00B91E00"/>
    <w:rsid w:val="00BB0AFE"/>
    <w:rsid w:val="00BC4084"/>
    <w:rsid w:val="00BD35B5"/>
    <w:rsid w:val="00BD5689"/>
    <w:rsid w:val="00BF5D34"/>
    <w:rsid w:val="00C00FD8"/>
    <w:rsid w:val="00C036DB"/>
    <w:rsid w:val="00C14955"/>
    <w:rsid w:val="00C644CC"/>
    <w:rsid w:val="00C73580"/>
    <w:rsid w:val="00C8571A"/>
    <w:rsid w:val="00CC18DC"/>
    <w:rsid w:val="00CC58A7"/>
    <w:rsid w:val="00D00DDC"/>
    <w:rsid w:val="00D011F7"/>
    <w:rsid w:val="00D04914"/>
    <w:rsid w:val="00D11FCC"/>
    <w:rsid w:val="00D24841"/>
    <w:rsid w:val="00D44EE6"/>
    <w:rsid w:val="00D56C77"/>
    <w:rsid w:val="00D678DD"/>
    <w:rsid w:val="00D70507"/>
    <w:rsid w:val="00D810CB"/>
    <w:rsid w:val="00D96063"/>
    <w:rsid w:val="00D96656"/>
    <w:rsid w:val="00DB35C9"/>
    <w:rsid w:val="00DB46B6"/>
    <w:rsid w:val="00DC1BD7"/>
    <w:rsid w:val="00DC2417"/>
    <w:rsid w:val="00DC697B"/>
    <w:rsid w:val="00DC6F90"/>
    <w:rsid w:val="00E0567B"/>
    <w:rsid w:val="00E224A4"/>
    <w:rsid w:val="00E23AB4"/>
    <w:rsid w:val="00E26451"/>
    <w:rsid w:val="00E33A6A"/>
    <w:rsid w:val="00E56744"/>
    <w:rsid w:val="00E64807"/>
    <w:rsid w:val="00E70C0B"/>
    <w:rsid w:val="00E72141"/>
    <w:rsid w:val="00E737F7"/>
    <w:rsid w:val="00E75BF2"/>
    <w:rsid w:val="00E83714"/>
    <w:rsid w:val="00E83A15"/>
    <w:rsid w:val="00EA1064"/>
    <w:rsid w:val="00EB1ED9"/>
    <w:rsid w:val="00EC4AA8"/>
    <w:rsid w:val="00ED2464"/>
    <w:rsid w:val="00EE49FC"/>
    <w:rsid w:val="00F006C3"/>
    <w:rsid w:val="00F00904"/>
    <w:rsid w:val="00F03C5C"/>
    <w:rsid w:val="00F05907"/>
    <w:rsid w:val="00F155C8"/>
    <w:rsid w:val="00F24ED3"/>
    <w:rsid w:val="00F26C1C"/>
    <w:rsid w:val="00F310CD"/>
    <w:rsid w:val="00F36AD4"/>
    <w:rsid w:val="00F435BD"/>
    <w:rsid w:val="00F46334"/>
    <w:rsid w:val="00F54A59"/>
    <w:rsid w:val="00F8458B"/>
    <w:rsid w:val="00F8728F"/>
    <w:rsid w:val="00F94DAF"/>
    <w:rsid w:val="00FA130B"/>
    <w:rsid w:val="00FB68B2"/>
    <w:rsid w:val="00FB7859"/>
    <w:rsid w:val="00FC18E8"/>
    <w:rsid w:val="00FC6DE3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17EADEC-485D-4A23-B8E6-60EFCBFF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385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93</cp:revision>
  <cp:lastPrinted>2021-01-29T08:19:00Z</cp:lastPrinted>
  <dcterms:created xsi:type="dcterms:W3CDTF">2018-03-08T08:32:00Z</dcterms:created>
  <dcterms:modified xsi:type="dcterms:W3CDTF">2024-03-06T08:16:00Z</dcterms:modified>
</cp:coreProperties>
</file>