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CF" w:rsidRPr="00AB71C6" w:rsidRDefault="00EB6CCF" w:rsidP="00B91E00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EB6CCF" w:rsidRPr="00AB71C6" w:rsidRDefault="00AB71C6" w:rsidP="00C842BC">
      <w:pPr>
        <w:spacing w:after="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“, </w:t>
      </w:r>
      <w:r>
        <w:rPr>
          <w:rFonts w:ascii="Arial" w:hAnsi="Arial" w:cs="Arial"/>
          <w:noProof/>
          <w:lang w:val="sr-Latn-CS"/>
        </w:rPr>
        <w:t>za</w:t>
      </w:r>
      <w:r w:rsidR="00EB6CCF" w:rsidRPr="00AB71C6">
        <w:rPr>
          <w:rFonts w:ascii="Arial" w:hAnsi="Arial" w:cs="Arial"/>
          <w:noProof/>
          <w:lang w:val="sr-Latn-CS"/>
        </w:rPr>
        <w:t xml:space="preserve"> 2</w:t>
      </w:r>
      <w:bookmarkStart w:id="0" w:name="_GoBack"/>
      <w:bookmarkEnd w:id="0"/>
      <w:r w:rsidR="00EB6CCF" w:rsidRPr="00AB71C6">
        <w:rPr>
          <w:rFonts w:ascii="Arial" w:hAnsi="Arial" w:cs="Arial"/>
          <w:noProof/>
          <w:lang w:val="sr-Latn-CS"/>
        </w:rPr>
        <w:t>0</w:t>
      </w:r>
      <w:r w:rsidR="000824E6" w:rsidRPr="00AB71C6">
        <w:rPr>
          <w:rFonts w:ascii="Arial" w:hAnsi="Arial" w:cs="Arial"/>
          <w:noProof/>
          <w:lang w:val="sr-Latn-CS"/>
        </w:rPr>
        <w:t>2</w:t>
      </w:r>
      <w:r w:rsidR="00615066">
        <w:rPr>
          <w:rFonts w:ascii="Arial" w:hAnsi="Arial" w:cs="Arial"/>
          <w:noProof/>
          <w:lang w:val="sr-Latn-CS"/>
        </w:rPr>
        <w:t>3</w:t>
      </w:r>
      <w:r w:rsidR="00EB6CCF" w:rsidRPr="00AB71C6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</w:p>
    <w:p w:rsidR="00EB6CCF" w:rsidRPr="00AB71C6" w:rsidRDefault="00EB6CCF" w:rsidP="00A36462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EB6CCF" w:rsidRPr="00AB71C6" w:rsidRDefault="00EB6CCF" w:rsidP="00A36462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EB6CCF" w:rsidRPr="00AB71C6" w:rsidRDefault="00AB71C6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EB6CCF" w:rsidRPr="00AB71C6" w:rsidRDefault="00AB71C6" w:rsidP="00E476BE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Javna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B6CCF" w:rsidRPr="00AB71C6">
        <w:rPr>
          <w:rFonts w:ascii="Arial" w:hAnsi="Arial" w:cs="Arial"/>
          <w:noProof/>
          <w:lang w:val="sr-Latn-CS"/>
        </w:rPr>
        <w:t xml:space="preserve"> 20</w:t>
      </w:r>
      <w:r w:rsidR="000824E6" w:rsidRPr="00AB71C6">
        <w:rPr>
          <w:rFonts w:ascii="Arial" w:hAnsi="Arial" w:cs="Arial"/>
          <w:noProof/>
          <w:lang w:val="sr-Latn-CS"/>
        </w:rPr>
        <w:t>2</w:t>
      </w:r>
      <w:r w:rsidR="00615066">
        <w:rPr>
          <w:rFonts w:ascii="Arial" w:hAnsi="Arial" w:cs="Arial"/>
          <w:noProof/>
          <w:lang w:val="sr-Latn-CS"/>
        </w:rPr>
        <w:t>3</w:t>
      </w:r>
      <w:r w:rsidR="00EB6CCF" w:rsidRPr="00AB71C6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ostvarivala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osnovnu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funkciju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="000824E6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0824E6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realizuje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planiran</w:t>
      </w:r>
      <w:r w:rsidR="003156F8" w:rsidRPr="00AB71C6">
        <w:rPr>
          <w:rFonts w:ascii="Arial" w:hAnsi="Arial" w:cs="Arial"/>
          <w:noProof/>
          <w:lang w:val="sr-Latn-CS"/>
        </w:rPr>
        <w:t>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</w:t>
      </w:r>
      <w:r w:rsidR="003156F8" w:rsidRPr="00AB71C6">
        <w:rPr>
          <w:rFonts w:ascii="Arial" w:hAnsi="Arial" w:cs="Arial"/>
          <w:noProof/>
          <w:lang w:val="sr-Latn-CS"/>
        </w:rPr>
        <w:t>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</w:t>
      </w:r>
      <w:r w:rsidR="003156F8" w:rsidRPr="00AB71C6">
        <w:rPr>
          <w:rFonts w:ascii="Arial" w:hAnsi="Arial" w:cs="Arial"/>
          <w:noProof/>
          <w:lang w:val="sr-Latn-CS"/>
        </w:rPr>
        <w:t>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 w:rsidR="00E476BE" w:rsidRPr="00E476BE">
        <w:rPr>
          <w:rFonts w:ascii="Arial" w:hAnsi="Arial" w:cs="Arial"/>
          <w:noProof/>
          <w:lang w:val="sr-Latn-CS"/>
        </w:rPr>
        <w:t>na veoma visokom umjetničkom, organizacionom i profesionalnom nivou, što pokazuje pregled realizovanih aktivnosti.</w:t>
      </w:r>
    </w:p>
    <w:p w:rsidR="00EB6CCF" w:rsidRPr="00AB71C6" w:rsidRDefault="00AB71C6" w:rsidP="00CC6A5F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Aktivnosti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u</w:t>
      </w:r>
      <w:r w:rsidR="002228B4" w:rsidRPr="00AB71C6">
        <w:rPr>
          <w:rFonts w:ascii="Arial" w:hAnsi="Arial" w:cs="Arial"/>
          <w:noProof/>
          <w:lang w:val="sr-Latn-CS"/>
        </w:rPr>
        <w:t xml:space="preserve"> 202</w:t>
      </w:r>
      <w:r w:rsidR="00615066">
        <w:rPr>
          <w:rFonts w:ascii="Arial" w:hAnsi="Arial" w:cs="Arial"/>
          <w:noProof/>
          <w:lang w:val="sr-Latn-CS"/>
        </w:rPr>
        <w:t>3</w:t>
      </w:r>
      <w:r w:rsidR="002228B4" w:rsidRPr="00AB71C6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3156F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3156F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odvijale</w:t>
      </w:r>
      <w:r w:rsidR="00DA2B7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skladu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odlukama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Skupštine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kao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osnivača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politikom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utvrđenom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aktima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odlukama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inicijativama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Savjeta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B6CCF" w:rsidRPr="00AB71C6">
        <w:rPr>
          <w:rFonts w:ascii="Arial" w:hAnsi="Arial" w:cs="Arial"/>
          <w:noProof/>
          <w:lang w:val="sr-Latn-CS"/>
        </w:rPr>
        <w:t>.</w:t>
      </w:r>
    </w:p>
    <w:p w:rsidR="00630CEC" w:rsidRPr="00AB71C6" w:rsidRDefault="00AB71C6" w:rsidP="00CC6A5F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JU</w:t>
      </w:r>
      <w:r w:rsidR="00DF619E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DF619E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je</w:t>
      </w:r>
      <w:r w:rsidR="00DF619E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DF619E" w:rsidRPr="00AB71C6">
        <w:rPr>
          <w:rFonts w:ascii="Arial" w:hAnsi="Arial" w:cs="Arial"/>
          <w:noProof/>
          <w:lang w:val="sr-Latn-CS"/>
        </w:rPr>
        <w:t xml:space="preserve"> 202</w:t>
      </w:r>
      <w:r w:rsidR="00615066">
        <w:rPr>
          <w:rFonts w:ascii="Arial" w:hAnsi="Arial" w:cs="Arial"/>
          <w:noProof/>
          <w:lang w:val="sr-Latn-CS"/>
        </w:rPr>
        <w:t>3</w:t>
      </w:r>
      <w:r w:rsidR="00DF619E" w:rsidRPr="00AB71C6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953892" w:rsidRPr="00AB71C6">
        <w:rPr>
          <w:rFonts w:ascii="Arial" w:hAnsi="Arial" w:cs="Arial"/>
          <w:noProof/>
          <w:lang w:val="sr-Latn-CS"/>
        </w:rPr>
        <w:t xml:space="preserve"> </w:t>
      </w:r>
      <w:r w:rsidR="003348A2">
        <w:rPr>
          <w:rFonts w:ascii="Arial" w:hAnsi="Arial" w:cs="Arial"/>
          <w:noProof/>
          <w:lang w:val="sr-Latn-CS"/>
        </w:rPr>
        <w:t>uspjela da realizuje preko 120</w:t>
      </w:r>
      <w:r w:rsidR="003156F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raznovrsni</w:t>
      </w:r>
      <w:r w:rsidR="003348A2">
        <w:rPr>
          <w:rFonts w:ascii="Arial" w:hAnsi="Arial" w:cs="Arial"/>
          <w:noProof/>
          <w:lang w:val="sr-Latn-CS"/>
        </w:rPr>
        <w:t>h</w:t>
      </w:r>
      <w:r w:rsidR="003156F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programski</w:t>
      </w:r>
      <w:r w:rsidR="003348A2">
        <w:rPr>
          <w:rFonts w:ascii="Arial" w:hAnsi="Arial" w:cs="Arial"/>
          <w:noProof/>
          <w:lang w:val="sr-Latn-CS"/>
        </w:rPr>
        <w:t>h</w:t>
      </w:r>
      <w:r w:rsidR="00953892" w:rsidRPr="00AB71C6">
        <w:rPr>
          <w:rFonts w:ascii="Arial" w:hAnsi="Arial" w:cs="Arial"/>
          <w:noProof/>
          <w:lang w:val="sr-Latn-CS"/>
        </w:rPr>
        <w:t xml:space="preserve"> </w:t>
      </w:r>
      <w:r w:rsidR="003348A2">
        <w:rPr>
          <w:rFonts w:ascii="Arial" w:hAnsi="Arial" w:cs="Arial"/>
          <w:noProof/>
          <w:lang w:val="sr-Latn-CS"/>
        </w:rPr>
        <w:t>sadržaj</w:t>
      </w:r>
      <w:r>
        <w:rPr>
          <w:rFonts w:ascii="Arial" w:hAnsi="Arial" w:cs="Arial"/>
          <w:noProof/>
          <w:lang w:val="sr-Latn-CS"/>
        </w:rPr>
        <w:t>a</w:t>
      </w:r>
      <w:r w:rsidR="003348A2">
        <w:rPr>
          <w:rFonts w:ascii="Arial" w:hAnsi="Arial" w:cs="Arial"/>
          <w:noProof/>
          <w:lang w:val="sr-Latn-CS"/>
        </w:rPr>
        <w:t>, čime je</w:t>
      </w:r>
      <w:r w:rsidR="00DF619E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kreativan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način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doprinosi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afirmaciji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30CEC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umjetnosti</w:t>
      </w:r>
      <w:r w:rsidR="002F5EA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što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osnovni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ove</w:t>
      </w:r>
      <w:r w:rsidR="002F5EA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2717E0" w:rsidRPr="00AB71C6">
        <w:rPr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koja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postala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simbol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Nikšića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vitalnosti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cjelokupne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crnogorske</w:t>
      </w:r>
      <w:r w:rsidR="002717E0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2717E0" w:rsidRPr="00AB71C6">
        <w:rPr>
          <w:rFonts w:ascii="Arial" w:hAnsi="Arial" w:cs="Arial"/>
          <w:noProof/>
          <w:lang w:val="sr-Latn-CS"/>
        </w:rPr>
        <w:t>.</w:t>
      </w:r>
    </w:p>
    <w:p w:rsidR="00EB6CCF" w:rsidRDefault="00AB71C6" w:rsidP="00CC6A5F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Svi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stvaralački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segmenti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uzeli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učešće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trudeći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daju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izvjestan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realizaciji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programskih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oživljavanju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nikšićke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scene</w:t>
      </w:r>
      <w:r w:rsidR="002228B4" w:rsidRPr="00AB71C6">
        <w:rPr>
          <w:rFonts w:ascii="Arial" w:hAnsi="Arial" w:cs="Arial"/>
          <w:noProof/>
          <w:lang w:val="sr-Latn-CS"/>
        </w:rPr>
        <w:t>.</w:t>
      </w:r>
    </w:p>
    <w:p w:rsidR="00B3375F" w:rsidRPr="00AB71C6" w:rsidRDefault="00B3375F" w:rsidP="00B3375F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B3375F">
        <w:rPr>
          <w:rFonts w:ascii="Arial" w:hAnsi="Arial" w:cs="Arial"/>
          <w:noProof/>
          <w:lang w:val="sr-Latn-CS"/>
        </w:rPr>
        <w:t xml:space="preserve">Rad JU „Zahumlje“ </w:t>
      </w:r>
      <w:r>
        <w:rPr>
          <w:rFonts w:ascii="Arial" w:hAnsi="Arial" w:cs="Arial"/>
          <w:noProof/>
          <w:lang w:val="sr-Latn-CS"/>
        </w:rPr>
        <w:t xml:space="preserve">u 2023. godini </w:t>
      </w:r>
      <w:r w:rsidRPr="00B3375F">
        <w:rPr>
          <w:rFonts w:ascii="Arial" w:hAnsi="Arial" w:cs="Arial"/>
          <w:noProof/>
          <w:lang w:val="sr-Latn-CS"/>
        </w:rPr>
        <w:t>u svim njenim segmentima zasniva</w:t>
      </w:r>
      <w:r>
        <w:rPr>
          <w:rFonts w:ascii="Arial" w:hAnsi="Arial" w:cs="Arial"/>
          <w:noProof/>
          <w:lang w:val="sr-Latn-CS"/>
        </w:rPr>
        <w:t>o</w:t>
      </w:r>
      <w:r w:rsidRPr="00B3375F">
        <w:rPr>
          <w:rFonts w:ascii="Arial" w:hAnsi="Arial" w:cs="Arial"/>
          <w:noProof/>
          <w:lang w:val="sr-Latn-CS"/>
        </w:rPr>
        <w:t xml:space="preserve"> se na spoznaji da je kultura ključni element identiteta jednog naroda, vid patriotizma i očuvanja njegovih temeljnih vrijednosti.</w:t>
      </w:r>
    </w:p>
    <w:p w:rsidR="00DE0181" w:rsidRPr="00AB71C6" w:rsidRDefault="00AB71C6" w:rsidP="00CC6A5F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JU</w:t>
      </w:r>
      <w:r w:rsidR="00627938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627938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je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izvještajnom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ostvariti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kvalitetnu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saradnju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</w:t>
      </w:r>
      <w:r w:rsidR="00627938" w:rsidRPr="00AB71C6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umjetničkim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društvima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Crne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Gore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627938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ali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šire</w:t>
      </w:r>
      <w:r w:rsidR="00627938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čemu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svjedoče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brojna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vanfestivalska</w:t>
      </w:r>
      <w:r w:rsidR="0062793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gostovanja</w:t>
      </w:r>
      <w:r w:rsidR="00627938" w:rsidRPr="00AB71C6">
        <w:rPr>
          <w:rFonts w:ascii="Arial" w:hAnsi="Arial" w:cs="Arial"/>
          <w:noProof/>
          <w:lang w:val="sr-Latn-CS"/>
        </w:rPr>
        <w:t>.</w:t>
      </w:r>
    </w:p>
    <w:p w:rsidR="00EB6CCF" w:rsidRPr="00AB71C6" w:rsidRDefault="00AB71C6" w:rsidP="00CC6A5F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Zahvaljujući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>“</w:t>
      </w:r>
      <w:r w:rsidR="00492492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umjetničkoj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instituciji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posebnog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492492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pa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Crnu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Goru</w:t>
      </w:r>
      <w:r w:rsidR="00492492" w:rsidRPr="00AB71C6">
        <w:rPr>
          <w:rFonts w:ascii="Arial" w:hAnsi="Arial" w:cs="Arial"/>
          <w:noProof/>
          <w:lang w:val="sr-Latn-CS"/>
        </w:rPr>
        <w:t>,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naš</w:t>
      </w:r>
      <w:r w:rsidR="00492492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prepoznat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kao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umjetnički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ponosom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može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reći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jedno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najstarijih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</w:t>
      </w:r>
      <w:r w:rsidR="00CC6A5F" w:rsidRPr="00AB71C6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umjetničkih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društava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Balkanu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koje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spona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tradicije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duge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preko</w:t>
      </w:r>
      <w:r w:rsidR="002228B4" w:rsidRPr="00AB71C6">
        <w:rPr>
          <w:rFonts w:ascii="Arial" w:hAnsi="Arial" w:cs="Arial"/>
          <w:noProof/>
          <w:lang w:val="sr-Latn-CS"/>
        </w:rPr>
        <w:t xml:space="preserve"> </w:t>
      </w:r>
      <w:r w:rsidR="00EB6CCF" w:rsidRPr="00AB71C6">
        <w:rPr>
          <w:rFonts w:ascii="Arial" w:hAnsi="Arial" w:cs="Arial"/>
          <w:noProof/>
          <w:lang w:val="sr-Latn-CS"/>
        </w:rPr>
        <w:t>12</w:t>
      </w:r>
      <w:r w:rsidR="004F1C33">
        <w:rPr>
          <w:rFonts w:ascii="Arial" w:hAnsi="Arial" w:cs="Arial"/>
          <w:noProof/>
          <w:lang w:val="sr-Latn-CS"/>
        </w:rPr>
        <w:t>5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godina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savremenih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umjetničkih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tokova</w:t>
      </w:r>
      <w:r w:rsidR="00EB6CCF" w:rsidRPr="00AB71C6">
        <w:rPr>
          <w:rFonts w:ascii="Arial" w:hAnsi="Arial" w:cs="Arial"/>
          <w:noProof/>
          <w:lang w:val="sr-Latn-CS"/>
        </w:rPr>
        <w:t>.</w:t>
      </w:r>
    </w:p>
    <w:p w:rsidR="00EB6CCF" w:rsidRPr="00AB71C6" w:rsidRDefault="00EB6CCF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EB6CCF" w:rsidRPr="00AB71C6" w:rsidRDefault="00AB71C6" w:rsidP="00C67478">
      <w:pPr>
        <w:spacing w:after="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EB6CCF" w:rsidRPr="00AB71C6" w:rsidRDefault="00EB6CCF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EB6CCF" w:rsidRPr="00AB71C6" w:rsidRDefault="00AB71C6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 w:rsidR="00F770BD">
        <w:rPr>
          <w:rFonts w:ascii="Arial" w:hAnsi="Arial" w:cs="Arial"/>
          <w:b/>
          <w:noProof/>
          <w:lang w:val="sr-Latn-CS"/>
        </w:rPr>
        <w:t>Lj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B6CCF" w:rsidRPr="00AB71C6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EB6CCF" w:rsidRPr="00AB71C6" w:rsidRDefault="00AB71C6" w:rsidP="00B91E00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za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 w:rsidR="003D6DE0" w:rsidRPr="00AB71C6">
        <w:rPr>
          <w:rFonts w:ascii="Arial" w:hAnsi="Arial" w:cs="Arial"/>
          <w:noProof/>
          <w:lang w:val="sr-Latn-CS"/>
        </w:rPr>
        <w:t>202</w:t>
      </w:r>
      <w:r w:rsidR="00615066">
        <w:rPr>
          <w:rFonts w:ascii="Arial" w:hAnsi="Arial" w:cs="Arial"/>
          <w:noProof/>
          <w:lang w:val="sr-Latn-CS"/>
        </w:rPr>
        <w:t>3</w:t>
      </w:r>
      <w:r w:rsidR="00EB6CCF" w:rsidRPr="00AB71C6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B6CCF" w:rsidRPr="00AB71C6">
        <w:rPr>
          <w:rFonts w:ascii="Arial" w:hAnsi="Arial" w:cs="Arial"/>
          <w:noProof/>
          <w:lang w:val="sr-Latn-CS"/>
        </w:rPr>
        <w:t>.</w:t>
      </w:r>
    </w:p>
    <w:p w:rsidR="00EB6CCF" w:rsidRPr="00AB71C6" w:rsidRDefault="00AB71C6" w:rsidP="0004444F">
      <w:pPr>
        <w:numPr>
          <w:ilvl w:val="0"/>
          <w:numId w:val="2"/>
        </w:numPr>
        <w:spacing w:after="8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Kako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“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bila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značajan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nosilac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života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neophodno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uložiti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dodatne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napore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projektovanim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obavezama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odgovori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najvećem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mogućem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nivou</w:t>
      </w:r>
      <w:r w:rsidR="00EB6CCF" w:rsidRPr="00AB71C6">
        <w:rPr>
          <w:rFonts w:ascii="Arial" w:hAnsi="Arial" w:cs="Arial"/>
          <w:noProof/>
          <w:lang w:val="sr-Latn-CS"/>
        </w:rPr>
        <w:t>.</w:t>
      </w:r>
    </w:p>
    <w:p w:rsidR="00EB6CCF" w:rsidRPr="00AB71C6" w:rsidRDefault="00AB71C6" w:rsidP="0004444F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lastRenderedPageBreak/>
        <w:t>U</w:t>
      </w:r>
      <w:r w:rsidR="007D35B6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7D35B6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7D35B6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će</w:t>
      </w:r>
      <w:r w:rsidR="009177C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sprovoditi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primarnu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misiju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očuvanja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crnogorske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tradicije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njegovanje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folklora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izvorne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pjesme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već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afirmisati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oblike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umjetničkog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iskaza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sekcija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ansambala</w:t>
      </w:r>
      <w:r w:rsidR="00EB6CCF" w:rsidRPr="00AB71C6">
        <w:rPr>
          <w:rFonts w:ascii="Arial" w:hAnsi="Arial" w:cs="Arial"/>
          <w:noProof/>
          <w:lang w:val="sr-Latn-CS"/>
        </w:rPr>
        <w:t>.</w:t>
      </w:r>
    </w:p>
    <w:p w:rsidR="00552371" w:rsidRDefault="00AB71C6" w:rsidP="00552371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Za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očekivati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EB6CCF" w:rsidRPr="00AB71C6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Zahumlje</w:t>
      </w:r>
      <w:r w:rsidR="00EB6CCF" w:rsidRPr="00AB71C6">
        <w:rPr>
          <w:rFonts w:ascii="Arial" w:hAnsi="Arial" w:cs="Arial"/>
          <w:noProof/>
          <w:lang w:val="sr-Latn-CS"/>
        </w:rPr>
        <w:t>”</w:t>
      </w:r>
      <w:r w:rsidR="009177C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9177C8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tekućoj</w:t>
      </w:r>
      <w:r w:rsidR="009177C8" w:rsidRPr="00AB71C6">
        <w:rPr>
          <w:rFonts w:ascii="Arial" w:hAnsi="Arial" w:cs="Arial"/>
          <w:noProof/>
          <w:lang w:val="sr-Latn-CS"/>
        </w:rPr>
        <w:t xml:space="preserve"> </w:t>
      </w:r>
      <w:r w:rsidR="007E7633">
        <w:rPr>
          <w:rFonts w:ascii="Arial" w:hAnsi="Arial" w:cs="Arial"/>
          <w:noProof/>
          <w:lang w:val="sr-Latn-CS"/>
        </w:rPr>
        <w:t xml:space="preserve">2024. </w:t>
      </w:r>
      <w:r>
        <w:rPr>
          <w:rFonts w:ascii="Arial" w:hAnsi="Arial" w:cs="Arial"/>
          <w:noProof/>
          <w:lang w:val="sr-Latn-CS"/>
        </w:rPr>
        <w:t>godini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omogućiti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kreativno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ispoljavanje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stvaraocima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različitih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umjetničkih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profila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mlađoj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populaciji</w:t>
      </w:r>
      <w:r w:rsidR="00EB6CCF" w:rsidRPr="00AB71C6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što</w:t>
      </w:r>
      <w:r w:rsidR="00EB6CCF" w:rsidRPr="00AB71C6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552371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</w:t>
      </w:r>
      <w:r w:rsidR="00552371">
        <w:rPr>
          <w:rFonts w:ascii="Arial" w:hAnsi="Arial" w:cs="Arial"/>
          <w:noProof/>
          <w:lang w:val="sr-Latn-CS"/>
        </w:rPr>
        <w:t>no doprinijeti</w:t>
      </w:r>
      <w:r w:rsidR="00552371" w:rsidRPr="00552371">
        <w:t xml:space="preserve"> </w:t>
      </w:r>
      <w:r w:rsidR="00552371" w:rsidRPr="00552371">
        <w:rPr>
          <w:rFonts w:ascii="Arial" w:hAnsi="Arial" w:cs="Arial"/>
          <w:noProof/>
          <w:lang w:val="sr-Latn-CS"/>
        </w:rPr>
        <w:t xml:space="preserve">razvoju i promociji kulture </w:t>
      </w:r>
      <w:r w:rsidR="00552371">
        <w:rPr>
          <w:rFonts w:ascii="Arial" w:hAnsi="Arial" w:cs="Arial"/>
          <w:noProof/>
          <w:lang w:val="sr-Latn-CS"/>
        </w:rPr>
        <w:t>u</w:t>
      </w:r>
      <w:r w:rsidR="00552371" w:rsidRPr="00AB71C6">
        <w:rPr>
          <w:rFonts w:ascii="Arial" w:hAnsi="Arial" w:cs="Arial"/>
          <w:noProof/>
          <w:lang w:val="sr-Latn-CS"/>
        </w:rPr>
        <w:t xml:space="preserve"> </w:t>
      </w:r>
      <w:r w:rsidR="00552371">
        <w:rPr>
          <w:rFonts w:ascii="Arial" w:hAnsi="Arial" w:cs="Arial"/>
          <w:noProof/>
          <w:lang w:val="sr-Latn-CS"/>
        </w:rPr>
        <w:t>našem</w:t>
      </w:r>
      <w:r w:rsidR="00552371" w:rsidRPr="00AB71C6">
        <w:rPr>
          <w:rFonts w:ascii="Arial" w:hAnsi="Arial" w:cs="Arial"/>
          <w:noProof/>
          <w:lang w:val="sr-Latn-CS"/>
        </w:rPr>
        <w:t xml:space="preserve"> </w:t>
      </w:r>
      <w:r w:rsidR="00552371">
        <w:rPr>
          <w:rFonts w:ascii="Arial" w:hAnsi="Arial" w:cs="Arial"/>
          <w:noProof/>
          <w:lang w:val="sr-Latn-CS"/>
        </w:rPr>
        <w:t>gradu,</w:t>
      </w:r>
      <w:r w:rsidR="00552371" w:rsidRPr="00552371">
        <w:rPr>
          <w:rFonts w:ascii="Arial" w:hAnsi="Arial" w:cs="Arial"/>
          <w:noProof/>
          <w:lang w:val="sr-Latn-CS"/>
        </w:rPr>
        <w:t xml:space="preserve"> što je </w:t>
      </w:r>
      <w:r w:rsidR="00552371">
        <w:rPr>
          <w:rFonts w:ascii="Arial" w:hAnsi="Arial" w:cs="Arial"/>
          <w:noProof/>
          <w:lang w:val="sr-Latn-CS"/>
        </w:rPr>
        <w:t xml:space="preserve">osnovni </w:t>
      </w:r>
      <w:r w:rsidR="00552371" w:rsidRPr="00552371">
        <w:rPr>
          <w:rFonts w:ascii="Arial" w:hAnsi="Arial" w:cs="Arial"/>
          <w:noProof/>
          <w:lang w:val="sr-Latn-CS"/>
        </w:rPr>
        <w:t>cilj rada</w:t>
      </w:r>
      <w:r w:rsidR="00552371">
        <w:rPr>
          <w:rFonts w:ascii="Arial" w:hAnsi="Arial" w:cs="Arial"/>
          <w:noProof/>
          <w:lang w:val="sr-Latn-CS"/>
        </w:rPr>
        <w:t xml:space="preserve"> </w:t>
      </w:r>
      <w:r w:rsidR="00552371" w:rsidRPr="00552371">
        <w:rPr>
          <w:rFonts w:ascii="Arial" w:hAnsi="Arial" w:cs="Arial"/>
          <w:noProof/>
          <w:lang w:val="sr-Latn-CS"/>
        </w:rPr>
        <w:t>i postojanja</w:t>
      </w:r>
      <w:r w:rsidR="00552371">
        <w:rPr>
          <w:rFonts w:ascii="Arial" w:hAnsi="Arial" w:cs="Arial"/>
          <w:noProof/>
          <w:lang w:val="sr-Latn-CS"/>
        </w:rPr>
        <w:t xml:space="preserve"> ove Ustanove.</w:t>
      </w:r>
    </w:p>
    <w:p w:rsidR="00552371" w:rsidRDefault="00552371" w:rsidP="00552371">
      <w:pPr>
        <w:spacing w:after="80"/>
        <w:ind w:left="714"/>
        <w:jc w:val="both"/>
        <w:rPr>
          <w:rFonts w:ascii="Arial" w:hAnsi="Arial" w:cs="Arial"/>
          <w:noProof/>
          <w:lang w:val="sr-Latn-CS"/>
        </w:rPr>
      </w:pPr>
    </w:p>
    <w:p w:rsidR="00EB6CCF" w:rsidRPr="00AB71C6" w:rsidRDefault="00EB6CCF" w:rsidP="00CC18DC">
      <w:pPr>
        <w:spacing w:after="0" w:line="360" w:lineRule="auto"/>
        <w:rPr>
          <w:rFonts w:ascii="Arial" w:hAnsi="Arial" w:cs="Arial"/>
          <w:noProof/>
          <w:lang w:val="sr-Latn-CS"/>
        </w:rPr>
      </w:pPr>
      <w:r w:rsidRPr="00AB71C6">
        <w:rPr>
          <w:noProof/>
          <w:lang w:val="sr-Latn-CS"/>
        </w:rPr>
        <w:t xml:space="preserve">                                                                                                                                     </w:t>
      </w:r>
      <w:r w:rsidR="00AB71C6">
        <w:rPr>
          <w:rFonts w:ascii="Arial" w:hAnsi="Arial" w:cs="Arial"/>
          <w:noProof/>
          <w:lang w:val="sr-Latn-CS"/>
        </w:rPr>
        <w:t>PREDSJEDNIK</w:t>
      </w:r>
    </w:p>
    <w:p w:rsidR="00910780" w:rsidRPr="00AB71C6" w:rsidRDefault="00EB6CCF" w:rsidP="00794953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AB71C6">
        <w:rPr>
          <w:rFonts w:ascii="Arial" w:hAnsi="Arial" w:cs="Arial"/>
          <w:noProof/>
          <w:lang w:val="sr-Latn-CS"/>
        </w:rPr>
        <w:t xml:space="preserve">                              </w:t>
      </w:r>
      <w:r w:rsidR="00C01878" w:rsidRPr="00AB71C6">
        <w:rPr>
          <w:rFonts w:ascii="Arial" w:hAnsi="Arial" w:cs="Arial"/>
          <w:noProof/>
          <w:lang w:val="sr-Latn-CS"/>
        </w:rPr>
        <w:t xml:space="preserve">    </w:t>
      </w:r>
      <w:r w:rsidR="00AB71C6">
        <w:rPr>
          <w:rFonts w:ascii="Arial" w:hAnsi="Arial" w:cs="Arial"/>
          <w:noProof/>
          <w:lang w:val="sr-Latn-CS"/>
        </w:rPr>
        <w:t>Marko</w:t>
      </w:r>
      <w:r w:rsidR="00C01878" w:rsidRPr="00AB71C6">
        <w:rPr>
          <w:rFonts w:ascii="Arial" w:hAnsi="Arial" w:cs="Arial"/>
          <w:noProof/>
          <w:lang w:val="sr-Latn-CS"/>
        </w:rPr>
        <w:t xml:space="preserve"> </w:t>
      </w:r>
      <w:r w:rsidR="00AB71C6">
        <w:rPr>
          <w:rFonts w:ascii="Arial" w:hAnsi="Arial" w:cs="Arial"/>
          <w:noProof/>
          <w:lang w:val="sr-Latn-CS"/>
        </w:rPr>
        <w:t>Kovačević</w:t>
      </w:r>
      <w:r w:rsidR="00C01878" w:rsidRPr="00AB71C6">
        <w:rPr>
          <w:rFonts w:ascii="Arial" w:hAnsi="Arial" w:cs="Arial"/>
          <w:noProof/>
          <w:lang w:val="sr-Latn-CS"/>
        </w:rPr>
        <w:t xml:space="preserve">, </w:t>
      </w:r>
      <w:r w:rsidR="00AB71C6">
        <w:rPr>
          <w:rFonts w:ascii="Arial" w:hAnsi="Arial" w:cs="Arial"/>
          <w:noProof/>
          <w:lang w:val="sr-Latn-CS"/>
        </w:rPr>
        <w:t>s</w:t>
      </w:r>
      <w:r w:rsidR="00C01878" w:rsidRPr="00AB71C6">
        <w:rPr>
          <w:rFonts w:ascii="Arial" w:hAnsi="Arial" w:cs="Arial"/>
          <w:noProof/>
          <w:lang w:val="sr-Latn-CS"/>
        </w:rPr>
        <w:t>.</w:t>
      </w:r>
      <w:r w:rsidR="00AB71C6">
        <w:rPr>
          <w:rFonts w:ascii="Arial" w:hAnsi="Arial" w:cs="Arial"/>
          <w:noProof/>
          <w:lang w:val="sr-Latn-CS"/>
        </w:rPr>
        <w:t>r</w:t>
      </w:r>
      <w:r w:rsidR="009177C8" w:rsidRPr="00AB71C6">
        <w:rPr>
          <w:rFonts w:ascii="Arial" w:hAnsi="Arial" w:cs="Arial"/>
          <w:noProof/>
          <w:lang w:val="sr-Latn-CS"/>
        </w:rPr>
        <w:t>.</w:t>
      </w:r>
    </w:p>
    <w:sectPr w:rsidR="00910780" w:rsidRPr="00AB71C6" w:rsidSect="00C44F74">
      <w:headerReference w:type="first" r:id="rId7"/>
      <w:pgSz w:w="11906" w:h="16838" w:code="9"/>
      <w:pgMar w:top="1418" w:right="1474" w:bottom="1077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88" w:rsidRDefault="00EE7088" w:rsidP="00EE49FC">
      <w:pPr>
        <w:spacing w:after="0" w:line="240" w:lineRule="auto"/>
      </w:pPr>
      <w:r>
        <w:separator/>
      </w:r>
    </w:p>
  </w:endnote>
  <w:endnote w:type="continuationSeparator" w:id="0">
    <w:p w:rsidR="00EE7088" w:rsidRDefault="00EE7088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88" w:rsidRDefault="00EE7088" w:rsidP="00EE49FC">
      <w:pPr>
        <w:spacing w:after="0" w:line="240" w:lineRule="auto"/>
      </w:pPr>
      <w:r>
        <w:separator/>
      </w:r>
    </w:p>
  </w:footnote>
  <w:footnote w:type="continuationSeparator" w:id="0">
    <w:p w:rsidR="00EE7088" w:rsidRDefault="00EE7088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CF" w:rsidRDefault="00EB6CCF">
    <w:pPr>
      <w:pStyle w:val="Header"/>
      <w:rPr>
        <w:sz w:val="6"/>
        <w:lang w:val="sl-SI"/>
      </w:rPr>
    </w:pPr>
  </w:p>
  <w:p w:rsidR="00EB6CCF" w:rsidRDefault="00EE7088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EB6CCF" w:rsidRPr="00AB71C6" w:rsidRDefault="00AB71C6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EB6CCF" w:rsidRPr="00AB71C6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EB6CCF" w:rsidRPr="00AB71C6" w:rsidRDefault="00AB71C6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EB6CCF" w:rsidRPr="00AB71C6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EB6CCF" w:rsidRPr="00AB71C6" w:rsidRDefault="00AB71C6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EB6CCF" w:rsidRPr="00AB71C6" w:rsidRDefault="00AB71C6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EB6CCF" w:rsidRPr="00AB71C6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DA2811">
                  <w:rPr>
                    <w:rFonts w:ascii="Arial" w:hAnsi="Arial" w:cs="Arial"/>
                    <w:noProof/>
                    <w:lang w:val="sr-Latn-CS"/>
                  </w:rPr>
                  <w:t>606</w:t>
                </w:r>
              </w:p>
              <w:p w:rsidR="00EB6CCF" w:rsidRPr="00AB71C6" w:rsidRDefault="00AB71C6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EB6CCF" w:rsidRPr="00AB71C6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7E7633" w:rsidRPr="007E7633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0824E6" w:rsidRPr="007E7633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B814F6">
                  <w:rPr>
                    <w:rFonts w:ascii="Arial" w:hAnsi="Arial" w:cs="Arial"/>
                    <w:noProof/>
                    <w:lang w:val="sr-Latn-CS"/>
                  </w:rPr>
                  <w:t xml:space="preserve"> mart </w:t>
                </w:r>
                <w:r w:rsidR="000824E6" w:rsidRPr="00AB71C6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615066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EB6CCF" w:rsidRPr="00AB71C6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AB71C6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EB6CCF" w:rsidRPr="00AB71C6" w:rsidRDefault="00EB6CCF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EB6CCF" w:rsidRDefault="00EB6CCF" w:rsidP="0055219D">
    <w:pPr>
      <w:pStyle w:val="Header"/>
      <w:rPr>
        <w:sz w:val="12"/>
        <w:lang w:val="sl-SI"/>
      </w:rPr>
    </w:pPr>
  </w:p>
  <w:p w:rsidR="00EB6CCF" w:rsidRPr="003726F2" w:rsidRDefault="00EB6CCF" w:rsidP="0055219D">
    <w:pPr>
      <w:pStyle w:val="Header"/>
      <w:rPr>
        <w:sz w:val="16"/>
        <w:szCs w:val="16"/>
        <w:lang w:val="sl-SI"/>
      </w:rPr>
    </w:pPr>
  </w:p>
  <w:p w:rsidR="00EB6CCF" w:rsidRPr="0055219D" w:rsidRDefault="00EB6CCF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EB6CCF" w:rsidRDefault="00EB6CCF" w:rsidP="00135F7C">
    <w:pPr>
      <w:pStyle w:val="Header"/>
      <w:ind w:firstLine="720"/>
      <w:rPr>
        <w:sz w:val="10"/>
        <w:lang w:val="sl-SI"/>
      </w:rPr>
    </w:pPr>
  </w:p>
  <w:p w:rsidR="00EB6CCF" w:rsidRDefault="00EB6CCF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6428E0"/>
    <w:multiLevelType w:val="hybridMultilevel"/>
    <w:tmpl w:val="74CE6FB4"/>
    <w:lvl w:ilvl="0" w:tplc="C8424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21ABA"/>
    <w:rsid w:val="00023F9F"/>
    <w:rsid w:val="0002680C"/>
    <w:rsid w:val="0004444F"/>
    <w:rsid w:val="00045DA5"/>
    <w:rsid w:val="00056045"/>
    <w:rsid w:val="00057898"/>
    <w:rsid w:val="00073238"/>
    <w:rsid w:val="00077C29"/>
    <w:rsid w:val="000824E6"/>
    <w:rsid w:val="0008579B"/>
    <w:rsid w:val="000960B4"/>
    <w:rsid w:val="000A17AE"/>
    <w:rsid w:val="000A4770"/>
    <w:rsid w:val="000A5455"/>
    <w:rsid w:val="000A65C6"/>
    <w:rsid w:val="000C3DD2"/>
    <w:rsid w:val="000C4F5F"/>
    <w:rsid w:val="000C590E"/>
    <w:rsid w:val="000D2806"/>
    <w:rsid w:val="000D4501"/>
    <w:rsid w:val="000E0647"/>
    <w:rsid w:val="000F4C93"/>
    <w:rsid w:val="00100E25"/>
    <w:rsid w:val="00103EF1"/>
    <w:rsid w:val="00110544"/>
    <w:rsid w:val="001146C1"/>
    <w:rsid w:val="001201D7"/>
    <w:rsid w:val="001303D6"/>
    <w:rsid w:val="00135F7C"/>
    <w:rsid w:val="00157967"/>
    <w:rsid w:val="00172746"/>
    <w:rsid w:val="00185E86"/>
    <w:rsid w:val="00197E70"/>
    <w:rsid w:val="001A4759"/>
    <w:rsid w:val="001C3FAB"/>
    <w:rsid w:val="001C67DE"/>
    <w:rsid w:val="001E3C57"/>
    <w:rsid w:val="001F6E6B"/>
    <w:rsid w:val="002069EF"/>
    <w:rsid w:val="00221AB2"/>
    <w:rsid w:val="002228B4"/>
    <w:rsid w:val="00230439"/>
    <w:rsid w:val="00241421"/>
    <w:rsid w:val="00244E0D"/>
    <w:rsid w:val="002575F6"/>
    <w:rsid w:val="002717E0"/>
    <w:rsid w:val="00273022"/>
    <w:rsid w:val="00275BEB"/>
    <w:rsid w:val="00293B1E"/>
    <w:rsid w:val="00297D85"/>
    <w:rsid w:val="002A5F6A"/>
    <w:rsid w:val="002A6243"/>
    <w:rsid w:val="002B3B36"/>
    <w:rsid w:val="002B7728"/>
    <w:rsid w:val="002D072D"/>
    <w:rsid w:val="002D787C"/>
    <w:rsid w:val="002E4100"/>
    <w:rsid w:val="002E5A6C"/>
    <w:rsid w:val="002F5EAF"/>
    <w:rsid w:val="00303A17"/>
    <w:rsid w:val="00311B06"/>
    <w:rsid w:val="00312536"/>
    <w:rsid w:val="003156F8"/>
    <w:rsid w:val="00323EBC"/>
    <w:rsid w:val="003348A2"/>
    <w:rsid w:val="003667D4"/>
    <w:rsid w:val="003726F2"/>
    <w:rsid w:val="00387176"/>
    <w:rsid w:val="003A0F33"/>
    <w:rsid w:val="003A2F2C"/>
    <w:rsid w:val="003A6742"/>
    <w:rsid w:val="003B112D"/>
    <w:rsid w:val="003B2B04"/>
    <w:rsid w:val="003B6A19"/>
    <w:rsid w:val="003D4593"/>
    <w:rsid w:val="003D6DE0"/>
    <w:rsid w:val="003E7D3F"/>
    <w:rsid w:val="00405DD2"/>
    <w:rsid w:val="00413FC3"/>
    <w:rsid w:val="00417655"/>
    <w:rsid w:val="00432F96"/>
    <w:rsid w:val="00437665"/>
    <w:rsid w:val="00451AAA"/>
    <w:rsid w:val="00455A68"/>
    <w:rsid w:val="00456405"/>
    <w:rsid w:val="0045746C"/>
    <w:rsid w:val="00473333"/>
    <w:rsid w:val="0048500D"/>
    <w:rsid w:val="004914BB"/>
    <w:rsid w:val="00492492"/>
    <w:rsid w:val="004C4641"/>
    <w:rsid w:val="004D0126"/>
    <w:rsid w:val="004E0B40"/>
    <w:rsid w:val="004E2089"/>
    <w:rsid w:val="004E390E"/>
    <w:rsid w:val="004F1A43"/>
    <w:rsid w:val="004F1C33"/>
    <w:rsid w:val="004F5D53"/>
    <w:rsid w:val="0052185B"/>
    <w:rsid w:val="005227D4"/>
    <w:rsid w:val="00524DB3"/>
    <w:rsid w:val="0054264E"/>
    <w:rsid w:val="0054779D"/>
    <w:rsid w:val="0055219D"/>
    <w:rsid w:val="00552371"/>
    <w:rsid w:val="00556FEA"/>
    <w:rsid w:val="00557F75"/>
    <w:rsid w:val="00574621"/>
    <w:rsid w:val="005767B8"/>
    <w:rsid w:val="005821FC"/>
    <w:rsid w:val="00587C47"/>
    <w:rsid w:val="005A61AD"/>
    <w:rsid w:val="005B599B"/>
    <w:rsid w:val="005C35F6"/>
    <w:rsid w:val="005C562F"/>
    <w:rsid w:val="005D2765"/>
    <w:rsid w:val="005D39BC"/>
    <w:rsid w:val="005E564D"/>
    <w:rsid w:val="00602F60"/>
    <w:rsid w:val="00615066"/>
    <w:rsid w:val="00627938"/>
    <w:rsid w:val="00630CEC"/>
    <w:rsid w:val="00646246"/>
    <w:rsid w:val="006549B3"/>
    <w:rsid w:val="00670D34"/>
    <w:rsid w:val="00690119"/>
    <w:rsid w:val="006B16B2"/>
    <w:rsid w:val="006B5707"/>
    <w:rsid w:val="006D29C0"/>
    <w:rsid w:val="006D3A2C"/>
    <w:rsid w:val="006D5D47"/>
    <w:rsid w:val="006F4FC4"/>
    <w:rsid w:val="007038F9"/>
    <w:rsid w:val="00722FDF"/>
    <w:rsid w:val="00747BB8"/>
    <w:rsid w:val="0077160E"/>
    <w:rsid w:val="007812C6"/>
    <w:rsid w:val="007825FB"/>
    <w:rsid w:val="00785268"/>
    <w:rsid w:val="00786BB6"/>
    <w:rsid w:val="00791102"/>
    <w:rsid w:val="00792EEE"/>
    <w:rsid w:val="00794953"/>
    <w:rsid w:val="007A0481"/>
    <w:rsid w:val="007A6317"/>
    <w:rsid w:val="007B6302"/>
    <w:rsid w:val="007C15DF"/>
    <w:rsid w:val="007D35B6"/>
    <w:rsid w:val="007D750F"/>
    <w:rsid w:val="007E7633"/>
    <w:rsid w:val="007F32BF"/>
    <w:rsid w:val="007F548A"/>
    <w:rsid w:val="007F677D"/>
    <w:rsid w:val="008131A6"/>
    <w:rsid w:val="00821D79"/>
    <w:rsid w:val="00847F28"/>
    <w:rsid w:val="00862778"/>
    <w:rsid w:val="00864D3D"/>
    <w:rsid w:val="008713B8"/>
    <w:rsid w:val="00881698"/>
    <w:rsid w:val="008A4355"/>
    <w:rsid w:val="008B2981"/>
    <w:rsid w:val="008C2412"/>
    <w:rsid w:val="008C4193"/>
    <w:rsid w:val="008E0776"/>
    <w:rsid w:val="008F770E"/>
    <w:rsid w:val="00904E1C"/>
    <w:rsid w:val="00910780"/>
    <w:rsid w:val="00911A41"/>
    <w:rsid w:val="009177C8"/>
    <w:rsid w:val="00933353"/>
    <w:rsid w:val="00933884"/>
    <w:rsid w:val="00940EF2"/>
    <w:rsid w:val="00941892"/>
    <w:rsid w:val="00953892"/>
    <w:rsid w:val="00954E96"/>
    <w:rsid w:val="009642BF"/>
    <w:rsid w:val="00980C5A"/>
    <w:rsid w:val="00990DD1"/>
    <w:rsid w:val="00995597"/>
    <w:rsid w:val="009A2026"/>
    <w:rsid w:val="009A2098"/>
    <w:rsid w:val="009A284E"/>
    <w:rsid w:val="009A2CAE"/>
    <w:rsid w:val="009A447C"/>
    <w:rsid w:val="009B03E1"/>
    <w:rsid w:val="009C2E9E"/>
    <w:rsid w:val="009C65A5"/>
    <w:rsid w:val="009D5CA7"/>
    <w:rsid w:val="009E212F"/>
    <w:rsid w:val="009F60EA"/>
    <w:rsid w:val="00A074B2"/>
    <w:rsid w:val="00A120E2"/>
    <w:rsid w:val="00A337AC"/>
    <w:rsid w:val="00A36462"/>
    <w:rsid w:val="00A42140"/>
    <w:rsid w:val="00A64319"/>
    <w:rsid w:val="00AA668D"/>
    <w:rsid w:val="00AB5773"/>
    <w:rsid w:val="00AB5BC0"/>
    <w:rsid w:val="00AB71C6"/>
    <w:rsid w:val="00AC426A"/>
    <w:rsid w:val="00AC7B7C"/>
    <w:rsid w:val="00AE32CF"/>
    <w:rsid w:val="00B04D73"/>
    <w:rsid w:val="00B20ECE"/>
    <w:rsid w:val="00B26070"/>
    <w:rsid w:val="00B27857"/>
    <w:rsid w:val="00B3375F"/>
    <w:rsid w:val="00B35D65"/>
    <w:rsid w:val="00B43256"/>
    <w:rsid w:val="00B6181E"/>
    <w:rsid w:val="00B67DEF"/>
    <w:rsid w:val="00B73282"/>
    <w:rsid w:val="00B77A6A"/>
    <w:rsid w:val="00B814F6"/>
    <w:rsid w:val="00B91E00"/>
    <w:rsid w:val="00BB781B"/>
    <w:rsid w:val="00BC3D7E"/>
    <w:rsid w:val="00BC4084"/>
    <w:rsid w:val="00BC6BFE"/>
    <w:rsid w:val="00BD5689"/>
    <w:rsid w:val="00BD68E9"/>
    <w:rsid w:val="00BE71E4"/>
    <w:rsid w:val="00BF6F8F"/>
    <w:rsid w:val="00C01878"/>
    <w:rsid w:val="00C0304A"/>
    <w:rsid w:val="00C14304"/>
    <w:rsid w:val="00C44F74"/>
    <w:rsid w:val="00C67478"/>
    <w:rsid w:val="00C715BE"/>
    <w:rsid w:val="00C842BC"/>
    <w:rsid w:val="00CB3D2B"/>
    <w:rsid w:val="00CC18DC"/>
    <w:rsid w:val="00CC6A5F"/>
    <w:rsid w:val="00D04914"/>
    <w:rsid w:val="00D11FCC"/>
    <w:rsid w:val="00D239CF"/>
    <w:rsid w:val="00D24841"/>
    <w:rsid w:val="00D2668D"/>
    <w:rsid w:val="00D3430E"/>
    <w:rsid w:val="00D420A2"/>
    <w:rsid w:val="00D44EE6"/>
    <w:rsid w:val="00D45529"/>
    <w:rsid w:val="00D55403"/>
    <w:rsid w:val="00D56C77"/>
    <w:rsid w:val="00D62F8A"/>
    <w:rsid w:val="00D80816"/>
    <w:rsid w:val="00DA2811"/>
    <w:rsid w:val="00DA2B70"/>
    <w:rsid w:val="00DA3EA5"/>
    <w:rsid w:val="00DB35C9"/>
    <w:rsid w:val="00DB66A2"/>
    <w:rsid w:val="00DB7EC2"/>
    <w:rsid w:val="00DE0181"/>
    <w:rsid w:val="00DF619E"/>
    <w:rsid w:val="00DF7BE3"/>
    <w:rsid w:val="00E224A4"/>
    <w:rsid w:val="00E26451"/>
    <w:rsid w:val="00E34691"/>
    <w:rsid w:val="00E476BE"/>
    <w:rsid w:val="00E70C0B"/>
    <w:rsid w:val="00E9101C"/>
    <w:rsid w:val="00E94471"/>
    <w:rsid w:val="00EB6CCF"/>
    <w:rsid w:val="00EC4379"/>
    <w:rsid w:val="00EC6B2D"/>
    <w:rsid w:val="00ED0C80"/>
    <w:rsid w:val="00EE2424"/>
    <w:rsid w:val="00EE49FC"/>
    <w:rsid w:val="00EE7088"/>
    <w:rsid w:val="00EF6A2B"/>
    <w:rsid w:val="00F05907"/>
    <w:rsid w:val="00F113AD"/>
    <w:rsid w:val="00F24ED3"/>
    <w:rsid w:val="00F26EA4"/>
    <w:rsid w:val="00F518C7"/>
    <w:rsid w:val="00F572D5"/>
    <w:rsid w:val="00F75301"/>
    <w:rsid w:val="00F770BD"/>
    <w:rsid w:val="00F94DAF"/>
    <w:rsid w:val="00FA130B"/>
    <w:rsid w:val="00FA14AF"/>
    <w:rsid w:val="00FA40B7"/>
    <w:rsid w:val="00FB312E"/>
    <w:rsid w:val="00FC18E8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28DE28D-DBC8-4010-82C7-EAC9CD1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0444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565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115</cp:revision>
  <cp:lastPrinted>2021-01-29T06:48:00Z</cp:lastPrinted>
  <dcterms:created xsi:type="dcterms:W3CDTF">2018-03-08T08:32:00Z</dcterms:created>
  <dcterms:modified xsi:type="dcterms:W3CDTF">2024-03-04T13:12:00Z</dcterms:modified>
</cp:coreProperties>
</file>