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4E4AB" w14:textId="77777777" w:rsidR="00E120D3" w:rsidRPr="000B6D9D" w:rsidRDefault="00E120D3" w:rsidP="00B91E00">
      <w:pPr>
        <w:spacing w:after="0"/>
        <w:jc w:val="both"/>
        <w:rPr>
          <w:rFonts w:ascii="Arial" w:hAnsi="Arial" w:cs="Arial"/>
          <w:noProof/>
          <w:lang w:val="sr-Latn-CS"/>
        </w:rPr>
      </w:pPr>
    </w:p>
    <w:p w14:paraId="33C5170A" w14:textId="77777777" w:rsidR="00E120D3" w:rsidRPr="000B6D9D" w:rsidRDefault="000B6D9D" w:rsidP="00331590">
      <w:pPr>
        <w:spacing w:after="240"/>
        <w:ind w:firstLine="720"/>
        <w:jc w:val="both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CS"/>
        </w:rPr>
        <w:t>Predsjednik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Opštine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Nikšić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razmotrio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je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Izvještaj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radu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finansijskom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poslovanju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Javne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ustanove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Narodna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biblioteka</w:t>
      </w:r>
      <w:r w:rsidR="00E120D3" w:rsidRPr="000B6D9D">
        <w:rPr>
          <w:rFonts w:ascii="Arial" w:hAnsi="Arial" w:cs="Arial"/>
          <w:noProof/>
          <w:lang w:val="sr-Latn-CS"/>
        </w:rPr>
        <w:t xml:space="preserve"> „</w:t>
      </w:r>
      <w:r>
        <w:rPr>
          <w:rFonts w:ascii="Arial" w:hAnsi="Arial" w:cs="Arial"/>
          <w:noProof/>
          <w:lang w:val="sr-Latn-CS"/>
        </w:rPr>
        <w:t>Njegoš</w:t>
      </w:r>
      <w:r w:rsidR="00E120D3" w:rsidRPr="000B6D9D">
        <w:rPr>
          <w:rFonts w:ascii="Arial" w:hAnsi="Arial" w:cs="Arial"/>
          <w:noProof/>
          <w:lang w:val="sr-Latn-CS"/>
        </w:rPr>
        <w:t xml:space="preserve">” </w:t>
      </w:r>
      <w:r>
        <w:rPr>
          <w:rFonts w:ascii="Arial" w:hAnsi="Arial" w:cs="Arial"/>
          <w:noProof/>
          <w:lang w:val="sr-Latn-CS"/>
        </w:rPr>
        <w:t>Nikšić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za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 w:rsidR="00B413F4" w:rsidRPr="000B6D9D">
        <w:rPr>
          <w:rFonts w:ascii="Arial" w:hAnsi="Arial" w:cs="Arial"/>
          <w:noProof/>
          <w:lang w:val="sr-Latn-CS"/>
        </w:rPr>
        <w:t>202</w:t>
      </w:r>
      <w:r w:rsidR="003C123A">
        <w:rPr>
          <w:rFonts w:ascii="Arial" w:hAnsi="Arial" w:cs="Arial"/>
          <w:noProof/>
          <w:lang w:val="sr-Latn-CS"/>
        </w:rPr>
        <w:t>4</w:t>
      </w:r>
      <w:r w:rsidR="00E120D3" w:rsidRPr="000B6D9D">
        <w:rPr>
          <w:rFonts w:ascii="Arial" w:hAnsi="Arial" w:cs="Arial"/>
          <w:noProof/>
          <w:lang w:val="sr-Latn-CS"/>
        </w:rPr>
        <w:t xml:space="preserve">. </w:t>
      </w:r>
      <w:r>
        <w:rPr>
          <w:rFonts w:ascii="Arial" w:hAnsi="Arial" w:cs="Arial"/>
          <w:noProof/>
          <w:lang w:val="sr-Latn-CS"/>
        </w:rPr>
        <w:t>godinu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dao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sledeće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</w:p>
    <w:p w14:paraId="2B11A6D6" w14:textId="77777777" w:rsidR="00E120D3" w:rsidRPr="000B6D9D" w:rsidRDefault="00E120D3" w:rsidP="000D1E80">
      <w:pPr>
        <w:spacing w:after="120"/>
        <w:jc w:val="center"/>
        <w:rPr>
          <w:rFonts w:ascii="Arial" w:hAnsi="Arial" w:cs="Arial"/>
          <w:b/>
          <w:noProof/>
          <w:sz w:val="16"/>
          <w:szCs w:val="16"/>
          <w:lang w:val="sr-Latn-CS"/>
        </w:rPr>
      </w:pPr>
    </w:p>
    <w:p w14:paraId="5F3A3AAB" w14:textId="77777777" w:rsidR="00E120D3" w:rsidRPr="000B6D9D" w:rsidRDefault="000B6D9D" w:rsidP="002D787C">
      <w:pPr>
        <w:spacing w:after="240"/>
        <w:jc w:val="center"/>
        <w:rPr>
          <w:rFonts w:ascii="Arial" w:hAnsi="Arial" w:cs="Arial"/>
          <w:b/>
          <w:noProof/>
          <w:lang w:val="sr-Latn-CS"/>
        </w:rPr>
      </w:pPr>
      <w:r>
        <w:rPr>
          <w:rFonts w:ascii="Arial" w:hAnsi="Arial" w:cs="Arial"/>
          <w:b/>
          <w:noProof/>
          <w:lang w:val="sr-Latn-CS"/>
        </w:rPr>
        <w:t>O</w:t>
      </w:r>
      <w:r w:rsidR="00E120D3" w:rsidRPr="000B6D9D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C</w:t>
      </w:r>
      <w:r w:rsidR="00E120D3" w:rsidRPr="000B6D9D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J</w:t>
      </w:r>
      <w:r w:rsidR="00E120D3" w:rsidRPr="000B6D9D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E</w:t>
      </w:r>
      <w:r w:rsidR="00E120D3" w:rsidRPr="000B6D9D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N</w:t>
      </w:r>
      <w:r w:rsidR="00E120D3" w:rsidRPr="000B6D9D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E</w:t>
      </w:r>
    </w:p>
    <w:p w14:paraId="57E988ED" w14:textId="34F764E9" w:rsidR="00B25456" w:rsidRPr="000B6D9D" w:rsidRDefault="000B6D9D" w:rsidP="00B25456">
      <w:pPr>
        <w:numPr>
          <w:ilvl w:val="0"/>
          <w:numId w:val="1"/>
        </w:numPr>
        <w:spacing w:after="80"/>
        <w:ind w:left="714" w:hanging="357"/>
        <w:jc w:val="both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CS"/>
        </w:rPr>
        <w:t>Javna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ustanova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Narodna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biblioteka</w:t>
      </w:r>
      <w:r w:rsidR="006905AD" w:rsidRPr="000B6D9D">
        <w:rPr>
          <w:rFonts w:ascii="Arial" w:hAnsi="Arial" w:cs="Arial"/>
          <w:noProof/>
          <w:lang w:val="sr-Latn-CS"/>
        </w:rPr>
        <w:t xml:space="preserve"> „</w:t>
      </w:r>
      <w:r>
        <w:rPr>
          <w:rFonts w:ascii="Arial" w:hAnsi="Arial" w:cs="Arial"/>
          <w:noProof/>
          <w:lang w:val="sr-Latn-CS"/>
        </w:rPr>
        <w:t>Njegoš</w:t>
      </w:r>
      <w:r w:rsidR="006905AD" w:rsidRPr="000B6D9D">
        <w:rPr>
          <w:rFonts w:ascii="Arial" w:hAnsi="Arial" w:cs="Arial"/>
          <w:noProof/>
          <w:lang w:val="sr-Latn-CS"/>
        </w:rPr>
        <w:t xml:space="preserve">” </w:t>
      </w:r>
      <w:r>
        <w:rPr>
          <w:rFonts w:ascii="Arial" w:hAnsi="Arial" w:cs="Arial"/>
          <w:noProof/>
          <w:lang w:val="sr-Latn-CS"/>
        </w:rPr>
        <w:t>Nikšić</w:t>
      </w:r>
      <w:r w:rsidR="006905AD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je</w:t>
      </w:r>
      <w:r w:rsidR="006905AD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</w:t>
      </w:r>
      <w:r w:rsidR="006905AD" w:rsidRPr="000B6D9D">
        <w:rPr>
          <w:rFonts w:ascii="Arial" w:hAnsi="Arial" w:cs="Arial"/>
          <w:noProof/>
          <w:lang w:val="sr-Latn-CS"/>
        </w:rPr>
        <w:t xml:space="preserve"> 202</w:t>
      </w:r>
      <w:r w:rsidR="003C123A">
        <w:rPr>
          <w:rFonts w:ascii="Arial" w:hAnsi="Arial" w:cs="Arial"/>
          <w:noProof/>
          <w:lang w:val="sr-Latn-CS"/>
        </w:rPr>
        <w:t>4</w:t>
      </w:r>
      <w:r w:rsidR="00E120D3" w:rsidRPr="000B6D9D">
        <w:rPr>
          <w:rFonts w:ascii="Arial" w:hAnsi="Arial" w:cs="Arial"/>
          <w:noProof/>
          <w:lang w:val="sr-Latn-CS"/>
        </w:rPr>
        <w:t xml:space="preserve">. </w:t>
      </w:r>
      <w:r>
        <w:rPr>
          <w:rFonts w:ascii="Arial" w:hAnsi="Arial" w:cs="Arial"/>
          <w:noProof/>
          <w:lang w:val="sr-Latn-CS"/>
        </w:rPr>
        <w:t>godini</w:t>
      </w:r>
      <w:r w:rsidR="00A17EA8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uspjela</w:t>
      </w:r>
      <w:r w:rsidR="006905AD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da</w:t>
      </w:r>
      <w:r w:rsidR="006905AD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realizuje</w:t>
      </w:r>
      <w:r w:rsidR="006905AD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planiran</w:t>
      </w:r>
      <w:r w:rsidR="00367E38" w:rsidRPr="000B6D9D">
        <w:rPr>
          <w:rFonts w:ascii="Arial" w:hAnsi="Arial" w:cs="Arial"/>
          <w:noProof/>
          <w:lang w:val="sr-Latn-CS"/>
        </w:rPr>
        <w:t>e</w:t>
      </w:r>
      <w:r w:rsidR="006905AD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progr</w:t>
      </w:r>
      <w:bookmarkStart w:id="0" w:name="_GoBack"/>
      <w:bookmarkEnd w:id="0"/>
      <w:r>
        <w:rPr>
          <w:rFonts w:ascii="Arial" w:hAnsi="Arial" w:cs="Arial"/>
          <w:noProof/>
          <w:lang w:val="sr-Latn-CS"/>
        </w:rPr>
        <w:t>amsk</w:t>
      </w:r>
      <w:r w:rsidR="00367E38" w:rsidRPr="000B6D9D">
        <w:rPr>
          <w:rFonts w:ascii="Arial" w:hAnsi="Arial" w:cs="Arial"/>
          <w:noProof/>
          <w:lang w:val="sr-Latn-CS"/>
        </w:rPr>
        <w:t>e</w:t>
      </w:r>
      <w:r w:rsidR="006905AD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sadržaj</w:t>
      </w:r>
      <w:r w:rsidR="00367E38" w:rsidRPr="000B6D9D">
        <w:rPr>
          <w:rFonts w:ascii="Arial" w:hAnsi="Arial" w:cs="Arial"/>
          <w:noProof/>
          <w:lang w:val="sr-Latn-CS"/>
        </w:rPr>
        <w:t>e</w:t>
      </w:r>
      <w:r w:rsidR="006905AD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sa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visokom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profesionalnom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odgovornošću</w:t>
      </w:r>
      <w:r w:rsidR="006C1D6F">
        <w:rPr>
          <w:rFonts w:ascii="Arial" w:hAnsi="Arial" w:cs="Arial"/>
          <w:noProof/>
          <w:lang w:val="sr-Latn-CS"/>
        </w:rPr>
        <w:t xml:space="preserve">, čime je potvrdila da je jedna od ključnih </w:t>
      </w:r>
      <w:r w:rsidR="006C1D6F" w:rsidRPr="006C1D6F">
        <w:rPr>
          <w:rFonts w:ascii="Arial" w:hAnsi="Arial" w:cs="Arial"/>
          <w:noProof/>
          <w:lang w:val="sr-Latn-CS"/>
        </w:rPr>
        <w:t>institucij</w:t>
      </w:r>
      <w:r w:rsidR="006C1D6F">
        <w:rPr>
          <w:rFonts w:ascii="Arial" w:hAnsi="Arial" w:cs="Arial"/>
          <w:noProof/>
          <w:lang w:val="sr-Latn-CS"/>
        </w:rPr>
        <w:t>a</w:t>
      </w:r>
      <w:r w:rsidR="006C1D6F" w:rsidRPr="006C1D6F">
        <w:rPr>
          <w:rFonts w:ascii="Arial" w:hAnsi="Arial" w:cs="Arial"/>
          <w:noProof/>
          <w:lang w:val="sr-Latn-CS"/>
        </w:rPr>
        <w:t xml:space="preserve"> kulture u </w:t>
      </w:r>
      <w:r w:rsidR="006C1D6F">
        <w:rPr>
          <w:rFonts w:ascii="Arial" w:hAnsi="Arial" w:cs="Arial"/>
          <w:noProof/>
          <w:lang w:val="sr-Latn-CS"/>
        </w:rPr>
        <w:t>našem gradu</w:t>
      </w:r>
      <w:r w:rsidR="00B25456" w:rsidRPr="000B6D9D">
        <w:rPr>
          <w:rFonts w:ascii="Arial" w:hAnsi="Arial" w:cs="Arial"/>
          <w:noProof/>
          <w:lang w:val="sr-Latn-CS"/>
        </w:rPr>
        <w:t>.</w:t>
      </w:r>
    </w:p>
    <w:p w14:paraId="72B16207" w14:textId="7CE61099" w:rsidR="006C1D6F" w:rsidRDefault="000B6D9D" w:rsidP="001F73D5">
      <w:pPr>
        <w:numPr>
          <w:ilvl w:val="0"/>
          <w:numId w:val="1"/>
        </w:numPr>
        <w:spacing w:after="80"/>
        <w:ind w:left="714" w:hanging="357"/>
        <w:jc w:val="both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CS"/>
        </w:rPr>
        <w:t>Biblioteka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je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 w:rsidR="006C1D6F">
        <w:rPr>
          <w:rFonts w:ascii="Arial" w:hAnsi="Arial" w:cs="Arial"/>
          <w:noProof/>
          <w:lang w:val="sr-Latn-CS"/>
        </w:rPr>
        <w:t xml:space="preserve">tokom </w:t>
      </w:r>
      <w:r w:rsidR="006C1D6F" w:rsidRPr="000B6D9D">
        <w:rPr>
          <w:rFonts w:ascii="Arial" w:hAnsi="Arial" w:cs="Arial"/>
          <w:noProof/>
          <w:lang w:val="sr-Latn-CS"/>
        </w:rPr>
        <w:t>202</w:t>
      </w:r>
      <w:r w:rsidR="006C1D6F">
        <w:rPr>
          <w:rFonts w:ascii="Arial" w:hAnsi="Arial" w:cs="Arial"/>
          <w:noProof/>
          <w:lang w:val="sr-Latn-CS"/>
        </w:rPr>
        <w:t>4</w:t>
      </w:r>
      <w:r w:rsidR="006C1D6F" w:rsidRPr="000B6D9D">
        <w:rPr>
          <w:rFonts w:ascii="Arial" w:hAnsi="Arial" w:cs="Arial"/>
          <w:noProof/>
          <w:lang w:val="sr-Latn-CS"/>
        </w:rPr>
        <w:t xml:space="preserve">. </w:t>
      </w:r>
      <w:r w:rsidR="006C1D6F">
        <w:rPr>
          <w:rFonts w:ascii="Arial" w:hAnsi="Arial" w:cs="Arial"/>
          <w:noProof/>
          <w:lang w:val="sr-Latn-CS"/>
        </w:rPr>
        <w:t xml:space="preserve">godine </w:t>
      </w:r>
      <w:r w:rsidR="006C1D6F" w:rsidRPr="006C1D6F">
        <w:rPr>
          <w:rFonts w:ascii="Arial" w:hAnsi="Arial" w:cs="Arial"/>
          <w:noProof/>
          <w:lang w:val="sr-Latn-CS"/>
        </w:rPr>
        <w:t>ostvarila značajne rezultate u unapr</w:t>
      </w:r>
      <w:r w:rsidR="00A81F78">
        <w:rPr>
          <w:rFonts w:ascii="Arial" w:hAnsi="Arial" w:cs="Arial"/>
          <w:noProof/>
          <w:lang w:val="sr-Latn-CS"/>
        </w:rPr>
        <w:t>j</w:t>
      </w:r>
      <w:r w:rsidR="006C1D6F" w:rsidRPr="006C1D6F">
        <w:rPr>
          <w:rFonts w:ascii="Arial" w:hAnsi="Arial" w:cs="Arial"/>
          <w:noProof/>
          <w:lang w:val="sr-Latn-CS"/>
        </w:rPr>
        <w:t>eđenju svojih usluga, ažuriranju knjižnog fonda i širenju kulturno-obrazovnih aktivnosti</w:t>
      </w:r>
      <w:r w:rsidR="006C1D6F">
        <w:rPr>
          <w:rFonts w:ascii="Arial" w:hAnsi="Arial" w:cs="Arial"/>
          <w:noProof/>
          <w:lang w:val="sr-Latn-CS"/>
        </w:rPr>
        <w:t>, kako</w:t>
      </w:r>
      <w:r w:rsidR="006C1D6F" w:rsidRPr="000B6D9D">
        <w:rPr>
          <w:rFonts w:ascii="Arial" w:hAnsi="Arial" w:cs="Arial"/>
          <w:noProof/>
          <w:lang w:val="sr-Latn-CS"/>
        </w:rPr>
        <w:t xml:space="preserve"> </w:t>
      </w:r>
      <w:r w:rsidR="006C1D6F">
        <w:rPr>
          <w:rFonts w:ascii="Arial" w:hAnsi="Arial" w:cs="Arial"/>
          <w:noProof/>
          <w:lang w:val="sr-Latn-CS"/>
        </w:rPr>
        <w:t>kod</w:t>
      </w:r>
      <w:r w:rsidR="006C1D6F" w:rsidRPr="000B6D9D">
        <w:rPr>
          <w:rFonts w:ascii="Arial" w:hAnsi="Arial" w:cs="Arial"/>
          <w:noProof/>
          <w:lang w:val="sr-Latn-CS"/>
        </w:rPr>
        <w:t xml:space="preserve"> </w:t>
      </w:r>
      <w:r w:rsidR="006C1D6F">
        <w:rPr>
          <w:rFonts w:ascii="Arial" w:hAnsi="Arial" w:cs="Arial"/>
          <w:noProof/>
          <w:lang w:val="sr-Latn-CS"/>
        </w:rPr>
        <w:t>djece</w:t>
      </w:r>
      <w:r w:rsidR="006C1D6F" w:rsidRPr="000B6D9D">
        <w:rPr>
          <w:rFonts w:ascii="Arial" w:hAnsi="Arial" w:cs="Arial"/>
          <w:noProof/>
          <w:lang w:val="sr-Latn-CS"/>
        </w:rPr>
        <w:t xml:space="preserve">, </w:t>
      </w:r>
      <w:r w:rsidR="006C1D6F">
        <w:rPr>
          <w:rFonts w:ascii="Arial" w:hAnsi="Arial" w:cs="Arial"/>
          <w:noProof/>
          <w:lang w:val="sr-Latn-CS"/>
        </w:rPr>
        <w:t>tako</w:t>
      </w:r>
      <w:r w:rsidR="006C1D6F" w:rsidRPr="000B6D9D">
        <w:rPr>
          <w:rFonts w:ascii="Arial" w:hAnsi="Arial" w:cs="Arial"/>
          <w:noProof/>
          <w:lang w:val="sr-Latn-CS"/>
        </w:rPr>
        <w:t xml:space="preserve"> </w:t>
      </w:r>
      <w:r w:rsidR="006C1D6F">
        <w:rPr>
          <w:rFonts w:ascii="Arial" w:hAnsi="Arial" w:cs="Arial"/>
          <w:noProof/>
          <w:lang w:val="sr-Latn-CS"/>
        </w:rPr>
        <w:t>i</w:t>
      </w:r>
      <w:r w:rsidR="006C1D6F" w:rsidRPr="000B6D9D">
        <w:rPr>
          <w:rFonts w:ascii="Arial" w:hAnsi="Arial" w:cs="Arial"/>
          <w:noProof/>
          <w:lang w:val="sr-Latn-CS"/>
        </w:rPr>
        <w:t xml:space="preserve"> </w:t>
      </w:r>
      <w:r w:rsidR="006C1D6F">
        <w:rPr>
          <w:rFonts w:ascii="Arial" w:hAnsi="Arial" w:cs="Arial"/>
          <w:noProof/>
          <w:lang w:val="sr-Latn-CS"/>
        </w:rPr>
        <w:t>kod</w:t>
      </w:r>
      <w:r w:rsidR="006C1D6F" w:rsidRPr="000B6D9D">
        <w:rPr>
          <w:rFonts w:ascii="Arial" w:hAnsi="Arial" w:cs="Arial"/>
          <w:noProof/>
          <w:lang w:val="sr-Latn-CS"/>
        </w:rPr>
        <w:t xml:space="preserve"> </w:t>
      </w:r>
      <w:r w:rsidR="006C1D6F">
        <w:rPr>
          <w:rFonts w:ascii="Arial" w:hAnsi="Arial" w:cs="Arial"/>
          <w:noProof/>
          <w:lang w:val="sr-Latn-CS"/>
        </w:rPr>
        <w:t>odraslih</w:t>
      </w:r>
      <w:r w:rsidR="006C1D6F" w:rsidRPr="000B6D9D">
        <w:rPr>
          <w:rFonts w:ascii="Arial" w:hAnsi="Arial" w:cs="Arial"/>
          <w:noProof/>
          <w:lang w:val="sr-Latn-CS"/>
        </w:rPr>
        <w:t>.</w:t>
      </w:r>
    </w:p>
    <w:p w14:paraId="10EFBE64" w14:textId="72218D7A" w:rsidR="00820262" w:rsidRPr="000B6D9D" w:rsidRDefault="000B6D9D" w:rsidP="001F73D5">
      <w:pPr>
        <w:numPr>
          <w:ilvl w:val="0"/>
          <w:numId w:val="1"/>
        </w:numPr>
        <w:spacing w:after="80"/>
        <w:ind w:left="714" w:hanging="357"/>
        <w:jc w:val="both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CS"/>
        </w:rPr>
        <w:t>Kulturno</w:t>
      </w:r>
      <w:r w:rsidR="00820262" w:rsidRPr="000B6D9D">
        <w:rPr>
          <w:rFonts w:ascii="Arial" w:hAnsi="Arial" w:cs="Arial"/>
          <w:noProof/>
          <w:lang w:val="sr-Latn-CS"/>
        </w:rPr>
        <w:t>-</w:t>
      </w:r>
      <w:r>
        <w:rPr>
          <w:rFonts w:ascii="Arial" w:hAnsi="Arial" w:cs="Arial"/>
          <w:noProof/>
          <w:lang w:val="sr-Latn-CS"/>
        </w:rPr>
        <w:t>obrazovna</w:t>
      </w:r>
      <w:r w:rsidR="00820262" w:rsidRPr="000B6D9D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informativna</w:t>
      </w:r>
      <w:r w:rsidR="00820262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820262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izdavačka</w:t>
      </w:r>
      <w:r w:rsidR="00820262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djelatnost</w:t>
      </w:r>
      <w:r w:rsidR="00820262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Biblioteke</w:t>
      </w:r>
      <w:r w:rsidR="00820262" w:rsidRPr="000B6D9D">
        <w:rPr>
          <w:rFonts w:ascii="Arial" w:hAnsi="Arial" w:cs="Arial"/>
          <w:noProof/>
          <w:lang w:val="sr-Latn-CS"/>
        </w:rPr>
        <w:t xml:space="preserve"> </w:t>
      </w:r>
      <w:r w:rsidR="008667A1">
        <w:rPr>
          <w:rFonts w:ascii="Arial" w:hAnsi="Arial" w:cs="Arial"/>
          <w:noProof/>
          <w:lang w:val="sr-Latn-CS"/>
        </w:rPr>
        <w:t>su</w:t>
      </w:r>
      <w:r w:rsidR="00820262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</w:t>
      </w:r>
      <w:r w:rsidR="00820262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izvještajnoj</w:t>
      </w:r>
      <w:r w:rsidR="00A57754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godini</w:t>
      </w:r>
      <w:r w:rsidR="00A57754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realizoval</w:t>
      </w:r>
      <w:r w:rsidR="008667A1">
        <w:rPr>
          <w:rFonts w:ascii="Arial" w:hAnsi="Arial" w:cs="Arial"/>
          <w:noProof/>
          <w:lang w:val="sr-Latn-CS"/>
        </w:rPr>
        <w:t>e</w:t>
      </w:r>
      <w:r w:rsidR="00A57754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A57754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iniciral</w:t>
      </w:r>
      <w:r w:rsidR="008667A1">
        <w:rPr>
          <w:rFonts w:ascii="Arial" w:hAnsi="Arial" w:cs="Arial"/>
          <w:noProof/>
          <w:lang w:val="sr-Latn-CS"/>
        </w:rPr>
        <w:t>e</w:t>
      </w:r>
      <w:r w:rsidR="00820262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heterogen</w:t>
      </w:r>
      <w:r w:rsidR="00820262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modul</w:t>
      </w:r>
      <w:r w:rsidR="00820262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značajnih</w:t>
      </w:r>
      <w:r w:rsidR="00820262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manifestacija</w:t>
      </w:r>
      <w:r w:rsidR="00820262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820262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publikacija</w:t>
      </w:r>
      <w:r w:rsidR="00820262" w:rsidRPr="000B6D9D">
        <w:rPr>
          <w:rFonts w:ascii="Arial" w:hAnsi="Arial" w:cs="Arial"/>
          <w:noProof/>
          <w:lang w:val="sr-Latn-CS"/>
        </w:rPr>
        <w:t>.</w:t>
      </w:r>
    </w:p>
    <w:p w14:paraId="5867AC23" w14:textId="3F0BB462" w:rsidR="007935A3" w:rsidRDefault="000B6D9D" w:rsidP="001F73D5">
      <w:pPr>
        <w:numPr>
          <w:ilvl w:val="0"/>
          <w:numId w:val="1"/>
        </w:numPr>
        <w:spacing w:after="80"/>
        <w:ind w:left="714" w:hanging="357"/>
        <w:jc w:val="both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CS"/>
        </w:rPr>
        <w:t>Biblioteka</w:t>
      </w:r>
      <w:r w:rsidR="007935A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je</w:t>
      </w:r>
      <w:r w:rsidR="00AD1E7A">
        <w:rPr>
          <w:rFonts w:ascii="Arial" w:hAnsi="Arial" w:cs="Arial"/>
          <w:noProof/>
          <w:lang w:val="sr-Latn-CS"/>
        </w:rPr>
        <w:t>,</w:t>
      </w:r>
      <w:r w:rsidR="007935A3" w:rsidRPr="000B6D9D">
        <w:rPr>
          <w:rFonts w:ascii="Arial" w:hAnsi="Arial" w:cs="Arial"/>
          <w:noProof/>
          <w:lang w:val="sr-Latn-CS"/>
        </w:rPr>
        <w:t xml:space="preserve"> </w:t>
      </w:r>
      <w:r w:rsidR="00AD1E7A" w:rsidRPr="00AD1E7A">
        <w:rPr>
          <w:rFonts w:ascii="Arial" w:hAnsi="Arial" w:cs="Arial"/>
          <w:noProof/>
          <w:lang w:val="sr-Latn-CS"/>
        </w:rPr>
        <w:t>uz podršku Opštine Nikšić</w:t>
      </w:r>
      <w:r w:rsidR="00AD1E7A">
        <w:rPr>
          <w:rFonts w:ascii="Arial" w:hAnsi="Arial" w:cs="Arial"/>
          <w:noProof/>
          <w:lang w:val="sr-Latn-CS"/>
        </w:rPr>
        <w:t xml:space="preserve"> i</w:t>
      </w:r>
      <w:r w:rsidR="00AD1E7A" w:rsidRPr="00AD1E7A">
        <w:rPr>
          <w:rFonts w:ascii="Arial" w:hAnsi="Arial" w:cs="Arial"/>
          <w:noProof/>
          <w:lang w:val="sr-Latn-CS"/>
        </w:rPr>
        <w:t xml:space="preserve"> Ministarstva kulture Crne Gore</w:t>
      </w:r>
      <w:r w:rsidR="00AD1E7A">
        <w:rPr>
          <w:rFonts w:ascii="Arial" w:hAnsi="Arial" w:cs="Arial"/>
          <w:noProof/>
          <w:lang w:val="sr-Latn-CS"/>
        </w:rPr>
        <w:t>,</w:t>
      </w:r>
      <w:r w:rsidR="00AD1E7A" w:rsidRPr="00AD1E7A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</w:t>
      </w:r>
      <w:r w:rsidR="00246B87" w:rsidRPr="000B6D9D">
        <w:rPr>
          <w:rFonts w:ascii="Arial" w:hAnsi="Arial" w:cs="Arial"/>
          <w:noProof/>
          <w:lang w:val="sr-Latn-CS"/>
        </w:rPr>
        <w:t xml:space="preserve"> 202</w:t>
      </w:r>
      <w:r w:rsidR="003C123A">
        <w:rPr>
          <w:rFonts w:ascii="Arial" w:hAnsi="Arial" w:cs="Arial"/>
          <w:noProof/>
          <w:lang w:val="sr-Latn-CS"/>
        </w:rPr>
        <w:t>4</w:t>
      </w:r>
      <w:r w:rsidR="00246B87" w:rsidRPr="000B6D9D">
        <w:rPr>
          <w:rFonts w:ascii="Arial" w:hAnsi="Arial" w:cs="Arial"/>
          <w:noProof/>
          <w:lang w:val="sr-Latn-CS"/>
        </w:rPr>
        <w:t>.</w:t>
      </w:r>
      <w:r w:rsidR="007935A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godini</w:t>
      </w:r>
      <w:r w:rsidR="00AD1E7A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uspješno</w:t>
      </w:r>
      <w:r w:rsidR="000A3732" w:rsidRPr="000B6D9D">
        <w:rPr>
          <w:rFonts w:ascii="Arial" w:hAnsi="Arial" w:cs="Arial"/>
          <w:noProof/>
          <w:lang w:val="sr-Latn-CS"/>
        </w:rPr>
        <w:t xml:space="preserve"> </w:t>
      </w:r>
      <w:r w:rsidRPr="00E251B6">
        <w:rPr>
          <w:rFonts w:ascii="Arial" w:hAnsi="Arial" w:cs="Arial"/>
          <w:noProof/>
          <w:lang w:val="sr-Latn-CS"/>
        </w:rPr>
        <w:t>organizovala</w:t>
      </w:r>
      <w:r w:rsidR="007935A3" w:rsidRPr="00E251B6">
        <w:rPr>
          <w:rFonts w:ascii="Arial" w:hAnsi="Arial" w:cs="Arial"/>
          <w:noProof/>
          <w:lang w:val="sr-Latn-CS"/>
        </w:rPr>
        <w:t xml:space="preserve"> </w:t>
      </w:r>
      <w:r w:rsidR="00E251B6" w:rsidRPr="00AD1E7A">
        <w:rPr>
          <w:rFonts w:ascii="Arial" w:hAnsi="Arial" w:cs="Arial"/>
          <w:noProof/>
          <w:lang w:val="sr-Latn-CS"/>
        </w:rPr>
        <w:t>I</w:t>
      </w:r>
      <w:r w:rsidR="00AD1E7A" w:rsidRPr="00AD1E7A">
        <w:rPr>
          <w:rFonts w:ascii="Arial" w:hAnsi="Arial" w:cs="Arial"/>
          <w:noProof/>
          <w:lang w:val="sr-Latn-CS"/>
        </w:rPr>
        <w:t>V</w:t>
      </w:r>
      <w:r w:rsidR="007935A3" w:rsidRPr="00AD1E7A">
        <w:rPr>
          <w:rFonts w:ascii="Arial" w:hAnsi="Arial" w:cs="Arial"/>
          <w:noProof/>
          <w:lang w:val="sr-Latn-CS"/>
        </w:rPr>
        <w:t xml:space="preserve"> </w:t>
      </w:r>
      <w:r w:rsidRPr="00AD1E7A">
        <w:rPr>
          <w:rFonts w:ascii="Arial" w:hAnsi="Arial" w:cs="Arial"/>
          <w:noProof/>
          <w:lang w:val="sr-Latn-CS"/>
        </w:rPr>
        <w:t>Jesenji</w:t>
      </w:r>
      <w:r w:rsidR="007935A3" w:rsidRPr="00AD1E7A">
        <w:rPr>
          <w:rFonts w:ascii="Arial" w:hAnsi="Arial" w:cs="Arial"/>
          <w:noProof/>
          <w:lang w:val="sr-Latn-CS"/>
        </w:rPr>
        <w:t xml:space="preserve"> </w:t>
      </w:r>
      <w:r w:rsidRPr="00AD1E7A">
        <w:rPr>
          <w:rFonts w:ascii="Arial" w:hAnsi="Arial" w:cs="Arial"/>
          <w:noProof/>
          <w:lang w:val="sr-Latn-CS"/>
        </w:rPr>
        <w:t>sajam</w:t>
      </w:r>
      <w:r w:rsidR="007935A3" w:rsidRPr="00AD1E7A">
        <w:rPr>
          <w:rFonts w:ascii="Arial" w:hAnsi="Arial" w:cs="Arial"/>
          <w:noProof/>
          <w:lang w:val="sr-Latn-CS"/>
        </w:rPr>
        <w:t xml:space="preserve"> </w:t>
      </w:r>
      <w:r w:rsidRPr="00AD1E7A">
        <w:rPr>
          <w:rFonts w:ascii="Arial" w:hAnsi="Arial" w:cs="Arial"/>
          <w:noProof/>
          <w:lang w:val="sr-Latn-CS"/>
        </w:rPr>
        <w:t>knjiga</w:t>
      </w:r>
      <w:r w:rsidR="00FC468B">
        <w:rPr>
          <w:rFonts w:ascii="Arial" w:hAnsi="Arial" w:cs="Arial"/>
          <w:noProof/>
          <w:lang w:val="sr-Latn-CS"/>
        </w:rPr>
        <w:t xml:space="preserve"> „</w:t>
      </w:r>
      <w:r w:rsidR="00FC468B" w:rsidRPr="00FC468B">
        <w:rPr>
          <w:rFonts w:ascii="Arial" w:hAnsi="Arial" w:cs="Arial"/>
          <w:noProof/>
          <w:lang w:val="sr-Latn-CS"/>
        </w:rPr>
        <w:t>Anderva book</w:t>
      </w:r>
      <w:r w:rsidR="00FC468B">
        <w:rPr>
          <w:rFonts w:ascii="Arial" w:hAnsi="Arial" w:cs="Arial"/>
          <w:noProof/>
          <w:lang w:val="sr-Latn-CS"/>
        </w:rPr>
        <w:t>“</w:t>
      </w:r>
      <w:r w:rsidR="0039599B" w:rsidRPr="00AD1E7A">
        <w:rPr>
          <w:rFonts w:ascii="Arial" w:hAnsi="Arial" w:cs="Arial"/>
          <w:noProof/>
          <w:lang w:val="sr-Latn-CS"/>
        </w:rPr>
        <w:t>,</w:t>
      </w:r>
      <w:r w:rsidR="0039599B" w:rsidRPr="00E251B6">
        <w:rPr>
          <w:rFonts w:ascii="Arial" w:hAnsi="Arial" w:cs="Arial"/>
          <w:noProof/>
          <w:lang w:val="sr-Latn-CS"/>
        </w:rPr>
        <w:t xml:space="preserve"> </w:t>
      </w:r>
      <w:r w:rsidRPr="00E251B6">
        <w:rPr>
          <w:rFonts w:ascii="Arial" w:hAnsi="Arial" w:cs="Arial"/>
          <w:noProof/>
          <w:lang w:val="sr-Latn-CS"/>
        </w:rPr>
        <w:t>čime</w:t>
      </w:r>
      <w:r w:rsidR="0039599B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je</w:t>
      </w:r>
      <w:r w:rsidR="0039599B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nastavila</w:t>
      </w:r>
      <w:r w:rsidR="0039599B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tradiciju</w:t>
      </w:r>
      <w:r w:rsidR="0039599B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okupljanja</w:t>
      </w:r>
      <w:r w:rsidR="0039599B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renomiranih</w:t>
      </w:r>
      <w:r w:rsidR="0039599B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stvaraoca</w:t>
      </w:r>
      <w:r w:rsidR="0039599B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iz</w:t>
      </w:r>
      <w:r w:rsidR="0039599B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oblasti</w:t>
      </w:r>
      <w:r w:rsidR="0039599B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kulture</w:t>
      </w:r>
      <w:r w:rsidR="0039599B" w:rsidRPr="000B6D9D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obrazovanja</w:t>
      </w:r>
      <w:r w:rsidR="0039599B" w:rsidRPr="000B6D9D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nauke</w:t>
      </w:r>
      <w:r w:rsidR="0039599B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39599B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umjetnosti</w:t>
      </w:r>
      <w:r w:rsidR="0039599B" w:rsidRPr="000B6D9D">
        <w:rPr>
          <w:rFonts w:ascii="Arial" w:hAnsi="Arial" w:cs="Arial"/>
          <w:noProof/>
          <w:lang w:val="sr-Latn-CS"/>
        </w:rPr>
        <w:t>.</w:t>
      </w:r>
    </w:p>
    <w:p w14:paraId="1C43A231" w14:textId="496E6EC4" w:rsidR="00A57754" w:rsidRPr="0047018D" w:rsidRDefault="00E120D3" w:rsidP="0047018D">
      <w:pPr>
        <w:numPr>
          <w:ilvl w:val="0"/>
          <w:numId w:val="1"/>
        </w:numPr>
        <w:spacing w:after="80"/>
        <w:ind w:left="714" w:hanging="357"/>
        <w:jc w:val="both"/>
        <w:rPr>
          <w:rFonts w:ascii="Arial" w:hAnsi="Arial" w:cs="Arial"/>
          <w:noProof/>
          <w:lang w:val="sr-Latn-CS"/>
        </w:rPr>
      </w:pPr>
      <w:r w:rsidRPr="00AD1E7A">
        <w:rPr>
          <w:rFonts w:ascii="Arial" w:hAnsi="Arial" w:cs="Arial"/>
          <w:noProof/>
          <w:lang w:val="sr-Latn-CS"/>
        </w:rPr>
        <w:t>XX</w:t>
      </w:r>
      <w:r w:rsidR="00867DBF" w:rsidRPr="00AD1E7A">
        <w:rPr>
          <w:rFonts w:ascii="Arial" w:hAnsi="Arial" w:cs="Arial"/>
          <w:noProof/>
          <w:lang w:val="sr-Latn-CS"/>
        </w:rPr>
        <w:t>V</w:t>
      </w:r>
      <w:r w:rsidR="00AD1E7A" w:rsidRPr="00AD1E7A">
        <w:rPr>
          <w:rFonts w:ascii="Arial" w:hAnsi="Arial" w:cs="Arial"/>
          <w:noProof/>
          <w:lang w:val="sr-Latn-CS"/>
        </w:rPr>
        <w:t>I</w:t>
      </w:r>
      <w:r w:rsidR="00E251B6" w:rsidRPr="00AD1E7A">
        <w:rPr>
          <w:rFonts w:ascii="Arial" w:hAnsi="Arial" w:cs="Arial"/>
          <w:noProof/>
          <w:lang w:val="sr-Latn-CS"/>
        </w:rPr>
        <w:t>I</w:t>
      </w:r>
      <w:r w:rsidRPr="0047018D">
        <w:rPr>
          <w:rFonts w:ascii="Arial" w:hAnsi="Arial" w:cs="Arial"/>
          <w:noProof/>
          <w:lang w:val="sr-Latn-CS"/>
        </w:rPr>
        <w:t xml:space="preserve"> „</w:t>
      </w:r>
      <w:r w:rsidR="000B6D9D" w:rsidRPr="0047018D">
        <w:rPr>
          <w:rFonts w:ascii="Arial" w:hAnsi="Arial" w:cs="Arial"/>
          <w:noProof/>
          <w:lang w:val="sr-Latn-CS"/>
        </w:rPr>
        <w:t>Nikšićki</w:t>
      </w:r>
      <w:r w:rsidRPr="0047018D">
        <w:rPr>
          <w:rFonts w:ascii="Arial" w:hAnsi="Arial" w:cs="Arial"/>
          <w:noProof/>
          <w:lang w:val="sr-Latn-CS"/>
        </w:rPr>
        <w:t xml:space="preserve"> </w:t>
      </w:r>
      <w:r w:rsidR="000B6D9D" w:rsidRPr="0047018D">
        <w:rPr>
          <w:rFonts w:ascii="Arial" w:hAnsi="Arial" w:cs="Arial"/>
          <w:noProof/>
          <w:lang w:val="sr-Latn-CS"/>
        </w:rPr>
        <w:t>književni</w:t>
      </w:r>
      <w:r w:rsidRPr="0047018D">
        <w:rPr>
          <w:rFonts w:ascii="Arial" w:hAnsi="Arial" w:cs="Arial"/>
          <w:noProof/>
          <w:lang w:val="sr-Latn-CS"/>
        </w:rPr>
        <w:t xml:space="preserve"> </w:t>
      </w:r>
      <w:r w:rsidR="000B6D9D" w:rsidRPr="0047018D">
        <w:rPr>
          <w:rFonts w:ascii="Arial" w:hAnsi="Arial" w:cs="Arial"/>
          <w:noProof/>
          <w:lang w:val="sr-Latn-CS"/>
        </w:rPr>
        <w:t>susreti</w:t>
      </w:r>
      <w:r w:rsidR="00992743" w:rsidRPr="0047018D">
        <w:rPr>
          <w:rFonts w:ascii="Arial" w:hAnsi="Arial" w:cs="Arial"/>
          <w:noProof/>
          <w:lang w:val="sr-Latn-CS"/>
        </w:rPr>
        <w:t>”</w:t>
      </w:r>
      <w:r w:rsidR="0047018D">
        <w:rPr>
          <w:rFonts w:ascii="Arial" w:hAnsi="Arial" w:cs="Arial"/>
          <w:noProof/>
          <w:lang w:val="sr-Latn-CS"/>
        </w:rPr>
        <w:t>,</w:t>
      </w:r>
      <w:r w:rsidRPr="0047018D">
        <w:rPr>
          <w:rFonts w:ascii="Arial" w:hAnsi="Arial" w:cs="Arial"/>
          <w:noProof/>
          <w:lang w:val="sr-Latn-CS"/>
        </w:rPr>
        <w:t xml:space="preserve"> </w:t>
      </w:r>
      <w:r w:rsidR="0047018D" w:rsidRPr="0047018D">
        <w:rPr>
          <w:rFonts w:ascii="Arial" w:hAnsi="Arial" w:cs="Arial"/>
          <w:lang w:val="sr-Latn-CS"/>
        </w:rPr>
        <w:t>prestižna tradicionalna manifestacija</w:t>
      </w:r>
      <w:r w:rsidR="0047018D">
        <w:rPr>
          <w:rFonts w:ascii="Arial" w:hAnsi="Arial" w:cs="Arial"/>
          <w:lang w:val="sr-Latn-CS"/>
        </w:rPr>
        <w:t>,</w:t>
      </w:r>
      <w:r w:rsidR="0047018D" w:rsidRPr="0047018D">
        <w:rPr>
          <w:rFonts w:ascii="Arial" w:hAnsi="Arial" w:cs="Arial"/>
          <w:noProof/>
          <w:lang w:val="sr-Latn-CS"/>
        </w:rPr>
        <w:t xml:space="preserve"> </w:t>
      </w:r>
      <w:r w:rsidR="000B6D9D" w:rsidRPr="0047018D">
        <w:rPr>
          <w:rFonts w:ascii="Arial" w:hAnsi="Arial" w:cs="Arial"/>
          <w:noProof/>
          <w:lang w:val="sr-Latn-CS"/>
        </w:rPr>
        <w:t>nastavila</w:t>
      </w:r>
      <w:r w:rsidR="001B1741" w:rsidRPr="0047018D">
        <w:rPr>
          <w:rFonts w:ascii="Arial" w:hAnsi="Arial" w:cs="Arial"/>
          <w:noProof/>
          <w:lang w:val="sr-Latn-CS"/>
        </w:rPr>
        <w:t xml:space="preserve"> </w:t>
      </w:r>
      <w:r w:rsidR="000B6D9D" w:rsidRPr="0047018D">
        <w:rPr>
          <w:rFonts w:ascii="Arial" w:hAnsi="Arial" w:cs="Arial"/>
          <w:noProof/>
          <w:lang w:val="sr-Latn-CS"/>
        </w:rPr>
        <w:t>je</w:t>
      </w:r>
      <w:r w:rsidR="001B1741" w:rsidRPr="0047018D">
        <w:rPr>
          <w:rFonts w:ascii="Arial" w:hAnsi="Arial" w:cs="Arial"/>
          <w:noProof/>
          <w:lang w:val="sr-Latn-CS"/>
        </w:rPr>
        <w:t xml:space="preserve"> </w:t>
      </w:r>
      <w:r w:rsidR="000B6D9D" w:rsidRPr="0047018D">
        <w:rPr>
          <w:rFonts w:ascii="Arial" w:hAnsi="Arial" w:cs="Arial"/>
          <w:noProof/>
          <w:lang w:val="sr-Latn-CS"/>
        </w:rPr>
        <w:t>započetu</w:t>
      </w:r>
      <w:r w:rsidR="001B1741" w:rsidRPr="0047018D">
        <w:rPr>
          <w:rFonts w:ascii="Arial" w:hAnsi="Arial" w:cs="Arial"/>
          <w:noProof/>
          <w:lang w:val="sr-Latn-CS"/>
        </w:rPr>
        <w:t xml:space="preserve"> </w:t>
      </w:r>
      <w:r w:rsidR="000B6D9D" w:rsidRPr="0047018D">
        <w:rPr>
          <w:rFonts w:ascii="Arial" w:hAnsi="Arial" w:cs="Arial"/>
          <w:noProof/>
          <w:lang w:val="sr-Latn-CS"/>
        </w:rPr>
        <w:t>tradiciju</w:t>
      </w:r>
      <w:r w:rsidR="001B1741" w:rsidRPr="0047018D">
        <w:rPr>
          <w:rFonts w:ascii="Arial" w:hAnsi="Arial" w:cs="Arial"/>
          <w:noProof/>
          <w:lang w:val="sr-Latn-CS"/>
        </w:rPr>
        <w:t xml:space="preserve"> </w:t>
      </w:r>
      <w:r w:rsidR="000B6D9D" w:rsidRPr="0047018D">
        <w:rPr>
          <w:rFonts w:ascii="Arial" w:hAnsi="Arial" w:cs="Arial"/>
          <w:noProof/>
          <w:lang w:val="sr-Latn-CS"/>
        </w:rPr>
        <w:t>sa</w:t>
      </w:r>
      <w:r w:rsidR="001B1741" w:rsidRPr="0047018D">
        <w:rPr>
          <w:rFonts w:ascii="Arial" w:hAnsi="Arial" w:cs="Arial"/>
          <w:noProof/>
          <w:lang w:val="sr-Latn-CS"/>
        </w:rPr>
        <w:t xml:space="preserve"> </w:t>
      </w:r>
      <w:r w:rsidR="000B6D9D" w:rsidRPr="0047018D">
        <w:rPr>
          <w:rFonts w:ascii="Arial" w:hAnsi="Arial" w:cs="Arial"/>
          <w:noProof/>
          <w:lang w:val="sr-Latn-CS"/>
        </w:rPr>
        <w:t>primarnim</w:t>
      </w:r>
      <w:r w:rsidR="001B1741" w:rsidRPr="0047018D">
        <w:rPr>
          <w:rFonts w:ascii="Arial" w:hAnsi="Arial" w:cs="Arial"/>
          <w:noProof/>
          <w:lang w:val="sr-Latn-CS"/>
        </w:rPr>
        <w:t xml:space="preserve"> </w:t>
      </w:r>
      <w:r w:rsidR="000B6D9D" w:rsidRPr="0047018D">
        <w:rPr>
          <w:rFonts w:ascii="Arial" w:hAnsi="Arial" w:cs="Arial"/>
          <w:noProof/>
          <w:lang w:val="sr-Latn-CS"/>
        </w:rPr>
        <w:t>ciljem</w:t>
      </w:r>
      <w:r w:rsidR="001B1741" w:rsidRPr="0047018D">
        <w:rPr>
          <w:rFonts w:ascii="Arial" w:hAnsi="Arial" w:cs="Arial"/>
          <w:noProof/>
          <w:lang w:val="sr-Latn-CS"/>
        </w:rPr>
        <w:t xml:space="preserve"> </w:t>
      </w:r>
      <w:r w:rsidR="000B6D9D" w:rsidRPr="0047018D">
        <w:rPr>
          <w:rFonts w:ascii="Arial" w:hAnsi="Arial" w:cs="Arial"/>
          <w:noProof/>
          <w:lang w:val="sr-Latn-CS"/>
        </w:rPr>
        <w:t>popularisanja</w:t>
      </w:r>
      <w:r w:rsidR="001B1741" w:rsidRPr="0047018D">
        <w:rPr>
          <w:rFonts w:ascii="Arial" w:hAnsi="Arial" w:cs="Arial"/>
          <w:noProof/>
          <w:lang w:val="sr-Latn-CS"/>
        </w:rPr>
        <w:t xml:space="preserve"> </w:t>
      </w:r>
      <w:r w:rsidR="000B6D9D" w:rsidRPr="0047018D">
        <w:rPr>
          <w:rFonts w:ascii="Arial" w:hAnsi="Arial" w:cs="Arial"/>
          <w:noProof/>
          <w:lang w:val="sr-Latn-CS"/>
        </w:rPr>
        <w:t>nacionalne</w:t>
      </w:r>
      <w:r w:rsidR="001B1741" w:rsidRPr="0047018D">
        <w:rPr>
          <w:rFonts w:ascii="Arial" w:hAnsi="Arial" w:cs="Arial"/>
          <w:noProof/>
          <w:lang w:val="sr-Latn-CS"/>
        </w:rPr>
        <w:t xml:space="preserve"> </w:t>
      </w:r>
      <w:r w:rsidR="000B6D9D" w:rsidRPr="0047018D">
        <w:rPr>
          <w:rFonts w:ascii="Arial" w:hAnsi="Arial" w:cs="Arial"/>
          <w:noProof/>
          <w:lang w:val="sr-Latn-CS"/>
        </w:rPr>
        <w:t>i</w:t>
      </w:r>
      <w:r w:rsidR="001B1741" w:rsidRPr="0047018D">
        <w:rPr>
          <w:rFonts w:ascii="Arial" w:hAnsi="Arial" w:cs="Arial"/>
          <w:noProof/>
          <w:lang w:val="sr-Latn-CS"/>
        </w:rPr>
        <w:t xml:space="preserve"> </w:t>
      </w:r>
      <w:r w:rsidR="000B6D9D" w:rsidRPr="0047018D">
        <w:rPr>
          <w:rFonts w:ascii="Arial" w:hAnsi="Arial" w:cs="Arial"/>
          <w:noProof/>
          <w:lang w:val="sr-Latn-CS"/>
        </w:rPr>
        <w:t>regionalne</w:t>
      </w:r>
      <w:r w:rsidR="001B1741" w:rsidRPr="0047018D">
        <w:rPr>
          <w:rFonts w:ascii="Arial" w:hAnsi="Arial" w:cs="Arial"/>
          <w:noProof/>
          <w:lang w:val="sr-Latn-CS"/>
        </w:rPr>
        <w:t xml:space="preserve"> </w:t>
      </w:r>
      <w:r w:rsidR="000B6D9D" w:rsidRPr="0047018D">
        <w:rPr>
          <w:rFonts w:ascii="Arial" w:hAnsi="Arial" w:cs="Arial"/>
          <w:noProof/>
          <w:lang w:val="sr-Latn-CS"/>
        </w:rPr>
        <w:t>književnosti</w:t>
      </w:r>
      <w:r w:rsidR="002D2E30" w:rsidRPr="0047018D">
        <w:rPr>
          <w:rFonts w:ascii="Arial" w:hAnsi="Arial" w:cs="Arial"/>
          <w:noProof/>
          <w:lang w:val="sr-Latn-CS"/>
        </w:rPr>
        <w:t>,</w:t>
      </w:r>
      <w:r w:rsidR="001B1741" w:rsidRPr="0047018D">
        <w:rPr>
          <w:rFonts w:ascii="Arial" w:hAnsi="Arial" w:cs="Arial"/>
          <w:noProof/>
          <w:lang w:val="sr-Latn-CS"/>
        </w:rPr>
        <w:t xml:space="preserve"> </w:t>
      </w:r>
      <w:r w:rsidR="000B6D9D" w:rsidRPr="0047018D">
        <w:rPr>
          <w:rFonts w:ascii="Arial" w:hAnsi="Arial" w:cs="Arial"/>
          <w:noProof/>
          <w:lang w:val="sr-Latn-CS"/>
        </w:rPr>
        <w:t>te</w:t>
      </w:r>
      <w:r w:rsidR="001B1741" w:rsidRPr="0047018D">
        <w:rPr>
          <w:rFonts w:ascii="Arial" w:hAnsi="Arial" w:cs="Arial"/>
          <w:noProof/>
          <w:lang w:val="sr-Latn-CS"/>
        </w:rPr>
        <w:t xml:space="preserve"> </w:t>
      </w:r>
      <w:r w:rsidR="000B6D9D" w:rsidRPr="0047018D">
        <w:rPr>
          <w:rFonts w:ascii="Arial" w:hAnsi="Arial" w:cs="Arial"/>
          <w:noProof/>
          <w:lang w:val="sr-Latn-CS"/>
        </w:rPr>
        <w:t>podsticanje</w:t>
      </w:r>
      <w:r w:rsidR="001B1741" w:rsidRPr="0047018D">
        <w:rPr>
          <w:rFonts w:ascii="Arial" w:hAnsi="Arial" w:cs="Arial"/>
          <w:noProof/>
          <w:lang w:val="sr-Latn-CS"/>
        </w:rPr>
        <w:t xml:space="preserve"> </w:t>
      </w:r>
      <w:r w:rsidR="000B6D9D" w:rsidRPr="0047018D">
        <w:rPr>
          <w:rFonts w:ascii="Arial" w:hAnsi="Arial" w:cs="Arial"/>
          <w:noProof/>
          <w:lang w:val="sr-Latn-CS"/>
        </w:rPr>
        <w:t>stvaralaštva</w:t>
      </w:r>
      <w:r w:rsidR="001B1741" w:rsidRPr="0047018D">
        <w:rPr>
          <w:rFonts w:ascii="Arial" w:hAnsi="Arial" w:cs="Arial"/>
          <w:noProof/>
          <w:lang w:val="sr-Latn-CS"/>
        </w:rPr>
        <w:t xml:space="preserve"> </w:t>
      </w:r>
      <w:r w:rsidR="000B6D9D" w:rsidRPr="0047018D">
        <w:rPr>
          <w:rFonts w:ascii="Arial" w:hAnsi="Arial" w:cs="Arial"/>
          <w:noProof/>
          <w:lang w:val="sr-Latn-CS"/>
        </w:rPr>
        <w:t>mladih</w:t>
      </w:r>
      <w:r w:rsidR="001B1741" w:rsidRPr="0047018D">
        <w:rPr>
          <w:rFonts w:ascii="Arial" w:hAnsi="Arial" w:cs="Arial"/>
          <w:noProof/>
          <w:lang w:val="sr-Latn-CS"/>
        </w:rPr>
        <w:t xml:space="preserve"> </w:t>
      </w:r>
      <w:r w:rsidR="000B6D9D" w:rsidRPr="0047018D">
        <w:rPr>
          <w:rFonts w:ascii="Arial" w:hAnsi="Arial" w:cs="Arial"/>
          <w:noProof/>
          <w:lang w:val="sr-Latn-CS"/>
        </w:rPr>
        <w:t>pjesnika</w:t>
      </w:r>
      <w:r w:rsidR="001B1741" w:rsidRPr="0047018D">
        <w:rPr>
          <w:rFonts w:ascii="Arial" w:hAnsi="Arial" w:cs="Arial"/>
          <w:noProof/>
          <w:lang w:val="sr-Latn-CS"/>
        </w:rPr>
        <w:t xml:space="preserve">. </w:t>
      </w:r>
    </w:p>
    <w:p w14:paraId="69B205B8" w14:textId="77B20C13" w:rsidR="00E42571" w:rsidRDefault="000B6D9D" w:rsidP="00B25456">
      <w:pPr>
        <w:numPr>
          <w:ilvl w:val="0"/>
          <w:numId w:val="1"/>
        </w:numPr>
        <w:spacing w:after="80"/>
        <w:ind w:left="714" w:hanging="357"/>
        <w:jc w:val="both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CS"/>
        </w:rPr>
        <w:t>Osim</w:t>
      </w:r>
      <w:r w:rsidR="00B25456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promocije</w:t>
      </w:r>
      <w:r w:rsidR="00B25456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autora</w:t>
      </w:r>
      <w:r w:rsidR="00B25456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iz</w:t>
      </w:r>
      <w:r w:rsidR="00B25456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našeg</w:t>
      </w:r>
      <w:r w:rsidR="00B25456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grada</w:t>
      </w:r>
      <w:r w:rsidR="00B25456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B25456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države</w:t>
      </w:r>
      <w:r w:rsidR="00B25456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Biblioteka</w:t>
      </w:r>
      <w:r w:rsidR="00B25456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je</w:t>
      </w:r>
      <w:r w:rsidR="00B25456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ugostila</w:t>
      </w:r>
      <w:r w:rsidR="00B25456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B25456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promovisala</w:t>
      </w:r>
      <w:r w:rsidR="00B25456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respektabilan</w:t>
      </w:r>
      <w:r w:rsidR="00B25456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broj</w:t>
      </w:r>
      <w:r w:rsidR="00B25456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autora</w:t>
      </w:r>
      <w:r w:rsidR="00B25456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B25456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umjetnika</w:t>
      </w:r>
      <w:r w:rsidR="00B25456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iz</w:t>
      </w:r>
      <w:r w:rsidR="00B25456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regiona</w:t>
      </w:r>
      <w:r w:rsidR="00B25456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B25456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na</w:t>
      </w:r>
      <w:r w:rsidR="00B25456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taj</w:t>
      </w:r>
      <w:r w:rsidR="00B25456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način</w:t>
      </w:r>
      <w:r w:rsidR="00B25456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dala</w:t>
      </w:r>
      <w:r w:rsidR="00B25456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značajan</w:t>
      </w:r>
      <w:r w:rsidR="00B25456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doprinos</w:t>
      </w:r>
      <w:r w:rsidR="00B25456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razvoju</w:t>
      </w:r>
      <w:r w:rsidR="00B25456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kulturne</w:t>
      </w:r>
      <w:r w:rsidR="00B25456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scene</w:t>
      </w:r>
      <w:r w:rsidR="00B25456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grada</w:t>
      </w:r>
      <w:r w:rsidR="00B25456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pod</w:t>
      </w:r>
      <w:r w:rsidR="00B25456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Trebjesom</w:t>
      </w:r>
      <w:r w:rsidR="00B25456" w:rsidRPr="000B6D9D">
        <w:rPr>
          <w:rFonts w:ascii="Arial" w:hAnsi="Arial" w:cs="Arial"/>
          <w:noProof/>
          <w:lang w:val="sr-Latn-CS"/>
        </w:rPr>
        <w:t>.</w:t>
      </w:r>
    </w:p>
    <w:p w14:paraId="048633FC" w14:textId="4EEF19B6" w:rsidR="00AD1E7A" w:rsidRDefault="00AD1E7A" w:rsidP="00B25456">
      <w:pPr>
        <w:numPr>
          <w:ilvl w:val="0"/>
          <w:numId w:val="1"/>
        </w:numPr>
        <w:spacing w:after="80"/>
        <w:ind w:left="714" w:hanging="357"/>
        <w:jc w:val="both"/>
        <w:rPr>
          <w:rFonts w:ascii="Arial" w:hAnsi="Arial" w:cs="Arial"/>
          <w:noProof/>
          <w:lang w:val="sr-Latn-CS"/>
        </w:rPr>
      </w:pPr>
      <w:r w:rsidRPr="00AD1E7A">
        <w:rPr>
          <w:rFonts w:ascii="Arial" w:hAnsi="Arial" w:cs="Arial"/>
          <w:noProof/>
          <w:lang w:val="sr-Latn-CS"/>
        </w:rPr>
        <w:t xml:space="preserve">Biblioteka je </w:t>
      </w:r>
      <w:r>
        <w:rPr>
          <w:rFonts w:ascii="Arial" w:hAnsi="Arial" w:cs="Arial"/>
          <w:noProof/>
          <w:lang w:val="sr-Latn-CS"/>
        </w:rPr>
        <w:t>s</w:t>
      </w:r>
      <w:r w:rsidRPr="00AD1E7A">
        <w:rPr>
          <w:rFonts w:ascii="Arial" w:hAnsi="Arial" w:cs="Arial"/>
          <w:noProof/>
          <w:lang w:val="sr-Latn-CS"/>
        </w:rPr>
        <w:t>a finansijskog aspekta poslovala odgovorno i transparentno, uz racionalno korišćenje budžetskih sredstava, donacija i projektnih grantova.</w:t>
      </w:r>
    </w:p>
    <w:p w14:paraId="6D924E77" w14:textId="77777777" w:rsidR="008E4723" w:rsidRPr="001661B5" w:rsidRDefault="008E4723" w:rsidP="001661B5">
      <w:pPr>
        <w:numPr>
          <w:ilvl w:val="0"/>
          <w:numId w:val="1"/>
        </w:numPr>
        <w:spacing w:after="80"/>
        <w:ind w:left="714" w:hanging="357"/>
        <w:jc w:val="both"/>
        <w:rPr>
          <w:rFonts w:ascii="Arial" w:hAnsi="Arial" w:cs="Arial"/>
          <w:noProof/>
          <w:lang w:val="sr-Latn-CS"/>
        </w:rPr>
      </w:pPr>
      <w:r w:rsidRPr="001661B5">
        <w:rPr>
          <w:rFonts w:ascii="Arial" w:hAnsi="Arial" w:cs="Arial"/>
          <w:noProof/>
          <w:lang w:val="sr-Latn-CS"/>
        </w:rPr>
        <w:t xml:space="preserve">Značajno je </w:t>
      </w:r>
      <w:r w:rsidR="0078676F" w:rsidRPr="001661B5">
        <w:rPr>
          <w:rFonts w:ascii="Arial" w:hAnsi="Arial" w:cs="Arial"/>
          <w:noProof/>
          <w:lang w:val="sr-Latn-CS"/>
        </w:rPr>
        <w:t>istaći kvalitetnu saradnju koju</w:t>
      </w:r>
      <w:r w:rsidRPr="001661B5">
        <w:rPr>
          <w:rFonts w:ascii="Arial" w:hAnsi="Arial" w:cs="Arial"/>
          <w:noProof/>
          <w:lang w:val="sr-Latn-CS"/>
        </w:rPr>
        <w:t xml:space="preserve"> je </w:t>
      </w:r>
      <w:r w:rsidR="0078676F" w:rsidRPr="001661B5">
        <w:rPr>
          <w:rFonts w:ascii="Arial" w:hAnsi="Arial" w:cs="Arial"/>
          <w:noProof/>
          <w:lang w:val="sr-Latn-CS"/>
        </w:rPr>
        <w:t xml:space="preserve">u izvještajnoj godini </w:t>
      </w:r>
      <w:r w:rsidRPr="001661B5">
        <w:rPr>
          <w:rFonts w:ascii="Arial" w:hAnsi="Arial" w:cs="Arial"/>
          <w:noProof/>
          <w:lang w:val="sr-Latn-CS"/>
        </w:rPr>
        <w:t xml:space="preserve">Biblioteka ostvarila sa državnim institucijama i drugim </w:t>
      </w:r>
      <w:r w:rsidR="001661B5" w:rsidRPr="001661B5">
        <w:rPr>
          <w:rFonts w:ascii="Arial" w:hAnsi="Arial" w:cs="Arial"/>
          <w:noProof/>
          <w:lang w:val="sr-Latn-CS"/>
        </w:rPr>
        <w:t>subjektima kulture iz Crne Gore i regiona</w:t>
      </w:r>
      <w:r w:rsidRPr="001661B5">
        <w:rPr>
          <w:rFonts w:ascii="Arial" w:hAnsi="Arial" w:cs="Arial"/>
          <w:noProof/>
          <w:lang w:val="sr-Latn-CS"/>
        </w:rPr>
        <w:t>.</w:t>
      </w:r>
    </w:p>
    <w:p w14:paraId="20D91748" w14:textId="77777777" w:rsidR="00A57754" w:rsidRPr="000B6D9D" w:rsidRDefault="00A57754" w:rsidP="00B91E00">
      <w:pPr>
        <w:spacing w:after="0"/>
        <w:ind w:left="357"/>
        <w:rPr>
          <w:rFonts w:ascii="Arial" w:hAnsi="Arial" w:cs="Arial"/>
          <w:noProof/>
          <w:lang w:val="sr-Latn-CS"/>
        </w:rPr>
      </w:pPr>
    </w:p>
    <w:p w14:paraId="435ED5EF" w14:textId="77777777" w:rsidR="00E120D3" w:rsidRPr="000B6D9D" w:rsidRDefault="000B6D9D" w:rsidP="00331590">
      <w:pPr>
        <w:spacing w:after="0"/>
        <w:ind w:left="357" w:firstLine="352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CS"/>
        </w:rPr>
        <w:t>Na</w:t>
      </w:r>
      <w:r w:rsidR="006A0C9A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osnovu</w:t>
      </w:r>
      <w:r w:rsidR="006A0C9A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datih</w:t>
      </w:r>
      <w:r w:rsidR="006A0C9A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ocjena</w:t>
      </w:r>
      <w:r w:rsidR="006A0C9A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predsjednik</w:t>
      </w:r>
      <w:r w:rsidR="006A0C9A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Opštine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Nikšić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donio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je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sledeće</w:t>
      </w:r>
    </w:p>
    <w:p w14:paraId="2842152E" w14:textId="77777777" w:rsidR="00E120D3" w:rsidRPr="000B6D9D" w:rsidRDefault="00E120D3" w:rsidP="00B91E00">
      <w:pPr>
        <w:spacing w:after="0"/>
        <w:ind w:left="357"/>
        <w:rPr>
          <w:rFonts w:ascii="Arial" w:hAnsi="Arial" w:cs="Arial"/>
          <w:noProof/>
          <w:lang w:val="sr-Latn-CS"/>
        </w:rPr>
      </w:pPr>
    </w:p>
    <w:p w14:paraId="0A335A02" w14:textId="77777777" w:rsidR="00E120D3" w:rsidRPr="000B6D9D" w:rsidRDefault="00E120D3" w:rsidP="00B91E00">
      <w:pPr>
        <w:spacing w:after="0"/>
        <w:ind w:left="357"/>
        <w:rPr>
          <w:rFonts w:ascii="Arial" w:hAnsi="Arial" w:cs="Arial"/>
          <w:noProof/>
          <w:lang w:val="sr-Latn-CS"/>
        </w:rPr>
      </w:pPr>
    </w:p>
    <w:p w14:paraId="6F10BF76" w14:textId="77777777" w:rsidR="00E120D3" w:rsidRPr="000B6D9D" w:rsidRDefault="000B6D9D" w:rsidP="002D787C">
      <w:pPr>
        <w:spacing w:after="240"/>
        <w:ind w:left="360"/>
        <w:jc w:val="center"/>
        <w:rPr>
          <w:rFonts w:ascii="Arial" w:hAnsi="Arial" w:cs="Arial"/>
          <w:b/>
          <w:noProof/>
          <w:lang w:val="sr-Latn-CS"/>
        </w:rPr>
      </w:pPr>
      <w:r>
        <w:rPr>
          <w:rFonts w:ascii="Arial" w:hAnsi="Arial" w:cs="Arial"/>
          <w:b/>
          <w:noProof/>
          <w:lang w:val="sr-Latn-CS"/>
        </w:rPr>
        <w:t>Z</w:t>
      </w:r>
      <w:r w:rsidR="00E120D3" w:rsidRPr="000B6D9D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A</w:t>
      </w:r>
      <w:r w:rsidR="00E120D3" w:rsidRPr="000B6D9D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K</w:t>
      </w:r>
      <w:r w:rsidR="00E120D3" w:rsidRPr="000B6D9D">
        <w:rPr>
          <w:rFonts w:ascii="Arial" w:hAnsi="Arial" w:cs="Arial"/>
          <w:b/>
          <w:noProof/>
          <w:lang w:val="sr-Latn-CS"/>
        </w:rPr>
        <w:t xml:space="preserve"> </w:t>
      </w:r>
      <w:r w:rsidR="002D2E30">
        <w:rPr>
          <w:rFonts w:ascii="Arial" w:hAnsi="Arial" w:cs="Arial"/>
          <w:b/>
          <w:noProof/>
          <w:lang w:val="sr-Latn-CS"/>
        </w:rPr>
        <w:t>Lj</w:t>
      </w:r>
      <w:r w:rsidR="00E120D3" w:rsidRPr="000B6D9D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U</w:t>
      </w:r>
      <w:r w:rsidR="00E120D3" w:rsidRPr="000B6D9D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Č</w:t>
      </w:r>
      <w:r w:rsidR="00E120D3" w:rsidRPr="000B6D9D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K</w:t>
      </w:r>
      <w:r w:rsidR="00E120D3" w:rsidRPr="000B6D9D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E</w:t>
      </w:r>
    </w:p>
    <w:p w14:paraId="708E0FAB" w14:textId="77777777" w:rsidR="00E120D3" w:rsidRPr="000B6D9D" w:rsidRDefault="000B6D9D" w:rsidP="001F73D5">
      <w:pPr>
        <w:numPr>
          <w:ilvl w:val="0"/>
          <w:numId w:val="2"/>
        </w:numPr>
        <w:spacing w:after="80"/>
        <w:ind w:left="714" w:hanging="357"/>
        <w:jc w:val="both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CS"/>
        </w:rPr>
        <w:t>Usvaja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se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Izvještaj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radu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finansijskom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poslovanju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Javne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ustanove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Narodna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biblioteka</w:t>
      </w:r>
      <w:r w:rsidR="00E120D3" w:rsidRPr="000B6D9D">
        <w:rPr>
          <w:rFonts w:ascii="Arial" w:hAnsi="Arial" w:cs="Arial"/>
          <w:noProof/>
          <w:lang w:val="sr-Latn-CS"/>
        </w:rPr>
        <w:t xml:space="preserve"> „</w:t>
      </w:r>
      <w:r>
        <w:rPr>
          <w:rFonts w:ascii="Arial" w:hAnsi="Arial" w:cs="Arial"/>
          <w:noProof/>
          <w:lang w:val="sr-Latn-CS"/>
        </w:rPr>
        <w:t>Njegoš</w:t>
      </w:r>
      <w:r w:rsidR="00E120D3" w:rsidRPr="000B6D9D">
        <w:rPr>
          <w:rFonts w:ascii="Arial" w:hAnsi="Arial" w:cs="Arial"/>
          <w:noProof/>
          <w:lang w:val="sr-Latn-CS"/>
        </w:rPr>
        <w:t xml:space="preserve">” </w:t>
      </w:r>
      <w:r>
        <w:rPr>
          <w:rFonts w:ascii="Arial" w:hAnsi="Arial" w:cs="Arial"/>
          <w:noProof/>
          <w:lang w:val="sr-Latn-CS"/>
        </w:rPr>
        <w:t>Nikšić</w:t>
      </w:r>
      <w:r w:rsidR="00097F67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za</w:t>
      </w:r>
      <w:r w:rsidR="00097F67" w:rsidRPr="000B6D9D">
        <w:rPr>
          <w:rFonts w:ascii="Arial" w:hAnsi="Arial" w:cs="Arial"/>
          <w:noProof/>
          <w:lang w:val="sr-Latn-CS"/>
        </w:rPr>
        <w:t xml:space="preserve"> 202</w:t>
      </w:r>
      <w:r w:rsidR="003C123A">
        <w:rPr>
          <w:rFonts w:ascii="Arial" w:hAnsi="Arial" w:cs="Arial"/>
          <w:noProof/>
          <w:lang w:val="sr-Latn-CS"/>
        </w:rPr>
        <w:t>4</w:t>
      </w:r>
      <w:r w:rsidR="00E120D3" w:rsidRPr="000B6D9D">
        <w:rPr>
          <w:rFonts w:ascii="Arial" w:hAnsi="Arial" w:cs="Arial"/>
          <w:noProof/>
          <w:lang w:val="sr-Latn-CS"/>
        </w:rPr>
        <w:t xml:space="preserve">. </w:t>
      </w:r>
      <w:r>
        <w:rPr>
          <w:rFonts w:ascii="Arial" w:hAnsi="Arial" w:cs="Arial"/>
          <w:noProof/>
          <w:lang w:val="sr-Latn-CS"/>
        </w:rPr>
        <w:t>godinu</w:t>
      </w:r>
      <w:r w:rsidR="00E120D3" w:rsidRPr="000B6D9D">
        <w:rPr>
          <w:rFonts w:ascii="Arial" w:hAnsi="Arial" w:cs="Arial"/>
          <w:noProof/>
          <w:lang w:val="sr-Latn-CS"/>
        </w:rPr>
        <w:t>.</w:t>
      </w:r>
    </w:p>
    <w:p w14:paraId="14FC126D" w14:textId="77777777" w:rsidR="00E120D3" w:rsidRDefault="000B6D9D" w:rsidP="001F73D5">
      <w:pPr>
        <w:numPr>
          <w:ilvl w:val="0"/>
          <w:numId w:val="2"/>
        </w:numPr>
        <w:spacing w:after="80"/>
        <w:ind w:left="714" w:hanging="357"/>
        <w:jc w:val="both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CS"/>
        </w:rPr>
        <w:t>Biblioteka</w:t>
      </w:r>
      <w:r w:rsidR="00E120D3" w:rsidRPr="000B6D9D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kao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reprezentativna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ustanova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kulture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Nikšiću</w:t>
      </w:r>
      <w:r w:rsidR="00E120D3" w:rsidRPr="000B6D9D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će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narednom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periodu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sprovoditi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intenzivne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aktivnosti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na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obogaćivanju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bibliotečkog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fonda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raznovrsnim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akcijama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pokrenuti</w:t>
      </w:r>
      <w:r w:rsidR="00E120D3" w:rsidRPr="000B6D9D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osnaživati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popularisati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čitalačku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naviku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kod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svih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građana</w:t>
      </w:r>
      <w:r w:rsidR="00E120D3" w:rsidRPr="000B6D9D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a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posebno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onih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najmlađih</w:t>
      </w:r>
      <w:r w:rsidR="00E120D3" w:rsidRPr="000B6D9D">
        <w:rPr>
          <w:rFonts w:ascii="Arial" w:hAnsi="Arial" w:cs="Arial"/>
          <w:noProof/>
          <w:lang w:val="sr-Latn-CS"/>
        </w:rPr>
        <w:t>.</w:t>
      </w:r>
    </w:p>
    <w:p w14:paraId="255BAA74" w14:textId="77777777" w:rsidR="004D0347" w:rsidRPr="004D0347" w:rsidRDefault="004D0347" w:rsidP="003A689A">
      <w:pPr>
        <w:numPr>
          <w:ilvl w:val="0"/>
          <w:numId w:val="2"/>
        </w:numPr>
        <w:spacing w:after="120"/>
        <w:ind w:left="714" w:hanging="357"/>
        <w:jc w:val="both"/>
        <w:rPr>
          <w:rFonts w:ascii="Arial" w:hAnsi="Arial" w:cs="Arial"/>
          <w:noProof/>
          <w:lang w:val="sr-Latn-CS"/>
        </w:rPr>
      </w:pPr>
      <w:r w:rsidRPr="004D0347">
        <w:rPr>
          <w:rFonts w:ascii="Arial" w:hAnsi="Arial" w:cs="Arial"/>
          <w:noProof/>
          <w:lang w:val="sr-Latn-CS"/>
        </w:rPr>
        <w:t>Prepoznatljive oblike kulturno-obrazovnih programa potrebno je proširiti novim i kvalitetnijim sadržajima namijenjenim što većem broju potencijalnih korisnika svih društvenih grupa i starosne dobi.</w:t>
      </w:r>
    </w:p>
    <w:p w14:paraId="48A6E939" w14:textId="6902A23B" w:rsidR="00E120D3" w:rsidRPr="000B6D9D" w:rsidRDefault="000B6D9D" w:rsidP="001F73D5">
      <w:pPr>
        <w:numPr>
          <w:ilvl w:val="0"/>
          <w:numId w:val="2"/>
        </w:numPr>
        <w:spacing w:after="80"/>
        <w:ind w:left="714" w:hanging="357"/>
        <w:jc w:val="both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CS"/>
        </w:rPr>
        <w:lastRenderedPageBreak/>
        <w:t>Saradnja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sa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vaspitno</w:t>
      </w:r>
      <w:r w:rsidR="00E120D3" w:rsidRPr="000B6D9D">
        <w:rPr>
          <w:rFonts w:ascii="Arial" w:hAnsi="Arial" w:cs="Arial"/>
          <w:noProof/>
          <w:lang w:val="sr-Latn-CS"/>
        </w:rPr>
        <w:t>-</w:t>
      </w:r>
      <w:r>
        <w:rPr>
          <w:rFonts w:ascii="Arial" w:hAnsi="Arial" w:cs="Arial"/>
          <w:noProof/>
          <w:lang w:val="sr-Latn-CS"/>
        </w:rPr>
        <w:t>obrazovnim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institucijama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gradu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omogućiće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uključivanje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još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većeg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broja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djece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školskog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predškolskog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uzrasta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omladine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aktivnosti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Biblioteke</w:t>
      </w:r>
      <w:r w:rsidR="008667A1">
        <w:rPr>
          <w:rFonts w:ascii="Arial" w:hAnsi="Arial" w:cs="Arial"/>
          <w:noProof/>
          <w:lang w:val="sr-Latn-CS"/>
        </w:rPr>
        <w:t>,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što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će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posebno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doprinijeti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afirmaciji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značaja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knjige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E120D3" w:rsidRPr="000B6D9D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čitanja</w:t>
      </w:r>
      <w:r w:rsidR="00E120D3" w:rsidRPr="000B6D9D">
        <w:rPr>
          <w:rFonts w:ascii="Arial" w:hAnsi="Arial" w:cs="Arial"/>
          <w:noProof/>
          <w:lang w:val="sr-Latn-CS"/>
        </w:rPr>
        <w:t>.</w:t>
      </w:r>
    </w:p>
    <w:p w14:paraId="464E1BAE" w14:textId="7D9629ED" w:rsidR="00BE4B4A" w:rsidRDefault="00BE4B4A" w:rsidP="003A689A">
      <w:pPr>
        <w:numPr>
          <w:ilvl w:val="0"/>
          <w:numId w:val="2"/>
        </w:numPr>
        <w:spacing w:after="120"/>
        <w:ind w:left="714" w:hanging="357"/>
        <w:jc w:val="both"/>
        <w:rPr>
          <w:rFonts w:ascii="Arial" w:hAnsi="Arial" w:cs="Arial"/>
          <w:noProof/>
          <w:lang w:val="sr-Latn-CS"/>
        </w:rPr>
      </w:pPr>
      <w:r w:rsidRPr="00BE4B4A">
        <w:rPr>
          <w:rFonts w:ascii="Arial" w:hAnsi="Arial" w:cs="Arial"/>
          <w:noProof/>
          <w:lang w:val="sr-Latn-CS"/>
        </w:rPr>
        <w:t xml:space="preserve">Realizacijom promocija knjiga, književnih i poetskih večeri i </w:t>
      </w:r>
      <w:r w:rsidR="0039447D" w:rsidRPr="0047018D">
        <w:rPr>
          <w:rFonts w:ascii="Arial" w:hAnsi="Arial" w:cs="Arial"/>
          <w:lang w:val="sr-Latn-CS"/>
        </w:rPr>
        <w:t>tradicionaln</w:t>
      </w:r>
      <w:r w:rsidR="0039447D">
        <w:rPr>
          <w:rFonts w:ascii="Arial" w:hAnsi="Arial" w:cs="Arial"/>
          <w:lang w:val="sr-Latn-CS"/>
        </w:rPr>
        <w:t>e</w:t>
      </w:r>
      <w:r w:rsidR="0039447D" w:rsidRPr="0047018D">
        <w:rPr>
          <w:rFonts w:ascii="Arial" w:hAnsi="Arial" w:cs="Arial"/>
          <w:lang w:val="sr-Latn-CS"/>
        </w:rPr>
        <w:t xml:space="preserve"> </w:t>
      </w:r>
      <w:r w:rsidRPr="00BE4B4A">
        <w:rPr>
          <w:rFonts w:ascii="Arial" w:hAnsi="Arial" w:cs="Arial"/>
          <w:noProof/>
          <w:lang w:val="sr-Latn-CS"/>
        </w:rPr>
        <w:t xml:space="preserve">manifestacije „Nikšićki književni susreti” Biblioteka će </w:t>
      </w:r>
      <w:r>
        <w:rPr>
          <w:rFonts w:ascii="Arial" w:hAnsi="Arial" w:cs="Arial"/>
          <w:noProof/>
          <w:lang w:val="sr-Latn-CS"/>
        </w:rPr>
        <w:t xml:space="preserve">u tekućoj godini </w:t>
      </w:r>
      <w:r w:rsidRPr="00BE4B4A">
        <w:rPr>
          <w:rFonts w:ascii="Arial" w:hAnsi="Arial" w:cs="Arial"/>
          <w:noProof/>
          <w:lang w:val="sr-Latn-CS"/>
        </w:rPr>
        <w:t>značajno doprinijeti i unaprjeđenju ukupne kulturne ponude i razvoju kulturnog života u gradu.</w:t>
      </w:r>
    </w:p>
    <w:p w14:paraId="3D88B23C" w14:textId="569F31F6" w:rsidR="00E120D3" w:rsidRPr="00282E6D" w:rsidRDefault="00282E6D" w:rsidP="00282E6D">
      <w:pPr>
        <w:numPr>
          <w:ilvl w:val="0"/>
          <w:numId w:val="2"/>
        </w:numPr>
        <w:spacing w:after="120"/>
        <w:ind w:left="714" w:hanging="357"/>
        <w:jc w:val="both"/>
        <w:rPr>
          <w:rFonts w:ascii="Arial" w:hAnsi="Arial" w:cs="Arial"/>
          <w:noProof/>
          <w:lang w:val="sr-Latn-CS"/>
        </w:rPr>
      </w:pPr>
      <w:r w:rsidRPr="00282E6D">
        <w:rPr>
          <w:rFonts w:ascii="Arial" w:hAnsi="Arial" w:cs="Arial"/>
          <w:noProof/>
          <w:lang w:val="sr-Latn-CS"/>
        </w:rPr>
        <w:t>Biblioteka će u narednom periodu nastaviti sa daljom modernizacijom usluga i uvođenjem inovativnih programa koji će dodatno doprinijeti unapr</w:t>
      </w:r>
      <w:r w:rsidR="00DD4B16">
        <w:rPr>
          <w:rFonts w:ascii="Arial" w:hAnsi="Arial" w:cs="Arial"/>
          <w:noProof/>
          <w:lang w:val="sr-Latn-CS"/>
        </w:rPr>
        <w:t>j</w:t>
      </w:r>
      <w:r w:rsidRPr="00282E6D">
        <w:rPr>
          <w:rFonts w:ascii="Arial" w:hAnsi="Arial" w:cs="Arial"/>
          <w:noProof/>
          <w:lang w:val="sr-Latn-CS"/>
        </w:rPr>
        <w:t xml:space="preserve">eđenju rada </w:t>
      </w:r>
      <w:r>
        <w:rPr>
          <w:rFonts w:ascii="Arial" w:hAnsi="Arial" w:cs="Arial"/>
          <w:noProof/>
          <w:lang w:val="sr-Latn-CS"/>
        </w:rPr>
        <w:t>Ustanove</w:t>
      </w:r>
      <w:r w:rsidRPr="00282E6D">
        <w:rPr>
          <w:rFonts w:ascii="Arial" w:hAnsi="Arial" w:cs="Arial"/>
          <w:noProof/>
          <w:lang w:val="sr-Latn-CS"/>
        </w:rPr>
        <w:t xml:space="preserve"> i jačanju njene uloge u društvu.</w:t>
      </w:r>
    </w:p>
    <w:p w14:paraId="402A8156" w14:textId="77777777" w:rsidR="00E120D3" w:rsidRPr="000B6D9D" w:rsidRDefault="00E120D3" w:rsidP="005A5384">
      <w:pPr>
        <w:spacing w:after="80"/>
        <w:ind w:left="6837" w:firstLine="363"/>
        <w:jc w:val="both"/>
        <w:rPr>
          <w:rFonts w:ascii="Arial" w:hAnsi="Arial" w:cs="Arial"/>
          <w:noProof/>
          <w:sz w:val="24"/>
          <w:szCs w:val="24"/>
          <w:lang w:val="sr-Latn-CS"/>
        </w:rPr>
      </w:pPr>
    </w:p>
    <w:p w14:paraId="39B09C68" w14:textId="77777777" w:rsidR="00E120D3" w:rsidRPr="000B6D9D" w:rsidRDefault="00D84BEA" w:rsidP="005A5384">
      <w:pPr>
        <w:spacing w:after="80"/>
        <w:ind w:left="6837" w:firstLine="363"/>
        <w:jc w:val="both"/>
        <w:rPr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lang w:val="sr-Latn-CS"/>
        </w:rPr>
        <w:t xml:space="preserve"> </w:t>
      </w:r>
      <w:r w:rsidR="000B6D9D">
        <w:rPr>
          <w:rFonts w:ascii="Arial" w:hAnsi="Arial" w:cs="Arial"/>
          <w:noProof/>
          <w:lang w:val="sr-Latn-CS"/>
        </w:rPr>
        <w:t>PREDSJEDNIK</w:t>
      </w:r>
    </w:p>
    <w:p w14:paraId="476D054B" w14:textId="60DF3D3C" w:rsidR="00E120D3" w:rsidRDefault="00E120D3" w:rsidP="00CC18DC">
      <w:pPr>
        <w:spacing w:after="0" w:line="360" w:lineRule="auto"/>
        <w:ind w:left="3600" w:firstLine="720"/>
        <w:jc w:val="center"/>
        <w:rPr>
          <w:rFonts w:ascii="Arial" w:hAnsi="Arial" w:cs="Arial"/>
          <w:noProof/>
          <w:lang w:val="sr-Latn-CS"/>
        </w:rPr>
      </w:pPr>
      <w:r w:rsidRPr="000B6D9D">
        <w:rPr>
          <w:rFonts w:ascii="Arial" w:hAnsi="Arial" w:cs="Arial"/>
          <w:noProof/>
          <w:lang w:val="sr-Latn-CS"/>
        </w:rPr>
        <w:t xml:space="preserve">                                       </w:t>
      </w:r>
      <w:r w:rsidR="006B5089" w:rsidRPr="000B6D9D">
        <w:rPr>
          <w:rFonts w:ascii="Arial" w:hAnsi="Arial" w:cs="Arial"/>
          <w:noProof/>
          <w:lang w:val="sr-Latn-CS"/>
        </w:rPr>
        <w:t xml:space="preserve">      </w:t>
      </w:r>
      <w:r w:rsidR="000B6D9D">
        <w:rPr>
          <w:rFonts w:ascii="Arial" w:hAnsi="Arial" w:cs="Arial"/>
          <w:noProof/>
          <w:lang w:val="sr-Latn-CS"/>
        </w:rPr>
        <w:t>Marko</w:t>
      </w:r>
      <w:r w:rsidR="006B5089" w:rsidRPr="000B6D9D">
        <w:rPr>
          <w:rFonts w:ascii="Arial" w:hAnsi="Arial" w:cs="Arial"/>
          <w:noProof/>
          <w:lang w:val="sr-Latn-CS"/>
        </w:rPr>
        <w:t xml:space="preserve"> </w:t>
      </w:r>
      <w:r w:rsidR="000B6D9D">
        <w:rPr>
          <w:rFonts w:ascii="Arial" w:hAnsi="Arial" w:cs="Arial"/>
          <w:noProof/>
          <w:lang w:val="sr-Latn-CS"/>
        </w:rPr>
        <w:t>Kovačević</w:t>
      </w:r>
      <w:r w:rsidR="006B5089" w:rsidRPr="000B6D9D">
        <w:rPr>
          <w:rFonts w:ascii="Arial" w:hAnsi="Arial" w:cs="Arial"/>
          <w:noProof/>
          <w:lang w:val="sr-Latn-CS"/>
        </w:rPr>
        <w:t xml:space="preserve">, </w:t>
      </w:r>
      <w:r w:rsidR="000B6D9D">
        <w:rPr>
          <w:rFonts w:ascii="Arial" w:hAnsi="Arial" w:cs="Arial"/>
          <w:noProof/>
          <w:lang w:val="sr-Latn-CS"/>
        </w:rPr>
        <w:t>s</w:t>
      </w:r>
      <w:r w:rsidR="006B5089" w:rsidRPr="000B6D9D">
        <w:rPr>
          <w:rFonts w:ascii="Arial" w:hAnsi="Arial" w:cs="Arial"/>
          <w:noProof/>
          <w:lang w:val="sr-Latn-CS"/>
        </w:rPr>
        <w:t>.</w:t>
      </w:r>
      <w:r w:rsidR="000B6D9D">
        <w:rPr>
          <w:rFonts w:ascii="Arial" w:hAnsi="Arial" w:cs="Arial"/>
          <w:noProof/>
          <w:lang w:val="sr-Latn-CS"/>
        </w:rPr>
        <w:t>r</w:t>
      </w:r>
    </w:p>
    <w:p w14:paraId="6F3D1550" w14:textId="77777777" w:rsidR="005402CC" w:rsidRPr="000B6D9D" w:rsidRDefault="005402CC" w:rsidP="00CC18DC">
      <w:pPr>
        <w:spacing w:after="0" w:line="360" w:lineRule="auto"/>
        <w:ind w:left="3600" w:firstLine="720"/>
        <w:jc w:val="center"/>
        <w:rPr>
          <w:rFonts w:ascii="Arial" w:hAnsi="Arial" w:cs="Arial"/>
          <w:noProof/>
          <w:lang w:val="sr-Latn-CS"/>
        </w:rPr>
      </w:pPr>
    </w:p>
    <w:p w14:paraId="3C70DAF9" w14:textId="77777777" w:rsidR="00E120D3" w:rsidRPr="000B6D9D" w:rsidRDefault="00E120D3" w:rsidP="004A10F2">
      <w:pPr>
        <w:rPr>
          <w:rFonts w:ascii="Arial" w:hAnsi="Arial" w:cs="Arial"/>
          <w:noProof/>
          <w:lang w:val="sr-Latn-CS"/>
        </w:rPr>
      </w:pPr>
    </w:p>
    <w:sectPr w:rsidR="00E120D3" w:rsidRPr="000B6D9D" w:rsidSect="00B46AC3">
      <w:headerReference w:type="first" r:id="rId8"/>
      <w:pgSz w:w="11906" w:h="16838" w:code="9"/>
      <w:pgMar w:top="1418" w:right="1247" w:bottom="1079" w:left="1247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A823B" w14:textId="77777777" w:rsidR="00E72FFB" w:rsidRDefault="00E72FFB" w:rsidP="00EE49FC">
      <w:pPr>
        <w:spacing w:after="0" w:line="240" w:lineRule="auto"/>
      </w:pPr>
      <w:r>
        <w:separator/>
      </w:r>
    </w:p>
  </w:endnote>
  <w:endnote w:type="continuationSeparator" w:id="0">
    <w:p w14:paraId="6EF80022" w14:textId="77777777" w:rsidR="00E72FFB" w:rsidRDefault="00E72FFB" w:rsidP="00EE4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4A67EC" w14:textId="77777777" w:rsidR="00E72FFB" w:rsidRDefault="00E72FFB" w:rsidP="00EE49FC">
      <w:pPr>
        <w:spacing w:after="0" w:line="240" w:lineRule="auto"/>
      </w:pPr>
      <w:r>
        <w:separator/>
      </w:r>
    </w:p>
  </w:footnote>
  <w:footnote w:type="continuationSeparator" w:id="0">
    <w:p w14:paraId="19263B06" w14:textId="77777777" w:rsidR="00E72FFB" w:rsidRDefault="00E72FFB" w:rsidP="00EE4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A406D" w14:textId="77777777" w:rsidR="00E120D3" w:rsidRDefault="00E120D3">
    <w:pPr>
      <w:pStyle w:val="Header"/>
      <w:rPr>
        <w:sz w:val="6"/>
        <w:lang w:val="sl-SI"/>
      </w:rPr>
    </w:pPr>
  </w:p>
  <w:p w14:paraId="14D65D28" w14:textId="77777777" w:rsidR="00E120D3" w:rsidRDefault="00E72FFB" w:rsidP="0055219D">
    <w:pPr>
      <w:pStyle w:val="Header"/>
      <w:rPr>
        <w:lang w:val="sl-SI"/>
      </w:rPr>
    </w:pPr>
    <w:r>
      <w:rPr>
        <w:noProof/>
        <w:lang w:eastAsia="sr-Latn-CS"/>
      </w:rPr>
      <w:pict w14:anchorId="54B89619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63pt;margin-top:1.6pt;width:346.5pt;height:77.7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" stroked="f">
          <v:textbox inset=",.1mm,,.1mm">
            <w:txbxContent>
              <w:p w14:paraId="1CFD2733" w14:textId="77777777" w:rsidR="00E120D3" w:rsidRPr="000B6D9D" w:rsidRDefault="000B6D9D" w:rsidP="00EE49FC">
                <w:pPr>
                  <w:spacing w:after="0"/>
                  <w:ind w:left="720" w:hanging="720"/>
                  <w:rPr>
                    <w:rFonts w:ascii="Arial" w:hAnsi="Arial" w:cs="Arial"/>
                    <w:noProof/>
                    <w:lang w:val="sr-Latn-CS"/>
                  </w:rPr>
                </w:pPr>
                <w:r w:rsidRPr="000B6D9D">
                  <w:rPr>
                    <w:rFonts w:ascii="Arial" w:hAnsi="Arial" w:cs="Arial"/>
                    <w:noProof/>
                    <w:lang w:val="sr-Latn-CS"/>
                  </w:rPr>
                  <w:t>Crna</w:t>
                </w:r>
                <w:r w:rsidR="00E120D3" w:rsidRPr="000B6D9D">
                  <w:rPr>
                    <w:rFonts w:ascii="Arial" w:hAnsi="Arial" w:cs="Arial"/>
                    <w:noProof/>
                    <w:lang w:val="sr-Latn-CS"/>
                  </w:rPr>
                  <w:t xml:space="preserve"> </w:t>
                </w:r>
                <w:r w:rsidRPr="000B6D9D">
                  <w:rPr>
                    <w:rFonts w:ascii="Arial" w:hAnsi="Arial" w:cs="Arial"/>
                    <w:noProof/>
                    <w:lang w:val="sr-Latn-CS"/>
                  </w:rPr>
                  <w:t>Gora</w:t>
                </w:r>
              </w:p>
              <w:p w14:paraId="36D5A2EC" w14:textId="77777777" w:rsidR="00E120D3" w:rsidRPr="000B6D9D" w:rsidRDefault="000B6D9D" w:rsidP="00EE49FC">
                <w:pPr>
                  <w:spacing w:after="0"/>
                  <w:rPr>
                    <w:rFonts w:ascii="Arial" w:hAnsi="Arial" w:cs="Arial"/>
                    <w:noProof/>
                    <w:lang w:val="sr-Latn-CS"/>
                  </w:rPr>
                </w:pPr>
                <w:r w:rsidRPr="000B6D9D">
                  <w:rPr>
                    <w:rFonts w:ascii="Arial" w:hAnsi="Arial" w:cs="Arial"/>
                    <w:noProof/>
                    <w:lang w:val="sr-Latn-CS"/>
                  </w:rPr>
                  <w:t>Opština</w:t>
                </w:r>
                <w:r w:rsidR="00E120D3" w:rsidRPr="000B6D9D">
                  <w:rPr>
                    <w:rFonts w:ascii="Arial" w:hAnsi="Arial" w:cs="Arial"/>
                    <w:noProof/>
                    <w:lang w:val="sr-Latn-CS"/>
                  </w:rPr>
                  <w:t xml:space="preserve"> </w:t>
                </w:r>
                <w:r w:rsidRPr="000B6D9D">
                  <w:rPr>
                    <w:rFonts w:ascii="Arial" w:hAnsi="Arial" w:cs="Arial"/>
                    <w:noProof/>
                    <w:lang w:val="sr-Latn-CS"/>
                  </w:rPr>
                  <w:t>Nikšić</w:t>
                </w:r>
              </w:p>
              <w:p w14:paraId="3CD817F1" w14:textId="77777777" w:rsidR="00E120D3" w:rsidRPr="000B6D9D" w:rsidRDefault="000B6D9D" w:rsidP="00EE49FC">
                <w:pPr>
                  <w:spacing w:after="0"/>
                  <w:rPr>
                    <w:rFonts w:ascii="Arial" w:hAnsi="Arial" w:cs="Arial"/>
                    <w:noProof/>
                    <w:sz w:val="24"/>
                    <w:lang w:val="sr-Latn-CS"/>
                  </w:rPr>
                </w:pPr>
                <w:r w:rsidRPr="000B6D9D">
                  <w:rPr>
                    <w:rFonts w:ascii="Arial" w:hAnsi="Arial" w:cs="Arial"/>
                    <w:noProof/>
                    <w:lang w:val="sr-Latn-CS"/>
                  </w:rPr>
                  <w:t>Predsjednik</w:t>
                </w:r>
              </w:p>
              <w:p w14:paraId="491B5B15" w14:textId="1B0CBDD7" w:rsidR="00E120D3" w:rsidRPr="00345D4B" w:rsidRDefault="000B6D9D" w:rsidP="00EE49FC">
                <w:pPr>
                  <w:spacing w:after="0"/>
                  <w:rPr>
                    <w:rFonts w:ascii="Arial" w:hAnsi="Arial" w:cs="Arial"/>
                    <w:noProof/>
                    <w:lang w:val="sr-Cyrl-RS"/>
                  </w:rPr>
                </w:pPr>
                <w:r w:rsidRPr="000B6D9D">
                  <w:rPr>
                    <w:rFonts w:ascii="Arial" w:hAnsi="Arial" w:cs="Arial"/>
                    <w:noProof/>
                    <w:lang w:val="sr-Latn-CS"/>
                  </w:rPr>
                  <w:t>Broj</w:t>
                </w:r>
                <w:r w:rsidR="00E120D3" w:rsidRPr="000B6D9D">
                  <w:rPr>
                    <w:rFonts w:ascii="Arial" w:hAnsi="Arial" w:cs="Arial"/>
                    <w:noProof/>
                    <w:lang w:val="sr-Latn-CS"/>
                  </w:rPr>
                  <w:t>: 02-031-</w:t>
                </w:r>
                <w:r w:rsidR="00345D4B">
                  <w:rPr>
                    <w:rFonts w:ascii="Arial" w:hAnsi="Arial" w:cs="Arial"/>
                    <w:noProof/>
                    <w:lang w:val="sr-Cyrl-RS"/>
                  </w:rPr>
                  <w:t>849</w:t>
                </w:r>
              </w:p>
              <w:p w14:paraId="39820900" w14:textId="77777777" w:rsidR="00E120D3" w:rsidRPr="000B6D9D" w:rsidRDefault="000B6D9D" w:rsidP="006B16B2">
                <w:pPr>
                  <w:spacing w:after="0" w:line="240" w:lineRule="auto"/>
                  <w:jc w:val="both"/>
                  <w:rPr>
                    <w:rFonts w:ascii="Arial" w:hAnsi="Arial" w:cs="Arial"/>
                    <w:noProof/>
                    <w:lang w:val="sr-Latn-CS"/>
                  </w:rPr>
                </w:pPr>
                <w:r w:rsidRPr="000B6D9D">
                  <w:rPr>
                    <w:rFonts w:ascii="Arial" w:hAnsi="Arial" w:cs="Arial"/>
                    <w:noProof/>
                    <w:lang w:val="sr-Latn-CS"/>
                  </w:rPr>
                  <w:t>Nikšić</w:t>
                </w:r>
                <w:r w:rsidR="00B413F4" w:rsidRPr="000B6D9D">
                  <w:rPr>
                    <w:rFonts w:ascii="Arial" w:hAnsi="Arial" w:cs="Arial"/>
                    <w:noProof/>
                    <w:lang w:val="sr-Latn-CS"/>
                  </w:rPr>
                  <w:t xml:space="preserve">, </w:t>
                </w:r>
                <w:r w:rsidR="003C123A">
                  <w:rPr>
                    <w:rFonts w:ascii="Arial" w:hAnsi="Arial" w:cs="Arial"/>
                    <w:noProof/>
                    <w:lang w:val="sr-Latn-CS"/>
                  </w:rPr>
                  <w:t>17</w:t>
                </w:r>
                <w:r w:rsidR="00E120D3" w:rsidRPr="000B6D9D">
                  <w:rPr>
                    <w:rFonts w:ascii="Arial" w:hAnsi="Arial" w:cs="Arial"/>
                    <w:noProof/>
                    <w:lang w:val="sr-Latn-CS"/>
                  </w:rPr>
                  <w:t>.</w:t>
                </w:r>
                <w:r w:rsidR="0072518F">
                  <w:rPr>
                    <w:rFonts w:ascii="Arial" w:hAnsi="Arial" w:cs="Arial"/>
                    <w:noProof/>
                    <w:lang w:val="sr-Latn-CS"/>
                  </w:rPr>
                  <w:t xml:space="preserve"> mart </w:t>
                </w:r>
                <w:r w:rsidR="00E120D3" w:rsidRPr="000B6D9D">
                  <w:rPr>
                    <w:rFonts w:ascii="Arial" w:hAnsi="Arial" w:cs="Arial"/>
                    <w:noProof/>
                    <w:lang w:val="sr-Latn-CS"/>
                  </w:rPr>
                  <w:t>202</w:t>
                </w:r>
                <w:r w:rsidR="003C123A">
                  <w:rPr>
                    <w:rFonts w:ascii="Arial" w:hAnsi="Arial" w:cs="Arial"/>
                    <w:noProof/>
                    <w:lang w:val="sr-Latn-CS"/>
                  </w:rPr>
                  <w:t>5</w:t>
                </w:r>
                <w:r w:rsidR="00E120D3" w:rsidRPr="000B6D9D">
                  <w:rPr>
                    <w:rFonts w:ascii="Arial" w:hAnsi="Arial" w:cs="Arial"/>
                    <w:noProof/>
                    <w:lang w:val="sr-Latn-CS"/>
                  </w:rPr>
                  <w:t xml:space="preserve">. </w:t>
                </w:r>
                <w:r w:rsidRPr="000B6D9D">
                  <w:rPr>
                    <w:rFonts w:ascii="Arial" w:hAnsi="Arial" w:cs="Arial"/>
                    <w:noProof/>
                    <w:lang w:val="sr-Latn-CS"/>
                  </w:rPr>
                  <w:t>godine</w:t>
                </w:r>
              </w:p>
              <w:p w14:paraId="4CA00CB5" w14:textId="77777777" w:rsidR="00E120D3" w:rsidRPr="000B6D9D" w:rsidRDefault="00E120D3" w:rsidP="006B16B2">
                <w:pPr>
                  <w:spacing w:after="0"/>
                  <w:rPr>
                    <w:rFonts w:ascii="Book Antiqua" w:hAnsi="Book Antiqua"/>
                    <w:noProof/>
                    <w:lang w:val="sr-Latn-CS"/>
                  </w:rPr>
                </w:pPr>
              </w:p>
            </w:txbxContent>
          </v:textbox>
        </v:shape>
      </w:pict>
    </w:r>
    <w:r>
      <w:rPr>
        <w:noProof/>
        <w:lang w:eastAsia="sr-Latn-CS"/>
      </w:rPr>
      <w:pict w14:anchorId="48631A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Grb_nisic2" style="width:46.5pt;height:64.5pt;visibility:visible">
          <v:imagedata r:id="rId1" o:title=""/>
        </v:shape>
      </w:pict>
    </w:r>
  </w:p>
  <w:p w14:paraId="7EC08CE9" w14:textId="77777777" w:rsidR="00E120D3" w:rsidRDefault="00E120D3" w:rsidP="0055219D">
    <w:pPr>
      <w:pStyle w:val="Header"/>
      <w:rPr>
        <w:sz w:val="12"/>
        <w:lang w:val="sl-SI"/>
      </w:rPr>
    </w:pPr>
  </w:p>
  <w:p w14:paraId="3BEACE7D" w14:textId="77777777" w:rsidR="00E120D3" w:rsidRPr="003726F2" w:rsidRDefault="00E120D3" w:rsidP="0055219D">
    <w:pPr>
      <w:pStyle w:val="Header"/>
      <w:rPr>
        <w:sz w:val="16"/>
        <w:szCs w:val="16"/>
        <w:lang w:val="sl-SI"/>
      </w:rPr>
    </w:pPr>
  </w:p>
  <w:p w14:paraId="3A007763" w14:textId="77777777" w:rsidR="00E120D3" w:rsidRPr="0055219D" w:rsidRDefault="00E120D3" w:rsidP="0055219D">
    <w:pPr>
      <w:pStyle w:val="Header"/>
      <w:pBdr>
        <w:bottom w:val="thinThickSmallGap" w:sz="12" w:space="1" w:color="17365D"/>
      </w:pBdr>
      <w:rPr>
        <w:sz w:val="2"/>
        <w:szCs w:val="2"/>
        <w:lang w:val="sl-SI"/>
      </w:rPr>
    </w:pPr>
  </w:p>
  <w:p w14:paraId="3EF0F2F9" w14:textId="77777777" w:rsidR="00E120D3" w:rsidRDefault="00E120D3" w:rsidP="00135F7C">
    <w:pPr>
      <w:pStyle w:val="Header"/>
      <w:ind w:firstLine="720"/>
      <w:rPr>
        <w:sz w:val="10"/>
        <w:lang w:val="sl-SI"/>
      </w:rPr>
    </w:pPr>
  </w:p>
  <w:p w14:paraId="3CA60469" w14:textId="77777777" w:rsidR="00E120D3" w:rsidRDefault="00E120D3" w:rsidP="00135F7C">
    <w:pPr>
      <w:pStyle w:val="Header"/>
      <w:rPr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D7B37"/>
    <w:multiLevelType w:val="hybridMultilevel"/>
    <w:tmpl w:val="44BA0E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BC6572"/>
    <w:multiLevelType w:val="hybridMultilevel"/>
    <w:tmpl w:val="C8480A86"/>
    <w:lvl w:ilvl="0" w:tplc="2C1A000F">
      <w:start w:val="1"/>
      <w:numFmt w:val="decimal"/>
      <w:lvlText w:val="%1."/>
      <w:lvlJc w:val="left"/>
      <w:pPr>
        <w:ind w:left="1434" w:hanging="360"/>
      </w:pPr>
      <w:rPr>
        <w:rFonts w:cs="Wingdings" w:hint="default"/>
        <w:sz w:val="16"/>
        <w:szCs w:val="16"/>
      </w:rPr>
    </w:lvl>
    <w:lvl w:ilvl="1" w:tplc="2C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102105F9"/>
    <w:multiLevelType w:val="hybridMultilevel"/>
    <w:tmpl w:val="E77647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9B1B9E"/>
    <w:multiLevelType w:val="hybridMultilevel"/>
    <w:tmpl w:val="69A08592"/>
    <w:lvl w:ilvl="0" w:tplc="9880DB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3FF72507"/>
    <w:multiLevelType w:val="hybridMultilevel"/>
    <w:tmpl w:val="7BB42C50"/>
    <w:lvl w:ilvl="0" w:tplc="2E3866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>
    <w:nsid w:val="49143616"/>
    <w:multiLevelType w:val="hybridMultilevel"/>
    <w:tmpl w:val="420C37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E43303C"/>
    <w:multiLevelType w:val="hybridMultilevel"/>
    <w:tmpl w:val="4A724630"/>
    <w:lvl w:ilvl="0" w:tplc="00000007">
      <w:numFmt w:val="bullet"/>
      <w:lvlText w:val="-"/>
      <w:lvlJc w:val="left"/>
      <w:pPr>
        <w:ind w:left="108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DF436B6"/>
    <w:multiLevelType w:val="hybridMultilevel"/>
    <w:tmpl w:val="4F34E3B0"/>
    <w:lvl w:ilvl="0" w:tplc="4DCCDFA0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26428E0"/>
    <w:multiLevelType w:val="hybridMultilevel"/>
    <w:tmpl w:val="44BA0E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D905B13"/>
    <w:multiLevelType w:val="hybridMultilevel"/>
    <w:tmpl w:val="EEBC5B4A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787C"/>
    <w:rsid w:val="000328EC"/>
    <w:rsid w:val="00036210"/>
    <w:rsid w:val="0004444F"/>
    <w:rsid w:val="00045DC7"/>
    <w:rsid w:val="00056045"/>
    <w:rsid w:val="00060662"/>
    <w:rsid w:val="000766B0"/>
    <w:rsid w:val="00080B57"/>
    <w:rsid w:val="00097F67"/>
    <w:rsid w:val="000A3732"/>
    <w:rsid w:val="000A5455"/>
    <w:rsid w:val="000A67FE"/>
    <w:rsid w:val="000B4773"/>
    <w:rsid w:val="000B6D9D"/>
    <w:rsid w:val="000C36F5"/>
    <w:rsid w:val="000D1E80"/>
    <w:rsid w:val="000E33A7"/>
    <w:rsid w:val="000F10DE"/>
    <w:rsid w:val="000F4C93"/>
    <w:rsid w:val="00113460"/>
    <w:rsid w:val="001201D7"/>
    <w:rsid w:val="001246E6"/>
    <w:rsid w:val="0012478D"/>
    <w:rsid w:val="00131F4F"/>
    <w:rsid w:val="00135F7C"/>
    <w:rsid w:val="00136695"/>
    <w:rsid w:val="00157967"/>
    <w:rsid w:val="001661B5"/>
    <w:rsid w:val="00170991"/>
    <w:rsid w:val="0017378B"/>
    <w:rsid w:val="00197E70"/>
    <w:rsid w:val="001A4759"/>
    <w:rsid w:val="001A4AA8"/>
    <w:rsid w:val="001B1741"/>
    <w:rsid w:val="001C3FAB"/>
    <w:rsid w:val="001C4500"/>
    <w:rsid w:val="001C67DE"/>
    <w:rsid w:val="001D5F37"/>
    <w:rsid w:val="001F73D5"/>
    <w:rsid w:val="00210B1F"/>
    <w:rsid w:val="00213759"/>
    <w:rsid w:val="002277F6"/>
    <w:rsid w:val="002329B0"/>
    <w:rsid w:val="00241421"/>
    <w:rsid w:val="00244E0D"/>
    <w:rsid w:val="00246B87"/>
    <w:rsid w:val="00273022"/>
    <w:rsid w:val="00275BEB"/>
    <w:rsid w:val="00282E6D"/>
    <w:rsid w:val="002904DF"/>
    <w:rsid w:val="00293B1E"/>
    <w:rsid w:val="00296FBD"/>
    <w:rsid w:val="00297D85"/>
    <w:rsid w:val="002A4B22"/>
    <w:rsid w:val="002B2B2E"/>
    <w:rsid w:val="002D2E30"/>
    <w:rsid w:val="002D787C"/>
    <w:rsid w:val="002E4100"/>
    <w:rsid w:val="00304C49"/>
    <w:rsid w:val="00307078"/>
    <w:rsid w:val="00311B06"/>
    <w:rsid w:val="00315AA1"/>
    <w:rsid w:val="00330B33"/>
    <w:rsid w:val="00331590"/>
    <w:rsid w:val="003368C3"/>
    <w:rsid w:val="003414A1"/>
    <w:rsid w:val="00345D4B"/>
    <w:rsid w:val="00354DDA"/>
    <w:rsid w:val="003612FD"/>
    <w:rsid w:val="003667D4"/>
    <w:rsid w:val="00367E38"/>
    <w:rsid w:val="003726F2"/>
    <w:rsid w:val="003837AA"/>
    <w:rsid w:val="0039447D"/>
    <w:rsid w:val="0039599B"/>
    <w:rsid w:val="00397559"/>
    <w:rsid w:val="003A2F2C"/>
    <w:rsid w:val="003A689A"/>
    <w:rsid w:val="003C123A"/>
    <w:rsid w:val="003D4593"/>
    <w:rsid w:val="003D5548"/>
    <w:rsid w:val="003D5932"/>
    <w:rsid w:val="003E303F"/>
    <w:rsid w:val="003E551D"/>
    <w:rsid w:val="003E7D3F"/>
    <w:rsid w:val="00417655"/>
    <w:rsid w:val="0042158F"/>
    <w:rsid w:val="00431A92"/>
    <w:rsid w:val="004353A7"/>
    <w:rsid w:val="00437665"/>
    <w:rsid w:val="00451AAA"/>
    <w:rsid w:val="0047018D"/>
    <w:rsid w:val="00473333"/>
    <w:rsid w:val="00475E3B"/>
    <w:rsid w:val="00477CCD"/>
    <w:rsid w:val="004914BB"/>
    <w:rsid w:val="004A10F2"/>
    <w:rsid w:val="004C4641"/>
    <w:rsid w:val="004D0347"/>
    <w:rsid w:val="004E0A18"/>
    <w:rsid w:val="004E2089"/>
    <w:rsid w:val="004E30FA"/>
    <w:rsid w:val="004E390E"/>
    <w:rsid w:val="004E5C36"/>
    <w:rsid w:val="004F1A43"/>
    <w:rsid w:val="004F56B2"/>
    <w:rsid w:val="004F6403"/>
    <w:rsid w:val="00524DB3"/>
    <w:rsid w:val="005358BE"/>
    <w:rsid w:val="005402CC"/>
    <w:rsid w:val="0054352E"/>
    <w:rsid w:val="00546136"/>
    <w:rsid w:val="0055219D"/>
    <w:rsid w:val="00561A03"/>
    <w:rsid w:val="0059192F"/>
    <w:rsid w:val="00594A48"/>
    <w:rsid w:val="005A5384"/>
    <w:rsid w:val="005A59A5"/>
    <w:rsid w:val="005A77B8"/>
    <w:rsid w:val="005C35F6"/>
    <w:rsid w:val="005C609B"/>
    <w:rsid w:val="005C7F49"/>
    <w:rsid w:val="005D2765"/>
    <w:rsid w:val="005D39BC"/>
    <w:rsid w:val="005D6042"/>
    <w:rsid w:val="005E1587"/>
    <w:rsid w:val="005F3277"/>
    <w:rsid w:val="005F4219"/>
    <w:rsid w:val="00600C1B"/>
    <w:rsid w:val="00606631"/>
    <w:rsid w:val="00607E48"/>
    <w:rsid w:val="00626DE6"/>
    <w:rsid w:val="00653F79"/>
    <w:rsid w:val="006549B3"/>
    <w:rsid w:val="00662DDB"/>
    <w:rsid w:val="00670D34"/>
    <w:rsid w:val="0067455A"/>
    <w:rsid w:val="00676DE0"/>
    <w:rsid w:val="006905A4"/>
    <w:rsid w:val="006905AD"/>
    <w:rsid w:val="006A0C9A"/>
    <w:rsid w:val="006A709F"/>
    <w:rsid w:val="006B16B2"/>
    <w:rsid w:val="006B2140"/>
    <w:rsid w:val="006B5089"/>
    <w:rsid w:val="006C1D6F"/>
    <w:rsid w:val="006D5D47"/>
    <w:rsid w:val="0072518F"/>
    <w:rsid w:val="0076753F"/>
    <w:rsid w:val="0077160E"/>
    <w:rsid w:val="0078676F"/>
    <w:rsid w:val="00786BB6"/>
    <w:rsid w:val="00791102"/>
    <w:rsid w:val="00792EEE"/>
    <w:rsid w:val="007935A3"/>
    <w:rsid w:val="007959EC"/>
    <w:rsid w:val="007A5EA6"/>
    <w:rsid w:val="007A6317"/>
    <w:rsid w:val="007B6302"/>
    <w:rsid w:val="007D6A03"/>
    <w:rsid w:val="007D750F"/>
    <w:rsid w:val="007F1011"/>
    <w:rsid w:val="007F139D"/>
    <w:rsid w:val="00807B7D"/>
    <w:rsid w:val="0081180F"/>
    <w:rsid w:val="00820262"/>
    <w:rsid w:val="00823763"/>
    <w:rsid w:val="00830246"/>
    <w:rsid w:val="00835C7D"/>
    <w:rsid w:val="00836720"/>
    <w:rsid w:val="00847F28"/>
    <w:rsid w:val="00854993"/>
    <w:rsid w:val="008667A1"/>
    <w:rsid w:val="00867DBF"/>
    <w:rsid w:val="00881698"/>
    <w:rsid w:val="008A4355"/>
    <w:rsid w:val="008B2BF2"/>
    <w:rsid w:val="008B49F0"/>
    <w:rsid w:val="008C4193"/>
    <w:rsid w:val="008C6E32"/>
    <w:rsid w:val="008E3226"/>
    <w:rsid w:val="008E4723"/>
    <w:rsid w:val="008E741E"/>
    <w:rsid w:val="00911A41"/>
    <w:rsid w:val="00914409"/>
    <w:rsid w:val="00940EF2"/>
    <w:rsid w:val="00941892"/>
    <w:rsid w:val="00952F1E"/>
    <w:rsid w:val="009750D8"/>
    <w:rsid w:val="00986590"/>
    <w:rsid w:val="00992743"/>
    <w:rsid w:val="009A2098"/>
    <w:rsid w:val="009A6DC1"/>
    <w:rsid w:val="009C2E9E"/>
    <w:rsid w:val="009C6071"/>
    <w:rsid w:val="009C65A5"/>
    <w:rsid w:val="009D5E81"/>
    <w:rsid w:val="009E7B58"/>
    <w:rsid w:val="009F6F70"/>
    <w:rsid w:val="00A00DFB"/>
    <w:rsid w:val="00A03176"/>
    <w:rsid w:val="00A06625"/>
    <w:rsid w:val="00A120E2"/>
    <w:rsid w:val="00A15914"/>
    <w:rsid w:val="00A17EA8"/>
    <w:rsid w:val="00A2696F"/>
    <w:rsid w:val="00A27231"/>
    <w:rsid w:val="00A3476D"/>
    <w:rsid w:val="00A42140"/>
    <w:rsid w:val="00A505D2"/>
    <w:rsid w:val="00A57754"/>
    <w:rsid w:val="00A63884"/>
    <w:rsid w:val="00A64319"/>
    <w:rsid w:val="00A76AEB"/>
    <w:rsid w:val="00A81F78"/>
    <w:rsid w:val="00AD1E7A"/>
    <w:rsid w:val="00AE32CF"/>
    <w:rsid w:val="00AF06E1"/>
    <w:rsid w:val="00B04D73"/>
    <w:rsid w:val="00B156CC"/>
    <w:rsid w:val="00B17777"/>
    <w:rsid w:val="00B20ECE"/>
    <w:rsid w:val="00B21925"/>
    <w:rsid w:val="00B25456"/>
    <w:rsid w:val="00B3025E"/>
    <w:rsid w:val="00B31C1F"/>
    <w:rsid w:val="00B33635"/>
    <w:rsid w:val="00B35D65"/>
    <w:rsid w:val="00B37693"/>
    <w:rsid w:val="00B413F4"/>
    <w:rsid w:val="00B46AC3"/>
    <w:rsid w:val="00B63863"/>
    <w:rsid w:val="00B72EA4"/>
    <w:rsid w:val="00B73282"/>
    <w:rsid w:val="00B77A6A"/>
    <w:rsid w:val="00B91E00"/>
    <w:rsid w:val="00BB0AFE"/>
    <w:rsid w:val="00BB6020"/>
    <w:rsid w:val="00BC4084"/>
    <w:rsid w:val="00BC6B57"/>
    <w:rsid w:val="00BD5689"/>
    <w:rsid w:val="00BE1C22"/>
    <w:rsid w:val="00BE4B4A"/>
    <w:rsid w:val="00BF11C8"/>
    <w:rsid w:val="00C00A92"/>
    <w:rsid w:val="00C14955"/>
    <w:rsid w:val="00C31A08"/>
    <w:rsid w:val="00C34B2D"/>
    <w:rsid w:val="00C47D75"/>
    <w:rsid w:val="00C612B2"/>
    <w:rsid w:val="00C76D69"/>
    <w:rsid w:val="00CA0A4D"/>
    <w:rsid w:val="00CB02B8"/>
    <w:rsid w:val="00CB5112"/>
    <w:rsid w:val="00CC18DC"/>
    <w:rsid w:val="00CC2D80"/>
    <w:rsid w:val="00CD14DD"/>
    <w:rsid w:val="00D04914"/>
    <w:rsid w:val="00D11FCC"/>
    <w:rsid w:val="00D14376"/>
    <w:rsid w:val="00D24841"/>
    <w:rsid w:val="00D32EE1"/>
    <w:rsid w:val="00D44EE6"/>
    <w:rsid w:val="00D472F4"/>
    <w:rsid w:val="00D56C77"/>
    <w:rsid w:val="00D77D68"/>
    <w:rsid w:val="00D84BEA"/>
    <w:rsid w:val="00DB35C9"/>
    <w:rsid w:val="00DC77A8"/>
    <w:rsid w:val="00DD4B16"/>
    <w:rsid w:val="00E120D3"/>
    <w:rsid w:val="00E224A4"/>
    <w:rsid w:val="00E251B6"/>
    <w:rsid w:val="00E26451"/>
    <w:rsid w:val="00E36D88"/>
    <w:rsid w:val="00E42571"/>
    <w:rsid w:val="00E61E40"/>
    <w:rsid w:val="00E70C0B"/>
    <w:rsid w:val="00E72FFB"/>
    <w:rsid w:val="00E75459"/>
    <w:rsid w:val="00E7738A"/>
    <w:rsid w:val="00E82A3F"/>
    <w:rsid w:val="00EB7F6D"/>
    <w:rsid w:val="00EC6588"/>
    <w:rsid w:val="00ED0120"/>
    <w:rsid w:val="00ED4165"/>
    <w:rsid w:val="00EE49FC"/>
    <w:rsid w:val="00F00904"/>
    <w:rsid w:val="00F044EC"/>
    <w:rsid w:val="00F05907"/>
    <w:rsid w:val="00F24ED3"/>
    <w:rsid w:val="00F27127"/>
    <w:rsid w:val="00F52E47"/>
    <w:rsid w:val="00F604D2"/>
    <w:rsid w:val="00F61668"/>
    <w:rsid w:val="00F65A70"/>
    <w:rsid w:val="00F94DAF"/>
    <w:rsid w:val="00FA130B"/>
    <w:rsid w:val="00FB53FD"/>
    <w:rsid w:val="00FC18E8"/>
    <w:rsid w:val="00FC468B"/>
    <w:rsid w:val="00FC7545"/>
    <w:rsid w:val="00FE48DB"/>
    <w:rsid w:val="00FE79BF"/>
    <w:rsid w:val="00F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5CA65EE"/>
  <w15:docId w15:val="{35A6B470-5A39-4875-AA56-22556381B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38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E49F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  <w:lang w:val="sr-Latn-CS" w:eastAsia="ja-JP"/>
    </w:rPr>
  </w:style>
  <w:style w:type="character" w:customStyle="1" w:styleId="HeaderChar">
    <w:name w:val="Header Char"/>
    <w:link w:val="Header"/>
    <w:uiPriority w:val="99"/>
    <w:locked/>
    <w:rsid w:val="00EE49FC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EE49F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  <w:lang w:val="sr-Latn-CS" w:eastAsia="ja-JP"/>
    </w:rPr>
  </w:style>
  <w:style w:type="character" w:customStyle="1" w:styleId="FooterChar">
    <w:name w:val="Footer Char"/>
    <w:link w:val="Footer"/>
    <w:uiPriority w:val="99"/>
    <w:locked/>
    <w:rsid w:val="00EE49FC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A120E2"/>
    <w:pPr>
      <w:spacing w:after="0" w:line="240" w:lineRule="auto"/>
    </w:pPr>
    <w:rPr>
      <w:rFonts w:ascii="Tahoma" w:hAnsi="Tahoma"/>
      <w:sz w:val="16"/>
      <w:szCs w:val="20"/>
      <w:lang w:val="sr-Latn-CS"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A120E2"/>
    <w:rPr>
      <w:rFonts w:ascii="Tahoma" w:hAnsi="Tahoma" w:cs="Times New Roman"/>
      <w:sz w:val="16"/>
    </w:rPr>
  </w:style>
  <w:style w:type="paragraph" w:styleId="PlainText">
    <w:name w:val="Plain Text"/>
    <w:basedOn w:val="Normal"/>
    <w:link w:val="PlainTextChar"/>
    <w:uiPriority w:val="99"/>
    <w:semiHidden/>
    <w:rsid w:val="00297D85"/>
    <w:pPr>
      <w:spacing w:after="0" w:line="240" w:lineRule="auto"/>
    </w:pPr>
    <w:rPr>
      <w:sz w:val="21"/>
      <w:szCs w:val="20"/>
    </w:rPr>
  </w:style>
  <w:style w:type="character" w:customStyle="1" w:styleId="PlainTextChar">
    <w:name w:val="Plain Text Char"/>
    <w:link w:val="PlainText"/>
    <w:uiPriority w:val="99"/>
    <w:semiHidden/>
    <w:locked/>
    <w:rsid w:val="00297D85"/>
    <w:rPr>
      <w:rFonts w:eastAsia="Times New Roman" w:cs="Times New Roman"/>
      <w:sz w:val="21"/>
      <w:lang w:val="en-US" w:eastAsia="en-US"/>
    </w:rPr>
  </w:style>
  <w:style w:type="paragraph" w:styleId="ListParagraph">
    <w:name w:val="List Paragraph"/>
    <w:basedOn w:val="Normal"/>
    <w:uiPriority w:val="99"/>
    <w:qFormat/>
    <w:rsid w:val="002D787C"/>
    <w:pPr>
      <w:ind w:left="720"/>
      <w:contextualSpacing/>
    </w:pPr>
  </w:style>
  <w:style w:type="paragraph" w:styleId="NoSpacing">
    <w:name w:val="No Spacing"/>
    <w:uiPriority w:val="99"/>
    <w:qFormat/>
    <w:rsid w:val="009E7B58"/>
    <w:rPr>
      <w:sz w:val="22"/>
      <w:szCs w:val="22"/>
    </w:rPr>
  </w:style>
  <w:style w:type="character" w:styleId="Strong">
    <w:name w:val="Strong"/>
    <w:uiPriority w:val="22"/>
    <w:qFormat/>
    <w:locked/>
    <w:rsid w:val="00D143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7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ocuments\Custom%20Office%20Templates\Predsjednik%202016.%20o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7FDDE-3B3D-4616-8B51-325F13E0C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Predsjednik 2016. ok</Template>
  <TotalTime>636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Predsjednik opštine Nikšić razmotrio je Izvještaj o radu i finansijskom poslovanju Javne ustanove Dnevni centar za djecu sa smetnjama u razvoju i osobe sa invaliditetom Nikšić za 2017</vt:lpstr>
      <vt:lpstr>Predsjednik opštine Nikšić razmotrio je Izvještaj o radu i finansijskom poslovanju Javne ustanove Dnevni centar za djecu sa smetnjama u razvoju i osobe sa invaliditetom Nikšić za 2017</vt:lpstr>
    </vt:vector>
  </TitlesOfParts>
  <Company>Microsoft</Company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Predsjednik opštine Nikšić razmotrio je Izvještaj o radu i finansijskom poslovanju Javne ustanove Dnevni centar za djecu sa smetnjama u razvoju i osobe sa invaliditetom Nikšić za 2017</dc:title>
  <dc:subject/>
  <dc:creator>Windows User</dc:creator>
  <cp:keywords/>
  <dc:description/>
  <cp:lastModifiedBy>Microsoft account</cp:lastModifiedBy>
  <cp:revision>109</cp:revision>
  <cp:lastPrinted>2022-02-23T09:43:00Z</cp:lastPrinted>
  <dcterms:created xsi:type="dcterms:W3CDTF">2018-03-08T08:32:00Z</dcterms:created>
  <dcterms:modified xsi:type="dcterms:W3CDTF">2025-03-17T09:43:00Z</dcterms:modified>
</cp:coreProperties>
</file>