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68" w:rsidRPr="00BD1919" w:rsidRDefault="00BD1919" w:rsidP="00AC20CD">
      <w:pPr>
        <w:spacing w:before="240" w:after="360"/>
        <w:ind w:firstLine="720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Predsjednik</w:t>
      </w:r>
      <w:r w:rsidR="0039086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Opštine</w:t>
      </w:r>
      <w:r w:rsidR="0039086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Nikšić</w:t>
      </w:r>
      <w:r w:rsidR="0039086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razmotrio</w:t>
      </w:r>
      <w:r w:rsidR="0039086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  <w:r w:rsidR="0039086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Informaciju</w:t>
      </w:r>
      <w:r w:rsidR="0039086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</w:t>
      </w:r>
      <w:r w:rsidR="0039086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sportu</w:t>
      </w:r>
      <w:r w:rsidR="0039086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39086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Nikšiću</w:t>
      </w:r>
      <w:r w:rsidR="0039086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</w:t>
      </w:r>
      <w:r w:rsidR="0039086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period</w:t>
      </w:r>
      <w:r w:rsidR="0039086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septembar</w:t>
      </w:r>
      <w:r w:rsidR="00390868" w:rsidRPr="00BD1919">
        <w:rPr>
          <w:rFonts w:ascii="Arial" w:hAnsi="Arial" w:cs="Arial"/>
          <w:noProof/>
          <w:lang w:val="sr-Latn-CS"/>
        </w:rPr>
        <w:t xml:space="preserve"> 202</w:t>
      </w:r>
      <w:r w:rsidR="00AC20CD">
        <w:rPr>
          <w:rFonts w:ascii="Arial" w:hAnsi="Arial" w:cs="Arial"/>
          <w:noProof/>
          <w:lang w:val="sr-Latn-CS"/>
        </w:rPr>
        <w:t>4</w:t>
      </w:r>
      <w:r w:rsidR="00390868" w:rsidRPr="00BD1919">
        <w:rPr>
          <w:rFonts w:ascii="Arial" w:hAnsi="Arial" w:cs="Arial"/>
          <w:noProof/>
          <w:lang w:val="sr-Latn-CS"/>
        </w:rPr>
        <w:t xml:space="preserve">. – </w:t>
      </w:r>
      <w:r>
        <w:rPr>
          <w:rFonts w:ascii="Arial" w:hAnsi="Arial" w:cs="Arial"/>
          <w:noProof/>
          <w:lang w:val="sr-Latn-CS"/>
        </w:rPr>
        <w:t>septembar</w:t>
      </w:r>
      <w:r w:rsidR="00390868" w:rsidRPr="00BD1919">
        <w:rPr>
          <w:rFonts w:ascii="Arial" w:hAnsi="Arial" w:cs="Arial"/>
          <w:noProof/>
          <w:lang w:val="sr-Latn-CS"/>
        </w:rPr>
        <w:t xml:space="preserve"> 202</w:t>
      </w:r>
      <w:r w:rsidR="00AC20CD">
        <w:rPr>
          <w:rFonts w:ascii="Arial" w:hAnsi="Arial" w:cs="Arial"/>
          <w:noProof/>
          <w:lang w:val="sr-Latn-CS"/>
        </w:rPr>
        <w:t>5</w:t>
      </w:r>
      <w:r w:rsidR="00390868" w:rsidRPr="00BD1919">
        <w:rPr>
          <w:rFonts w:ascii="Arial" w:hAnsi="Arial" w:cs="Arial"/>
          <w:noProof/>
          <w:lang w:val="sr-Latn-CS"/>
        </w:rPr>
        <w:t xml:space="preserve">. </w:t>
      </w:r>
      <w:r>
        <w:rPr>
          <w:rFonts w:ascii="Arial" w:hAnsi="Arial" w:cs="Arial"/>
          <w:noProof/>
          <w:lang w:val="sr-Latn-CS"/>
        </w:rPr>
        <w:t>godine</w:t>
      </w:r>
      <w:r w:rsidR="0039086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39086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dao</w:t>
      </w:r>
      <w:r w:rsidR="0039086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sledeće</w:t>
      </w:r>
      <w:bookmarkStart w:id="0" w:name="_GoBack"/>
      <w:bookmarkEnd w:id="0"/>
    </w:p>
    <w:p w:rsidR="00D54562" w:rsidRPr="00BD1919" w:rsidRDefault="00BD1919" w:rsidP="00BD1919">
      <w:pPr>
        <w:spacing w:before="120" w:after="240"/>
        <w:jc w:val="center"/>
        <w:rPr>
          <w:rFonts w:ascii="Arial" w:hAnsi="Arial" w:cs="Arial"/>
          <w:b/>
          <w:noProof/>
          <w:lang w:val="sr-Latn-CS"/>
        </w:rPr>
      </w:pPr>
      <w:r>
        <w:rPr>
          <w:rFonts w:ascii="Arial" w:hAnsi="Arial" w:cs="Arial"/>
          <w:b/>
          <w:noProof/>
          <w:lang w:val="sr-Latn-CS"/>
        </w:rPr>
        <w:t>O</w:t>
      </w:r>
      <w:r w:rsidR="00D54562" w:rsidRPr="00BD1919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C</w:t>
      </w:r>
      <w:r w:rsidR="00D54562" w:rsidRPr="00BD1919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J</w:t>
      </w:r>
      <w:r w:rsidR="00D54562" w:rsidRPr="00BD1919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E</w:t>
      </w:r>
      <w:r w:rsidR="00D54562" w:rsidRPr="00BD1919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N</w:t>
      </w:r>
      <w:r w:rsidR="00D54562" w:rsidRPr="00BD1919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E</w:t>
      </w:r>
    </w:p>
    <w:p w:rsidR="00E57AE9" w:rsidRPr="00BD1919" w:rsidRDefault="00BD1919" w:rsidP="00E57AE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Planirane</w:t>
      </w:r>
      <w:r w:rsidR="00E57AE9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aktivnosti</w:t>
      </w:r>
      <w:r w:rsidR="00E57AE9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E57AE9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Sektoru</w:t>
      </w:r>
      <w:r w:rsidR="00E57AE9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</w:t>
      </w:r>
      <w:r w:rsidR="00E57AE9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</w:t>
      </w:r>
      <w:r w:rsidR="00E57AE9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realizovane</w:t>
      </w:r>
      <w:r w:rsidR="0051138D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su</w:t>
      </w:r>
      <w:r w:rsidR="00E57AE9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E57AE9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usklađene</w:t>
      </w:r>
      <w:r w:rsidR="00E57AE9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sa</w:t>
      </w:r>
      <w:r w:rsidR="00E57AE9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Programom</w:t>
      </w:r>
      <w:r w:rsidR="0051138D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rada</w:t>
      </w:r>
      <w:r w:rsidR="0051138D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</w:t>
      </w:r>
      <w:r w:rsidR="0051138D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prethodnu</w:t>
      </w:r>
      <w:r w:rsidR="0051138D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godinu</w:t>
      </w:r>
      <w:r w:rsidR="00E57AE9" w:rsidRPr="00BD1919">
        <w:rPr>
          <w:rFonts w:ascii="Arial" w:hAnsi="Arial" w:cs="Arial"/>
          <w:noProof/>
          <w:lang w:val="sr-Latn-CS"/>
        </w:rPr>
        <w:t>;</w:t>
      </w:r>
    </w:p>
    <w:p w:rsidR="00E9096F" w:rsidRPr="00BD1919" w:rsidRDefault="00BD1919" w:rsidP="00E9096F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Sektor</w:t>
      </w:r>
      <w:r w:rsidR="00D54562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prvenstveno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bavio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realizacijom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programa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oblasti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Školskog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sporta</w:t>
      </w:r>
      <w:r w:rsidR="00E9096F" w:rsidRPr="00BD1919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čime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omogućeno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da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školska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omladina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bavi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sportom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van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redovne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nastave</w:t>
      </w:r>
      <w:r w:rsidR="00E9096F" w:rsidRPr="00BD1919">
        <w:rPr>
          <w:rFonts w:ascii="Arial" w:hAnsi="Arial" w:cs="Arial"/>
          <w:noProof/>
          <w:lang w:val="sr-Latn-CS"/>
        </w:rPr>
        <w:t>;</w:t>
      </w:r>
    </w:p>
    <w:p w:rsidR="00D54562" w:rsidRPr="00BD1919" w:rsidRDefault="00BD1919" w:rsidP="002F6DEA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Sektor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  <w:r w:rsidR="00D54562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pratio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pomagao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kvalitetni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</w:t>
      </w:r>
      <w:r w:rsidR="00D54562" w:rsidRPr="00BD1919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što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pokazuju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pojedinačni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klupski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rezultati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prethodnoj</w:t>
      </w:r>
      <w:r w:rsidR="00E9096F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godini</w:t>
      </w:r>
      <w:r w:rsidR="00D54562" w:rsidRPr="00BD1919">
        <w:rPr>
          <w:rFonts w:ascii="Arial" w:hAnsi="Arial" w:cs="Arial"/>
          <w:noProof/>
          <w:lang w:val="sr-Latn-CS"/>
        </w:rPr>
        <w:t>;</w:t>
      </w:r>
    </w:p>
    <w:p w:rsidR="005D0856" w:rsidRPr="00BD1919" w:rsidRDefault="00BD1919" w:rsidP="005D0856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Lokalna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samouprava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Sektor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pomagali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su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razvoj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sportske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rekreacije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naročito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sportskim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aktivnostima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tokom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septembarskih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dana</w:t>
      </w:r>
      <w:r w:rsidR="005D0856" w:rsidRPr="00BD1919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međuopštinskim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takmičenjima</w:t>
      </w:r>
      <w:r w:rsidR="005D0856" w:rsidRPr="00BD1919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kao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susretima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nivou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Crne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Gore</w:t>
      </w:r>
      <w:r w:rsidR="005D0856" w:rsidRPr="00BD1919">
        <w:rPr>
          <w:rFonts w:ascii="Arial" w:hAnsi="Arial" w:cs="Arial"/>
          <w:noProof/>
          <w:lang w:val="sr-Latn-CS"/>
        </w:rPr>
        <w:t>;</w:t>
      </w:r>
    </w:p>
    <w:p w:rsidR="00D54562" w:rsidRPr="00BD1919" w:rsidRDefault="00BD1919" w:rsidP="005D0856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Na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prostoru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opštine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Nikšić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nalaze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sportski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objekti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koji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građanima</w:t>
      </w:r>
      <w:r w:rsidR="005D0856" w:rsidRPr="00BD1919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organizacijama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klubovima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pomažu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sprovođenju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svih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oblika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sportske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aktivnosti</w:t>
      </w:r>
      <w:r w:rsidR="005D0856" w:rsidRPr="00BD1919">
        <w:rPr>
          <w:rFonts w:ascii="Arial" w:hAnsi="Arial" w:cs="Arial"/>
          <w:noProof/>
          <w:lang w:val="sr-Latn-CS"/>
        </w:rPr>
        <w:t>.</w:t>
      </w:r>
    </w:p>
    <w:p w:rsidR="00D54562" w:rsidRPr="00BD1919" w:rsidRDefault="00D54562" w:rsidP="00B91E00">
      <w:pPr>
        <w:spacing w:after="0"/>
        <w:ind w:left="357"/>
        <w:rPr>
          <w:rFonts w:ascii="Arial" w:hAnsi="Arial" w:cs="Arial"/>
          <w:noProof/>
          <w:lang w:val="sr-Latn-CS"/>
        </w:rPr>
      </w:pPr>
    </w:p>
    <w:p w:rsidR="00D54562" w:rsidRPr="00BD1919" w:rsidRDefault="00BD1919" w:rsidP="005D0856">
      <w:pPr>
        <w:spacing w:after="0"/>
        <w:ind w:left="357" w:firstLine="363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Na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osnovu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datih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ocjena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predsjednik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Opštine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Nikšić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donio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sledeće</w:t>
      </w:r>
    </w:p>
    <w:p w:rsidR="005D0856" w:rsidRPr="00BD1919" w:rsidRDefault="005D0856" w:rsidP="005D0856">
      <w:pPr>
        <w:spacing w:after="0"/>
        <w:ind w:left="357" w:firstLine="363"/>
        <w:rPr>
          <w:rFonts w:ascii="Arial" w:hAnsi="Arial" w:cs="Arial"/>
          <w:noProof/>
          <w:sz w:val="24"/>
          <w:szCs w:val="24"/>
          <w:lang w:val="sr-Latn-CS"/>
        </w:rPr>
      </w:pPr>
    </w:p>
    <w:p w:rsidR="00D54562" w:rsidRPr="00BD1919" w:rsidRDefault="00BD1919" w:rsidP="00BD1919">
      <w:pPr>
        <w:spacing w:after="240"/>
        <w:ind w:left="357"/>
        <w:jc w:val="center"/>
        <w:rPr>
          <w:rFonts w:ascii="Arial" w:hAnsi="Arial" w:cs="Arial"/>
          <w:b/>
          <w:noProof/>
          <w:lang w:val="sr-Latn-CS"/>
        </w:rPr>
      </w:pPr>
      <w:r>
        <w:rPr>
          <w:rFonts w:ascii="Arial" w:hAnsi="Arial" w:cs="Arial"/>
          <w:b/>
          <w:noProof/>
          <w:lang w:val="sr-Latn-CS"/>
        </w:rPr>
        <w:t>Z</w:t>
      </w:r>
      <w:r w:rsidR="00D54562" w:rsidRPr="00BD1919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A</w:t>
      </w:r>
      <w:r w:rsidR="00D54562" w:rsidRPr="00BD1919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K</w:t>
      </w:r>
      <w:r w:rsidR="00D54562" w:rsidRPr="00BD1919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Lj</w:t>
      </w:r>
      <w:r w:rsidR="00022064" w:rsidRPr="00BD1919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U</w:t>
      </w:r>
      <w:r w:rsidR="00D54562" w:rsidRPr="00BD1919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Č</w:t>
      </w:r>
      <w:r w:rsidR="00D54562" w:rsidRPr="00BD1919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K</w:t>
      </w:r>
      <w:r w:rsidR="00D54562" w:rsidRPr="00BD1919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E</w:t>
      </w:r>
    </w:p>
    <w:p w:rsidR="005D0856" w:rsidRPr="00BD1919" w:rsidRDefault="00BD1919" w:rsidP="005D085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Usvaja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Informacija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sportu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Nikšiću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period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septembar</w:t>
      </w:r>
      <w:r w:rsidR="005D0856" w:rsidRPr="00BD1919">
        <w:rPr>
          <w:rFonts w:ascii="Arial" w:hAnsi="Arial" w:cs="Arial"/>
          <w:noProof/>
          <w:lang w:val="sr-Latn-CS"/>
        </w:rPr>
        <w:t xml:space="preserve"> 202</w:t>
      </w:r>
      <w:r w:rsidR="00AC20CD">
        <w:rPr>
          <w:rFonts w:ascii="Arial" w:hAnsi="Arial" w:cs="Arial"/>
          <w:noProof/>
          <w:lang w:val="sr-Latn-CS"/>
        </w:rPr>
        <w:t>4</w:t>
      </w:r>
      <w:r w:rsidR="005D0856" w:rsidRPr="00BD1919">
        <w:rPr>
          <w:rFonts w:ascii="Arial" w:hAnsi="Arial" w:cs="Arial"/>
          <w:noProof/>
          <w:lang w:val="sr-Latn-CS"/>
        </w:rPr>
        <w:t xml:space="preserve">. </w:t>
      </w:r>
      <w:r w:rsidR="00022064" w:rsidRPr="00BD1919">
        <w:rPr>
          <w:rFonts w:ascii="Arial" w:hAnsi="Arial" w:cs="Arial"/>
          <w:noProof/>
          <w:lang w:val="sr-Latn-CS"/>
        </w:rPr>
        <w:t>-</w:t>
      </w:r>
      <w:r w:rsidR="005D0856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septembar</w:t>
      </w:r>
      <w:r w:rsidR="005D0856" w:rsidRPr="00BD1919">
        <w:rPr>
          <w:rFonts w:ascii="Arial" w:hAnsi="Arial" w:cs="Arial"/>
          <w:noProof/>
          <w:lang w:val="sr-Latn-CS"/>
        </w:rPr>
        <w:t xml:space="preserve"> 202</w:t>
      </w:r>
      <w:r w:rsidR="00AC20CD">
        <w:rPr>
          <w:rFonts w:ascii="Arial" w:hAnsi="Arial" w:cs="Arial"/>
          <w:noProof/>
          <w:lang w:val="sr-Latn-CS"/>
        </w:rPr>
        <w:t>5</w:t>
      </w:r>
      <w:r w:rsidR="005D0856" w:rsidRPr="00BD1919">
        <w:rPr>
          <w:rFonts w:ascii="Arial" w:hAnsi="Arial" w:cs="Arial"/>
          <w:noProof/>
          <w:lang w:val="sr-Latn-CS"/>
        </w:rPr>
        <w:t xml:space="preserve">. </w:t>
      </w:r>
      <w:r>
        <w:rPr>
          <w:rFonts w:ascii="Arial" w:hAnsi="Arial" w:cs="Arial"/>
          <w:noProof/>
          <w:lang w:val="sr-Latn-CS"/>
        </w:rPr>
        <w:t>godine</w:t>
      </w:r>
      <w:r w:rsidR="005D0856" w:rsidRPr="00BD1919">
        <w:rPr>
          <w:rFonts w:ascii="Arial" w:hAnsi="Arial" w:cs="Arial"/>
          <w:noProof/>
          <w:lang w:val="sr-Latn-CS"/>
        </w:rPr>
        <w:t>;</w:t>
      </w:r>
    </w:p>
    <w:p w:rsidR="00D14CB8" w:rsidRPr="00BD1919" w:rsidRDefault="00BD1919" w:rsidP="00D14CB8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Podržavaju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aktivnosti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sprovođenju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svih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vidova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sportskih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aktivnosti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prostoru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naše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opštine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koje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doprinose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zdravijem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kvalitetnijem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načinu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života</w:t>
      </w:r>
      <w:r w:rsidR="00D14CB8" w:rsidRPr="00BD1919">
        <w:rPr>
          <w:rFonts w:ascii="Arial" w:hAnsi="Arial" w:cs="Arial"/>
          <w:noProof/>
          <w:lang w:val="sr-Latn-CS"/>
        </w:rPr>
        <w:t>;</w:t>
      </w:r>
    </w:p>
    <w:p w:rsidR="00D14CB8" w:rsidRPr="00BD1919" w:rsidRDefault="00BD1919" w:rsidP="00D14CB8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U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narednom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periodu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treba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zadržati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postignuti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kvalitet</w:t>
      </w:r>
      <w:r w:rsidR="00D14CB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rada</w:t>
      </w:r>
      <w:r w:rsidR="00D14CB8" w:rsidRPr="00BD1919">
        <w:rPr>
          <w:rFonts w:ascii="Arial" w:hAnsi="Arial" w:cs="Arial"/>
          <w:noProof/>
          <w:lang w:val="sr-Latn-CS"/>
        </w:rPr>
        <w:t>;</w:t>
      </w:r>
    </w:p>
    <w:p w:rsidR="003453E8" w:rsidRPr="00BD1919" w:rsidRDefault="00BD1919" w:rsidP="003453E8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Lokalna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samouprava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će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715994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narednom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periodu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nastaviti</w:t>
      </w:r>
      <w:r w:rsidR="00162567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da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unaprjeđuje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uslove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razvoj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svih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oblasti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sporta</w:t>
      </w:r>
      <w:r w:rsidR="003453E8" w:rsidRPr="00BD1919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rekreacije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zdravlja</w:t>
      </w:r>
      <w:r w:rsidR="003453E8" w:rsidRPr="00BD1919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kao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da</w:t>
      </w:r>
      <w:r w:rsidR="00162567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kontinuirano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podstiče</w:t>
      </w:r>
      <w:r w:rsidR="003453E8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svoje</w:t>
      </w:r>
      <w:r w:rsidR="00162567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sugrađane</w:t>
      </w:r>
      <w:r w:rsidR="00162567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</w:t>
      </w:r>
      <w:r w:rsidR="00162567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bavljenje</w:t>
      </w:r>
      <w:r w:rsidR="00162567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sportskim</w:t>
      </w:r>
      <w:r w:rsidR="00162567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aktivnostima</w:t>
      </w:r>
      <w:r w:rsidR="00162567" w:rsidRPr="00BD1919">
        <w:rPr>
          <w:rFonts w:ascii="Arial" w:hAnsi="Arial" w:cs="Arial"/>
          <w:noProof/>
          <w:lang w:val="sr-Latn-CS"/>
        </w:rPr>
        <w:t>;</w:t>
      </w:r>
    </w:p>
    <w:p w:rsidR="005A28CA" w:rsidRPr="00BD1919" w:rsidRDefault="00BD1919" w:rsidP="005A28CA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Kroz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stvaranje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uslova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bavljenje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sportom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lokalna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samouprava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će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podsticati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svoje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sportiste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sportske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organizacije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da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postižu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vrhunske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rezultate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nacionalnom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međunarodnom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nivou</w:t>
      </w:r>
      <w:r w:rsidR="005A28CA" w:rsidRPr="00BD1919">
        <w:rPr>
          <w:rFonts w:ascii="Arial" w:hAnsi="Arial" w:cs="Arial"/>
          <w:noProof/>
          <w:lang w:val="sr-Latn-CS"/>
        </w:rPr>
        <w:t>;</w:t>
      </w:r>
      <w:r w:rsidR="00BA2712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</w:p>
    <w:p w:rsidR="005A28CA" w:rsidRPr="00BD1919" w:rsidRDefault="00BD1919" w:rsidP="005A28CA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Neophodno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obezbijediti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finansijske</w:t>
      </w:r>
      <w:r w:rsidR="005A28CA" w:rsidRPr="00BD1919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materijalne</w:t>
      </w:r>
      <w:r w:rsidR="005A28CA" w:rsidRPr="00BD1919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prostorne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druge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uslove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kako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bi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programski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sadržaji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ubuduće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kvalitetno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profesionalno</w:t>
      </w:r>
      <w:r w:rsidR="005A28CA" w:rsidRPr="00BD1919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realizovali</w:t>
      </w:r>
      <w:r w:rsidR="005A28CA" w:rsidRPr="00BD1919">
        <w:rPr>
          <w:rFonts w:ascii="Arial" w:hAnsi="Arial" w:cs="Arial"/>
          <w:noProof/>
          <w:lang w:val="sr-Latn-CS"/>
        </w:rPr>
        <w:t>.</w:t>
      </w:r>
    </w:p>
    <w:p w:rsidR="00022064" w:rsidRDefault="00022064" w:rsidP="00022064">
      <w:pPr>
        <w:spacing w:before="120" w:after="0" w:line="240" w:lineRule="auto"/>
        <w:ind w:left="720"/>
        <w:jc w:val="both"/>
        <w:rPr>
          <w:rFonts w:ascii="Arial" w:hAnsi="Arial" w:cs="Arial"/>
          <w:noProof/>
          <w:sz w:val="16"/>
          <w:szCs w:val="16"/>
          <w:lang w:val="sr-Latn-CS"/>
        </w:rPr>
      </w:pPr>
    </w:p>
    <w:p w:rsidR="00BD1919" w:rsidRPr="00BD1919" w:rsidRDefault="00BD1919" w:rsidP="00022064">
      <w:pPr>
        <w:spacing w:before="120" w:after="0" w:line="240" w:lineRule="auto"/>
        <w:ind w:left="720"/>
        <w:jc w:val="both"/>
        <w:rPr>
          <w:rFonts w:ascii="Arial" w:hAnsi="Arial" w:cs="Arial"/>
          <w:noProof/>
          <w:sz w:val="16"/>
          <w:szCs w:val="16"/>
          <w:lang w:val="sr-Latn-CS"/>
        </w:rPr>
      </w:pPr>
    </w:p>
    <w:p w:rsidR="00D54562" w:rsidRPr="00BD1919" w:rsidRDefault="00D54562" w:rsidP="00CC18DC">
      <w:pPr>
        <w:spacing w:after="0" w:line="360" w:lineRule="auto"/>
        <w:rPr>
          <w:rFonts w:ascii="Arial" w:hAnsi="Arial" w:cs="Arial"/>
          <w:noProof/>
          <w:lang w:val="sr-Latn-CS"/>
        </w:rPr>
      </w:pPr>
      <w:r w:rsidRPr="00BD1919">
        <w:rPr>
          <w:rFonts w:ascii="Arial" w:hAnsi="Arial" w:cs="Arial"/>
          <w:noProof/>
          <w:lang w:val="sr-Latn-CS"/>
        </w:rPr>
        <w:t xml:space="preserve">                                                                                                              </w:t>
      </w:r>
      <w:r w:rsidR="009B7174" w:rsidRPr="00BD1919">
        <w:rPr>
          <w:rFonts w:ascii="Arial" w:hAnsi="Arial" w:cs="Arial"/>
          <w:noProof/>
          <w:lang w:val="sr-Latn-CS"/>
        </w:rPr>
        <w:t xml:space="preserve"> </w:t>
      </w:r>
      <w:r w:rsidR="00BD1919">
        <w:rPr>
          <w:rFonts w:ascii="Arial" w:hAnsi="Arial" w:cs="Arial"/>
          <w:noProof/>
          <w:lang w:val="sr-Latn-CS"/>
        </w:rPr>
        <w:t>PREDSJEDNIK</w:t>
      </w:r>
    </w:p>
    <w:p w:rsidR="003453E8" w:rsidRPr="00BD1919" w:rsidRDefault="00D54562" w:rsidP="00CC18DC">
      <w:pPr>
        <w:spacing w:after="0" w:line="360" w:lineRule="auto"/>
        <w:ind w:left="3600" w:firstLine="720"/>
        <w:jc w:val="center"/>
        <w:rPr>
          <w:rFonts w:ascii="Arial" w:hAnsi="Arial" w:cs="Arial"/>
          <w:noProof/>
          <w:lang w:val="sr-Latn-CS"/>
        </w:rPr>
      </w:pPr>
      <w:r w:rsidRPr="00BD1919">
        <w:rPr>
          <w:rFonts w:ascii="Arial" w:hAnsi="Arial" w:cs="Arial"/>
          <w:noProof/>
          <w:lang w:val="sr-Latn-CS"/>
        </w:rPr>
        <w:t xml:space="preserve">                              </w:t>
      </w:r>
      <w:r w:rsidR="00BD1919">
        <w:rPr>
          <w:rFonts w:ascii="Arial" w:hAnsi="Arial" w:cs="Arial"/>
          <w:noProof/>
          <w:lang w:val="sr-Latn-CS"/>
        </w:rPr>
        <w:t>Marko</w:t>
      </w:r>
      <w:r w:rsidRPr="00BD1919">
        <w:rPr>
          <w:rFonts w:ascii="Arial" w:hAnsi="Arial" w:cs="Arial"/>
          <w:noProof/>
          <w:lang w:val="sr-Latn-CS"/>
        </w:rPr>
        <w:t xml:space="preserve"> </w:t>
      </w:r>
      <w:r w:rsidR="00BD1919">
        <w:rPr>
          <w:rFonts w:ascii="Arial" w:hAnsi="Arial" w:cs="Arial"/>
          <w:noProof/>
          <w:lang w:val="sr-Latn-CS"/>
        </w:rPr>
        <w:t>Kovačević</w:t>
      </w:r>
      <w:r w:rsidRPr="00BD1919">
        <w:rPr>
          <w:rFonts w:ascii="Arial" w:hAnsi="Arial" w:cs="Arial"/>
          <w:noProof/>
          <w:lang w:val="sr-Latn-CS"/>
        </w:rPr>
        <w:t xml:space="preserve">, </w:t>
      </w:r>
      <w:r w:rsidR="00BD1919">
        <w:rPr>
          <w:rFonts w:ascii="Arial" w:hAnsi="Arial" w:cs="Arial"/>
          <w:noProof/>
          <w:lang w:val="sr-Latn-CS"/>
        </w:rPr>
        <w:t>s</w:t>
      </w:r>
      <w:r w:rsidRPr="00BD1919">
        <w:rPr>
          <w:rFonts w:ascii="Arial" w:hAnsi="Arial" w:cs="Arial"/>
          <w:noProof/>
          <w:lang w:val="sr-Latn-CS"/>
        </w:rPr>
        <w:t>.</w:t>
      </w:r>
      <w:r w:rsidR="00BD1919">
        <w:rPr>
          <w:rFonts w:ascii="Arial" w:hAnsi="Arial" w:cs="Arial"/>
          <w:noProof/>
          <w:lang w:val="sr-Latn-CS"/>
        </w:rPr>
        <w:t>r</w:t>
      </w:r>
      <w:r w:rsidRPr="00BD1919">
        <w:rPr>
          <w:rFonts w:ascii="Arial" w:hAnsi="Arial" w:cs="Arial"/>
          <w:noProof/>
          <w:lang w:val="sr-Latn-CS"/>
        </w:rPr>
        <w:t>.</w:t>
      </w:r>
    </w:p>
    <w:sectPr w:rsidR="003453E8" w:rsidRPr="00BD1919" w:rsidSect="00715994">
      <w:headerReference w:type="first" r:id="rId7"/>
      <w:pgSz w:w="11906" w:h="16838" w:code="9"/>
      <w:pgMar w:top="1418" w:right="1247" w:bottom="426" w:left="124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6F8" w:rsidRDefault="00B756F8" w:rsidP="00EE49FC">
      <w:pPr>
        <w:spacing w:after="0" w:line="240" w:lineRule="auto"/>
      </w:pPr>
      <w:r>
        <w:separator/>
      </w:r>
    </w:p>
  </w:endnote>
  <w:endnote w:type="continuationSeparator" w:id="0">
    <w:p w:rsidR="00B756F8" w:rsidRDefault="00B756F8" w:rsidP="00EE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6F8" w:rsidRDefault="00B756F8" w:rsidP="00EE49FC">
      <w:pPr>
        <w:spacing w:after="0" w:line="240" w:lineRule="auto"/>
      </w:pPr>
      <w:r>
        <w:separator/>
      </w:r>
    </w:p>
  </w:footnote>
  <w:footnote w:type="continuationSeparator" w:id="0">
    <w:p w:rsidR="00B756F8" w:rsidRDefault="00B756F8" w:rsidP="00EE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562" w:rsidRDefault="00D54562">
    <w:pPr>
      <w:pStyle w:val="Header"/>
      <w:rPr>
        <w:sz w:val="6"/>
        <w:lang w:val="sl-SI"/>
      </w:rPr>
    </w:pPr>
  </w:p>
  <w:p w:rsidR="00D54562" w:rsidRDefault="00B756F8" w:rsidP="0055219D">
    <w:pPr>
      <w:pStyle w:val="Header"/>
      <w:rPr>
        <w:lang w:val="sl-SI"/>
      </w:rPr>
    </w:pPr>
    <w:r>
      <w:rPr>
        <w:noProof/>
        <w:lang w:eastAsia="sr-Latn-C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63pt;margin-top:1.6pt;width:346.5pt;height:77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" stroked="f">
          <v:textbox style="mso-next-textbox:#Text Box 1" inset=",.1mm,,.1mm">
            <w:txbxContent>
              <w:p w:rsidR="00D54562" w:rsidRPr="00BD1919" w:rsidRDefault="00BD1919" w:rsidP="00EE49FC">
                <w:pPr>
                  <w:spacing w:after="0"/>
                  <w:ind w:left="720" w:hanging="720"/>
                  <w:rPr>
                    <w:rFonts w:ascii="Arial" w:hAnsi="Arial" w:cs="Arial"/>
                    <w:noProof/>
                    <w:lang w:val="sr-Latn-CS"/>
                  </w:rPr>
                </w:pPr>
                <w:r w:rsidRPr="00BD1919">
                  <w:rPr>
                    <w:rFonts w:ascii="Arial" w:hAnsi="Arial" w:cs="Arial"/>
                    <w:noProof/>
                    <w:lang w:val="sr-Latn-CS"/>
                  </w:rPr>
                  <w:t>Crna</w:t>
                </w:r>
                <w:r w:rsidR="00D54562" w:rsidRPr="00BD1919">
                  <w:rPr>
                    <w:rFonts w:ascii="Arial" w:hAnsi="Arial" w:cs="Arial"/>
                    <w:noProof/>
                    <w:lang w:val="sr-Latn-CS"/>
                  </w:rPr>
                  <w:t xml:space="preserve">  </w:t>
                </w:r>
                <w:r w:rsidRPr="00BD1919">
                  <w:rPr>
                    <w:rFonts w:ascii="Arial" w:hAnsi="Arial" w:cs="Arial"/>
                    <w:noProof/>
                    <w:lang w:val="sr-Latn-CS"/>
                  </w:rPr>
                  <w:t>Gora</w:t>
                </w:r>
              </w:p>
              <w:p w:rsidR="00D54562" w:rsidRPr="00BD1919" w:rsidRDefault="00BD1919" w:rsidP="00EE49FC">
                <w:pPr>
                  <w:spacing w:after="0"/>
                  <w:rPr>
                    <w:rFonts w:ascii="Arial" w:hAnsi="Arial" w:cs="Arial"/>
                    <w:noProof/>
                    <w:lang w:val="sr-Latn-CS"/>
                  </w:rPr>
                </w:pPr>
                <w:r w:rsidRPr="00BD1919">
                  <w:rPr>
                    <w:rFonts w:ascii="Arial" w:hAnsi="Arial" w:cs="Arial"/>
                    <w:noProof/>
                    <w:lang w:val="sr-Latn-CS"/>
                  </w:rPr>
                  <w:t>Opština</w:t>
                </w:r>
                <w:r w:rsidR="00D54562" w:rsidRPr="00BD1919">
                  <w:rPr>
                    <w:rFonts w:ascii="Arial" w:hAnsi="Arial" w:cs="Arial"/>
                    <w:noProof/>
                    <w:lang w:val="sr-Latn-CS"/>
                  </w:rPr>
                  <w:t xml:space="preserve">  </w:t>
                </w:r>
                <w:r w:rsidRPr="00BD1919">
                  <w:rPr>
                    <w:rFonts w:ascii="Arial" w:hAnsi="Arial" w:cs="Arial"/>
                    <w:noProof/>
                    <w:lang w:val="sr-Latn-CS"/>
                  </w:rPr>
                  <w:t>Nikšić</w:t>
                </w:r>
              </w:p>
              <w:p w:rsidR="00D54562" w:rsidRPr="00BD1919" w:rsidRDefault="00BD1919" w:rsidP="00EE49FC">
                <w:pPr>
                  <w:spacing w:after="0"/>
                  <w:rPr>
                    <w:rFonts w:ascii="Arial" w:hAnsi="Arial" w:cs="Arial"/>
                    <w:noProof/>
                    <w:sz w:val="24"/>
                    <w:lang w:val="sr-Latn-CS"/>
                  </w:rPr>
                </w:pPr>
                <w:r w:rsidRPr="00BD1919">
                  <w:rPr>
                    <w:rFonts w:ascii="Arial" w:hAnsi="Arial" w:cs="Arial"/>
                    <w:noProof/>
                    <w:lang w:val="sr-Latn-CS"/>
                  </w:rPr>
                  <w:t>Predsjednik</w:t>
                </w:r>
              </w:p>
              <w:p w:rsidR="00D54562" w:rsidRPr="00BD1919" w:rsidRDefault="00BD1919" w:rsidP="00EE49FC">
                <w:pPr>
                  <w:spacing w:after="0"/>
                  <w:rPr>
                    <w:rFonts w:ascii="Arial" w:hAnsi="Arial" w:cs="Arial"/>
                    <w:noProof/>
                    <w:lang w:val="sr-Latn-CS"/>
                  </w:rPr>
                </w:pPr>
                <w:r w:rsidRPr="00BD1919">
                  <w:rPr>
                    <w:rFonts w:ascii="Arial" w:hAnsi="Arial" w:cs="Arial"/>
                    <w:noProof/>
                    <w:lang w:val="sr-Latn-CS"/>
                  </w:rPr>
                  <w:t>Broj</w:t>
                </w:r>
                <w:r w:rsidR="00D54562" w:rsidRPr="00BD1919">
                  <w:rPr>
                    <w:rFonts w:ascii="Arial" w:hAnsi="Arial" w:cs="Arial"/>
                    <w:noProof/>
                    <w:lang w:val="sr-Latn-CS"/>
                  </w:rPr>
                  <w:t>: 02-031-</w:t>
                </w:r>
                <w:r w:rsidR="00793D32">
                  <w:rPr>
                    <w:rFonts w:ascii="Arial" w:hAnsi="Arial" w:cs="Arial"/>
                    <w:noProof/>
                    <w:lang w:val="sr-Latn-CS"/>
                  </w:rPr>
                  <w:t>3863</w:t>
                </w:r>
              </w:p>
              <w:p w:rsidR="00D54562" w:rsidRPr="00BD1919" w:rsidRDefault="00BD1919" w:rsidP="006B16B2">
                <w:pPr>
                  <w:spacing w:after="0" w:line="240" w:lineRule="auto"/>
                  <w:jc w:val="both"/>
                  <w:rPr>
                    <w:rFonts w:ascii="Arial" w:hAnsi="Arial" w:cs="Arial"/>
                    <w:noProof/>
                    <w:lang w:val="sr-Latn-CS"/>
                  </w:rPr>
                </w:pPr>
                <w:r w:rsidRPr="00BD1919">
                  <w:rPr>
                    <w:rFonts w:ascii="Arial" w:hAnsi="Arial" w:cs="Arial"/>
                    <w:noProof/>
                    <w:lang w:val="sr-Latn-CS"/>
                  </w:rPr>
                  <w:t>Nikšić</w:t>
                </w:r>
                <w:r w:rsidR="00D54562" w:rsidRPr="00BD1919">
                  <w:rPr>
                    <w:rFonts w:ascii="Arial" w:hAnsi="Arial" w:cs="Arial"/>
                    <w:noProof/>
                    <w:lang w:val="sr-Latn-CS"/>
                  </w:rPr>
                  <w:t xml:space="preserve">, </w:t>
                </w:r>
                <w:r w:rsidR="007E4079" w:rsidRPr="00BD1919">
                  <w:rPr>
                    <w:rFonts w:ascii="Arial" w:hAnsi="Arial" w:cs="Arial"/>
                    <w:noProof/>
                    <w:lang w:val="sr-Latn-CS"/>
                  </w:rPr>
                  <w:t>8</w:t>
                </w:r>
                <w:r w:rsidR="00D54562" w:rsidRPr="00BD1919">
                  <w:rPr>
                    <w:rFonts w:ascii="Arial" w:hAnsi="Arial" w:cs="Arial"/>
                    <w:noProof/>
                    <w:lang w:val="sr-Latn-CS"/>
                  </w:rPr>
                  <w:t>.</w:t>
                </w:r>
                <w:r w:rsidR="001B7C11" w:rsidRPr="00BD1919">
                  <w:rPr>
                    <w:rFonts w:ascii="Arial" w:hAnsi="Arial" w:cs="Arial"/>
                    <w:noProof/>
                    <w:lang w:val="sr-Latn-CS"/>
                  </w:rPr>
                  <w:t>1</w:t>
                </w:r>
                <w:r w:rsidR="00AC20CD">
                  <w:rPr>
                    <w:rFonts w:ascii="Arial" w:hAnsi="Arial" w:cs="Arial"/>
                    <w:noProof/>
                    <w:lang w:val="sr-Latn-CS"/>
                  </w:rPr>
                  <w:t>2</w:t>
                </w:r>
                <w:r w:rsidR="00D54562" w:rsidRPr="00BD1919">
                  <w:rPr>
                    <w:rFonts w:ascii="Arial" w:hAnsi="Arial" w:cs="Arial"/>
                    <w:noProof/>
                    <w:lang w:val="sr-Latn-CS"/>
                  </w:rPr>
                  <w:t>.202</w:t>
                </w:r>
                <w:r w:rsidR="00AC20CD">
                  <w:rPr>
                    <w:rFonts w:ascii="Arial" w:hAnsi="Arial" w:cs="Arial"/>
                    <w:noProof/>
                    <w:lang w:val="sr-Latn-CS"/>
                  </w:rPr>
                  <w:t>5</w:t>
                </w:r>
                <w:r w:rsidR="00D54562" w:rsidRPr="00BD1919">
                  <w:rPr>
                    <w:rFonts w:ascii="Arial" w:hAnsi="Arial" w:cs="Arial"/>
                    <w:noProof/>
                    <w:lang w:val="sr-Latn-CS"/>
                  </w:rPr>
                  <w:t xml:space="preserve">. </w:t>
                </w:r>
                <w:r w:rsidRPr="00BD1919">
                  <w:rPr>
                    <w:rFonts w:ascii="Arial" w:hAnsi="Arial" w:cs="Arial"/>
                    <w:noProof/>
                    <w:lang w:val="sr-Latn-CS"/>
                  </w:rPr>
                  <w:t>godine</w:t>
                </w:r>
              </w:p>
              <w:p w:rsidR="00D54562" w:rsidRPr="00BD1919" w:rsidRDefault="00D54562" w:rsidP="006B16B2">
                <w:pPr>
                  <w:spacing w:after="0"/>
                  <w:rPr>
                    <w:rFonts w:ascii="Book Antiqua" w:hAnsi="Book Antiqua"/>
                    <w:noProof/>
                    <w:lang w:val="sr-Latn-CS"/>
                  </w:rPr>
                </w:pPr>
              </w:p>
            </w:txbxContent>
          </v:textbox>
        </v:shape>
      </w:pict>
    </w:r>
    <w:r>
      <w:rPr>
        <w:noProof/>
        <w:lang w:eastAsia="sr-Latn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Grb_nisic2" style="width:46.5pt;height:65.25pt;visibility:visible">
          <v:imagedata r:id="rId1" o:title=""/>
        </v:shape>
      </w:pict>
    </w:r>
  </w:p>
  <w:p w:rsidR="00D54562" w:rsidRDefault="00D54562" w:rsidP="0055219D">
    <w:pPr>
      <w:pStyle w:val="Header"/>
      <w:rPr>
        <w:sz w:val="12"/>
        <w:lang w:val="sl-SI"/>
      </w:rPr>
    </w:pPr>
  </w:p>
  <w:p w:rsidR="00D54562" w:rsidRPr="003726F2" w:rsidRDefault="00D54562" w:rsidP="0055219D">
    <w:pPr>
      <w:pStyle w:val="Header"/>
      <w:rPr>
        <w:sz w:val="16"/>
        <w:szCs w:val="16"/>
        <w:lang w:val="sl-SI"/>
      </w:rPr>
    </w:pPr>
  </w:p>
  <w:p w:rsidR="00D54562" w:rsidRPr="0055219D" w:rsidRDefault="00D54562" w:rsidP="0055219D">
    <w:pPr>
      <w:pStyle w:val="Header"/>
      <w:pBdr>
        <w:bottom w:val="thinThickSmallGap" w:sz="12" w:space="1" w:color="17365D"/>
      </w:pBdr>
      <w:rPr>
        <w:sz w:val="2"/>
        <w:szCs w:val="2"/>
        <w:lang w:val="sl-SI"/>
      </w:rPr>
    </w:pPr>
  </w:p>
  <w:p w:rsidR="00D54562" w:rsidRDefault="00D54562" w:rsidP="00135F7C">
    <w:pPr>
      <w:pStyle w:val="Header"/>
      <w:ind w:firstLine="720"/>
      <w:rPr>
        <w:sz w:val="10"/>
        <w:lang w:val="sl-SI"/>
      </w:rPr>
    </w:pPr>
  </w:p>
  <w:p w:rsidR="00D54562" w:rsidRDefault="00D54562" w:rsidP="00135F7C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A12D6"/>
    <w:multiLevelType w:val="multilevel"/>
    <w:tmpl w:val="0A8A12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BC6572"/>
    <w:multiLevelType w:val="hybridMultilevel"/>
    <w:tmpl w:val="C8480A86"/>
    <w:lvl w:ilvl="0" w:tplc="2C1A000F">
      <w:start w:val="1"/>
      <w:numFmt w:val="decimal"/>
      <w:lvlText w:val="%1."/>
      <w:lvlJc w:val="left"/>
      <w:pPr>
        <w:ind w:left="1434" w:hanging="360"/>
      </w:pPr>
      <w:rPr>
        <w:rFonts w:cs="Wingdings" w:hint="default"/>
        <w:sz w:val="16"/>
        <w:szCs w:val="16"/>
      </w:rPr>
    </w:lvl>
    <w:lvl w:ilvl="1" w:tplc="2C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1A43421B"/>
    <w:multiLevelType w:val="hybridMultilevel"/>
    <w:tmpl w:val="A5203EE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2852B3"/>
    <w:multiLevelType w:val="hybridMultilevel"/>
    <w:tmpl w:val="58B6D3B0"/>
    <w:lvl w:ilvl="0" w:tplc="EDAEB7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4E43303C"/>
    <w:multiLevelType w:val="hybridMultilevel"/>
    <w:tmpl w:val="4A724630"/>
    <w:lvl w:ilvl="0" w:tplc="00000007">
      <w:numFmt w:val="bullet"/>
      <w:lvlText w:val="-"/>
      <w:lvlJc w:val="left"/>
      <w:pPr>
        <w:ind w:left="108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F436B6"/>
    <w:multiLevelType w:val="hybridMultilevel"/>
    <w:tmpl w:val="4F34E3B0"/>
    <w:lvl w:ilvl="0" w:tplc="4DCCDFA0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6428E0"/>
    <w:multiLevelType w:val="hybridMultilevel"/>
    <w:tmpl w:val="44BA0E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086917"/>
    <w:multiLevelType w:val="hybridMultilevel"/>
    <w:tmpl w:val="15E676D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D905B13"/>
    <w:multiLevelType w:val="hybridMultilevel"/>
    <w:tmpl w:val="F19E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87C"/>
    <w:rsid w:val="00011207"/>
    <w:rsid w:val="00022003"/>
    <w:rsid w:val="00022064"/>
    <w:rsid w:val="00023B4B"/>
    <w:rsid w:val="0002524D"/>
    <w:rsid w:val="00035862"/>
    <w:rsid w:val="00056045"/>
    <w:rsid w:val="0005674C"/>
    <w:rsid w:val="00090952"/>
    <w:rsid w:val="00091735"/>
    <w:rsid w:val="0009223A"/>
    <w:rsid w:val="00097A12"/>
    <w:rsid w:val="000A5455"/>
    <w:rsid w:val="000D418E"/>
    <w:rsid w:val="000E7372"/>
    <w:rsid w:val="000F4C93"/>
    <w:rsid w:val="000F775A"/>
    <w:rsid w:val="001164C8"/>
    <w:rsid w:val="001201D7"/>
    <w:rsid w:val="001214C8"/>
    <w:rsid w:val="0012409A"/>
    <w:rsid w:val="00127844"/>
    <w:rsid w:val="00135F7C"/>
    <w:rsid w:val="00143DE0"/>
    <w:rsid w:val="00157967"/>
    <w:rsid w:val="00162567"/>
    <w:rsid w:val="00162ACA"/>
    <w:rsid w:val="00180C3E"/>
    <w:rsid w:val="00186356"/>
    <w:rsid w:val="00192346"/>
    <w:rsid w:val="0019566B"/>
    <w:rsid w:val="00197E70"/>
    <w:rsid w:val="001A4759"/>
    <w:rsid w:val="001B7C11"/>
    <w:rsid w:val="001C3D27"/>
    <w:rsid w:val="001C3FAB"/>
    <w:rsid w:val="001C67DE"/>
    <w:rsid w:val="001F0EF8"/>
    <w:rsid w:val="001F55E2"/>
    <w:rsid w:val="001F7537"/>
    <w:rsid w:val="00204E73"/>
    <w:rsid w:val="00211D5A"/>
    <w:rsid w:val="00230AA8"/>
    <w:rsid w:val="0023235F"/>
    <w:rsid w:val="0023277F"/>
    <w:rsid w:val="00235288"/>
    <w:rsid w:val="00241421"/>
    <w:rsid w:val="00244E0D"/>
    <w:rsid w:val="0026144B"/>
    <w:rsid w:val="00270383"/>
    <w:rsid w:val="00271580"/>
    <w:rsid w:val="00273022"/>
    <w:rsid w:val="00275BEB"/>
    <w:rsid w:val="00293B1E"/>
    <w:rsid w:val="00297D85"/>
    <w:rsid w:val="00297DFE"/>
    <w:rsid w:val="002C3352"/>
    <w:rsid w:val="002C4FE7"/>
    <w:rsid w:val="002D0EEB"/>
    <w:rsid w:val="002D787C"/>
    <w:rsid w:val="002E4100"/>
    <w:rsid w:val="002E4FD3"/>
    <w:rsid w:val="002F6DEA"/>
    <w:rsid w:val="00301E61"/>
    <w:rsid w:val="00311B06"/>
    <w:rsid w:val="00315AA1"/>
    <w:rsid w:val="00330B33"/>
    <w:rsid w:val="003414A1"/>
    <w:rsid w:val="003422E6"/>
    <w:rsid w:val="003453E8"/>
    <w:rsid w:val="00346DBA"/>
    <w:rsid w:val="00354DDA"/>
    <w:rsid w:val="003667D4"/>
    <w:rsid w:val="003726F2"/>
    <w:rsid w:val="00390868"/>
    <w:rsid w:val="003A2F2C"/>
    <w:rsid w:val="003A7068"/>
    <w:rsid w:val="003B4FC6"/>
    <w:rsid w:val="003D4593"/>
    <w:rsid w:val="003E1D8C"/>
    <w:rsid w:val="003E2512"/>
    <w:rsid w:val="003E551D"/>
    <w:rsid w:val="003E7D3F"/>
    <w:rsid w:val="003F407C"/>
    <w:rsid w:val="003F7F0C"/>
    <w:rsid w:val="00401E31"/>
    <w:rsid w:val="00410244"/>
    <w:rsid w:val="00415A08"/>
    <w:rsid w:val="00417655"/>
    <w:rsid w:val="00437665"/>
    <w:rsid w:val="00437BF5"/>
    <w:rsid w:val="00451AAA"/>
    <w:rsid w:val="0045336F"/>
    <w:rsid w:val="00473333"/>
    <w:rsid w:val="00475E3B"/>
    <w:rsid w:val="00475EC4"/>
    <w:rsid w:val="004914BB"/>
    <w:rsid w:val="00493D28"/>
    <w:rsid w:val="004C1150"/>
    <w:rsid w:val="004C4641"/>
    <w:rsid w:val="004D79A5"/>
    <w:rsid w:val="004E2089"/>
    <w:rsid w:val="004E390E"/>
    <w:rsid w:val="004F1A43"/>
    <w:rsid w:val="005057DF"/>
    <w:rsid w:val="0051138D"/>
    <w:rsid w:val="0052369D"/>
    <w:rsid w:val="00524DB3"/>
    <w:rsid w:val="0052647F"/>
    <w:rsid w:val="0055219D"/>
    <w:rsid w:val="00553EA1"/>
    <w:rsid w:val="005812F1"/>
    <w:rsid w:val="00594046"/>
    <w:rsid w:val="005A28CA"/>
    <w:rsid w:val="005B390D"/>
    <w:rsid w:val="005B455A"/>
    <w:rsid w:val="005C0439"/>
    <w:rsid w:val="005C35F6"/>
    <w:rsid w:val="005D0856"/>
    <w:rsid w:val="005D2765"/>
    <w:rsid w:val="005D39BC"/>
    <w:rsid w:val="005D3F42"/>
    <w:rsid w:val="005E359C"/>
    <w:rsid w:val="005E5724"/>
    <w:rsid w:val="005E577A"/>
    <w:rsid w:val="006008A1"/>
    <w:rsid w:val="00606309"/>
    <w:rsid w:val="00606907"/>
    <w:rsid w:val="006270AF"/>
    <w:rsid w:val="00631F68"/>
    <w:rsid w:val="00640D4E"/>
    <w:rsid w:val="00647014"/>
    <w:rsid w:val="006549B3"/>
    <w:rsid w:val="00670D34"/>
    <w:rsid w:val="00685D40"/>
    <w:rsid w:val="00687EA1"/>
    <w:rsid w:val="006B16B2"/>
    <w:rsid w:val="006B6556"/>
    <w:rsid w:val="006D5D47"/>
    <w:rsid w:val="006E1C70"/>
    <w:rsid w:val="00712054"/>
    <w:rsid w:val="00715994"/>
    <w:rsid w:val="00730EE8"/>
    <w:rsid w:val="00734A16"/>
    <w:rsid w:val="007600F4"/>
    <w:rsid w:val="00764A07"/>
    <w:rsid w:val="0077160E"/>
    <w:rsid w:val="00786BB6"/>
    <w:rsid w:val="007873B7"/>
    <w:rsid w:val="00791102"/>
    <w:rsid w:val="00792EEE"/>
    <w:rsid w:val="00793D32"/>
    <w:rsid w:val="007A05DF"/>
    <w:rsid w:val="007A6317"/>
    <w:rsid w:val="007B44C0"/>
    <w:rsid w:val="007B6302"/>
    <w:rsid w:val="007C7595"/>
    <w:rsid w:val="007D750F"/>
    <w:rsid w:val="007E34A5"/>
    <w:rsid w:val="007E4079"/>
    <w:rsid w:val="007F4882"/>
    <w:rsid w:val="00800875"/>
    <w:rsid w:val="00804286"/>
    <w:rsid w:val="00816F0D"/>
    <w:rsid w:val="00833DF0"/>
    <w:rsid w:val="008407D2"/>
    <w:rsid w:val="00847F28"/>
    <w:rsid w:val="00855BC5"/>
    <w:rsid w:val="0086478D"/>
    <w:rsid w:val="00880178"/>
    <w:rsid w:val="00881698"/>
    <w:rsid w:val="0088413F"/>
    <w:rsid w:val="0088694B"/>
    <w:rsid w:val="008956F2"/>
    <w:rsid w:val="00895B86"/>
    <w:rsid w:val="008A03CC"/>
    <w:rsid w:val="008A4355"/>
    <w:rsid w:val="008A4D4F"/>
    <w:rsid w:val="008A6DC1"/>
    <w:rsid w:val="008C4193"/>
    <w:rsid w:val="008E1881"/>
    <w:rsid w:val="008F2A04"/>
    <w:rsid w:val="00911A41"/>
    <w:rsid w:val="0092299C"/>
    <w:rsid w:val="0093062C"/>
    <w:rsid w:val="00931166"/>
    <w:rsid w:val="00940EF2"/>
    <w:rsid w:val="00941892"/>
    <w:rsid w:val="00941B51"/>
    <w:rsid w:val="0095224E"/>
    <w:rsid w:val="00952308"/>
    <w:rsid w:val="00981027"/>
    <w:rsid w:val="00986FD2"/>
    <w:rsid w:val="00994B97"/>
    <w:rsid w:val="009A2098"/>
    <w:rsid w:val="009B4485"/>
    <w:rsid w:val="009B4844"/>
    <w:rsid w:val="009B7174"/>
    <w:rsid w:val="009B7B43"/>
    <w:rsid w:val="009C2E9E"/>
    <w:rsid w:val="009C65A5"/>
    <w:rsid w:val="009D3D59"/>
    <w:rsid w:val="009E5799"/>
    <w:rsid w:val="00A120E2"/>
    <w:rsid w:val="00A14452"/>
    <w:rsid w:val="00A16F44"/>
    <w:rsid w:val="00A23080"/>
    <w:rsid w:val="00A24972"/>
    <w:rsid w:val="00A25C6D"/>
    <w:rsid w:val="00A26246"/>
    <w:rsid w:val="00A33064"/>
    <w:rsid w:val="00A42140"/>
    <w:rsid w:val="00A64319"/>
    <w:rsid w:val="00A71724"/>
    <w:rsid w:val="00A72F4D"/>
    <w:rsid w:val="00A76AEB"/>
    <w:rsid w:val="00A80E25"/>
    <w:rsid w:val="00A87B3A"/>
    <w:rsid w:val="00AA0CEC"/>
    <w:rsid w:val="00AC00FE"/>
    <w:rsid w:val="00AC01A1"/>
    <w:rsid w:val="00AC0DF2"/>
    <w:rsid w:val="00AC10D1"/>
    <w:rsid w:val="00AC20CD"/>
    <w:rsid w:val="00AC30EB"/>
    <w:rsid w:val="00AE32CF"/>
    <w:rsid w:val="00AE5D03"/>
    <w:rsid w:val="00B04D73"/>
    <w:rsid w:val="00B05BDE"/>
    <w:rsid w:val="00B06966"/>
    <w:rsid w:val="00B156CC"/>
    <w:rsid w:val="00B2043F"/>
    <w:rsid w:val="00B20ECE"/>
    <w:rsid w:val="00B20F26"/>
    <w:rsid w:val="00B33875"/>
    <w:rsid w:val="00B35D65"/>
    <w:rsid w:val="00B73282"/>
    <w:rsid w:val="00B756F8"/>
    <w:rsid w:val="00B77A6A"/>
    <w:rsid w:val="00B85EB0"/>
    <w:rsid w:val="00B91E00"/>
    <w:rsid w:val="00B92682"/>
    <w:rsid w:val="00BA2712"/>
    <w:rsid w:val="00BB0AFE"/>
    <w:rsid w:val="00BB368E"/>
    <w:rsid w:val="00BB3E3D"/>
    <w:rsid w:val="00BB757E"/>
    <w:rsid w:val="00BC4084"/>
    <w:rsid w:val="00BD1919"/>
    <w:rsid w:val="00BD5689"/>
    <w:rsid w:val="00C02EC0"/>
    <w:rsid w:val="00C14955"/>
    <w:rsid w:val="00C21E63"/>
    <w:rsid w:val="00C23F18"/>
    <w:rsid w:val="00C32FD6"/>
    <w:rsid w:val="00C35FC7"/>
    <w:rsid w:val="00C46107"/>
    <w:rsid w:val="00C5406F"/>
    <w:rsid w:val="00C60CF6"/>
    <w:rsid w:val="00C62A56"/>
    <w:rsid w:val="00C644CC"/>
    <w:rsid w:val="00CB6252"/>
    <w:rsid w:val="00CC1790"/>
    <w:rsid w:val="00CC18DC"/>
    <w:rsid w:val="00CC24D7"/>
    <w:rsid w:val="00CC55AE"/>
    <w:rsid w:val="00CE10F8"/>
    <w:rsid w:val="00CF7955"/>
    <w:rsid w:val="00D04914"/>
    <w:rsid w:val="00D11FCC"/>
    <w:rsid w:val="00D14CB8"/>
    <w:rsid w:val="00D24841"/>
    <w:rsid w:val="00D262CF"/>
    <w:rsid w:val="00D26464"/>
    <w:rsid w:val="00D3186F"/>
    <w:rsid w:val="00D32A1B"/>
    <w:rsid w:val="00D44EE6"/>
    <w:rsid w:val="00D52E82"/>
    <w:rsid w:val="00D53DD6"/>
    <w:rsid w:val="00D54562"/>
    <w:rsid w:val="00D56C77"/>
    <w:rsid w:val="00D72FB8"/>
    <w:rsid w:val="00DB35C9"/>
    <w:rsid w:val="00DC3F85"/>
    <w:rsid w:val="00DD1ED4"/>
    <w:rsid w:val="00DD7E69"/>
    <w:rsid w:val="00DF5E4C"/>
    <w:rsid w:val="00E047BC"/>
    <w:rsid w:val="00E13F94"/>
    <w:rsid w:val="00E224A4"/>
    <w:rsid w:val="00E26451"/>
    <w:rsid w:val="00E45824"/>
    <w:rsid w:val="00E51CF3"/>
    <w:rsid w:val="00E52D9C"/>
    <w:rsid w:val="00E57AE9"/>
    <w:rsid w:val="00E70C0B"/>
    <w:rsid w:val="00E9096F"/>
    <w:rsid w:val="00E93EE9"/>
    <w:rsid w:val="00EA49E8"/>
    <w:rsid w:val="00ED4AB5"/>
    <w:rsid w:val="00EE2A43"/>
    <w:rsid w:val="00EE422F"/>
    <w:rsid w:val="00EE49FC"/>
    <w:rsid w:val="00EE4AAB"/>
    <w:rsid w:val="00F00904"/>
    <w:rsid w:val="00F03279"/>
    <w:rsid w:val="00F05907"/>
    <w:rsid w:val="00F17D6A"/>
    <w:rsid w:val="00F2272C"/>
    <w:rsid w:val="00F24ED3"/>
    <w:rsid w:val="00F31F84"/>
    <w:rsid w:val="00F714C9"/>
    <w:rsid w:val="00F719BA"/>
    <w:rsid w:val="00F72229"/>
    <w:rsid w:val="00F909C0"/>
    <w:rsid w:val="00F90FB0"/>
    <w:rsid w:val="00F94DAF"/>
    <w:rsid w:val="00FA130B"/>
    <w:rsid w:val="00FC18E8"/>
    <w:rsid w:val="00FE48DB"/>
    <w:rsid w:val="00FF16D8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AEFA1DBE-5E2E-4447-8B82-4AFEE2FF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8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49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val="sr-Latn-CS" w:eastAsia="ja-JP"/>
    </w:rPr>
  </w:style>
  <w:style w:type="character" w:customStyle="1" w:styleId="HeaderChar">
    <w:name w:val="Header Char"/>
    <w:link w:val="Header"/>
    <w:uiPriority w:val="99"/>
    <w:locked/>
    <w:rsid w:val="00EE49FC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EE49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val="sr-Latn-CS" w:eastAsia="ja-JP"/>
    </w:rPr>
  </w:style>
  <w:style w:type="character" w:customStyle="1" w:styleId="FooterChar">
    <w:name w:val="Footer Char"/>
    <w:link w:val="Footer"/>
    <w:uiPriority w:val="99"/>
    <w:locked/>
    <w:rsid w:val="00EE49FC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120E2"/>
    <w:pPr>
      <w:spacing w:after="0" w:line="240" w:lineRule="auto"/>
    </w:pPr>
    <w:rPr>
      <w:rFonts w:ascii="Tahoma" w:hAnsi="Tahoma"/>
      <w:sz w:val="16"/>
      <w:szCs w:val="20"/>
      <w:lang w:val="sr-Latn-CS"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A120E2"/>
    <w:rPr>
      <w:rFonts w:ascii="Tahoma" w:hAnsi="Tahoma" w:cs="Times New Roman"/>
      <w:sz w:val="16"/>
    </w:rPr>
  </w:style>
  <w:style w:type="paragraph" w:styleId="PlainText">
    <w:name w:val="Plain Text"/>
    <w:basedOn w:val="Normal"/>
    <w:link w:val="PlainTextChar"/>
    <w:uiPriority w:val="99"/>
    <w:semiHidden/>
    <w:rsid w:val="00297D85"/>
    <w:pPr>
      <w:spacing w:after="0" w:line="240" w:lineRule="auto"/>
    </w:pPr>
    <w:rPr>
      <w:sz w:val="21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297D85"/>
    <w:rPr>
      <w:rFonts w:eastAsia="Times New Roman" w:cs="Times New Roman"/>
      <w:sz w:val="21"/>
      <w:lang w:val="en-US" w:eastAsia="en-US"/>
    </w:rPr>
  </w:style>
  <w:style w:type="paragraph" w:styleId="ListParagraph">
    <w:name w:val="List Paragraph"/>
    <w:basedOn w:val="Normal"/>
    <w:uiPriority w:val="99"/>
    <w:qFormat/>
    <w:rsid w:val="002D7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Custom%20Office%20Templates\Predsjednik%202016.%20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Predsjednik 2016. ok</Template>
  <TotalTime>520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Predsjednik opštine Nikšić razmotrio je Izvještaj o radu i finansijskom poslovanju Javne ustanove Dnevni centar za djecu sa smetnjama u razvoju i osobe sa invaliditetom Nikšić za 2017</vt:lpstr>
    </vt:vector>
  </TitlesOfParts>
  <Company>Microsoft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Predsjednik opštine Nikšić razmotrio je Izvještaj o radu i finansijskom poslovanju Javne ustanove Dnevni centar za djecu sa smetnjama u razvoju i osobe sa invaliditetom Nikšić za 2017</dc:title>
  <dc:subject/>
  <dc:creator>Windows User</dc:creator>
  <cp:keywords/>
  <dc:description/>
  <cp:lastModifiedBy>Microsoft account</cp:lastModifiedBy>
  <cp:revision>117</cp:revision>
  <cp:lastPrinted>2021-10-05T08:41:00Z</cp:lastPrinted>
  <dcterms:created xsi:type="dcterms:W3CDTF">2018-03-08T08:32:00Z</dcterms:created>
  <dcterms:modified xsi:type="dcterms:W3CDTF">2025-12-08T09:17:00Z</dcterms:modified>
</cp:coreProperties>
</file>