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44" w:rsidRPr="00E737F7" w:rsidRDefault="00E737F7" w:rsidP="008872F1">
      <w:pPr>
        <w:spacing w:before="120" w:after="240"/>
        <w:ind w:firstLine="720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Predsjednik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Opštine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Nikšić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razmotrio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Izvještaj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radu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finansijskom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poslovanju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Javne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ustanove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Dnevni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centar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djecu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smetnjama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razvoju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osobe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invaliditetom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Nikšić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za</w:t>
      </w:r>
      <w:r w:rsidR="00AD3644" w:rsidRPr="00E737F7">
        <w:rPr>
          <w:rFonts w:ascii="Arial" w:hAnsi="Arial" w:cs="Arial"/>
          <w:noProof/>
          <w:lang w:val="sr-Latn-CS"/>
        </w:rPr>
        <w:t xml:space="preserve"> 20</w:t>
      </w:r>
      <w:r w:rsidR="00976461" w:rsidRPr="00E737F7">
        <w:rPr>
          <w:rFonts w:ascii="Arial" w:hAnsi="Arial" w:cs="Arial"/>
          <w:noProof/>
          <w:lang w:val="sr-Latn-CS"/>
        </w:rPr>
        <w:t>2</w:t>
      </w:r>
      <w:r w:rsidR="002A2192">
        <w:rPr>
          <w:rFonts w:ascii="Arial" w:hAnsi="Arial" w:cs="Arial"/>
          <w:noProof/>
          <w:lang w:val="sr-Latn-CS"/>
        </w:rPr>
        <w:t>4</w:t>
      </w:r>
      <w:r w:rsidR="00AD3644" w:rsidRPr="00E737F7">
        <w:rPr>
          <w:rFonts w:ascii="Arial" w:hAnsi="Arial" w:cs="Arial"/>
          <w:noProof/>
          <w:lang w:val="sr-Latn-CS"/>
        </w:rPr>
        <w:t xml:space="preserve">. </w:t>
      </w:r>
      <w:r>
        <w:rPr>
          <w:rFonts w:ascii="Arial" w:hAnsi="Arial" w:cs="Arial"/>
          <w:noProof/>
          <w:lang w:val="sr-Latn-CS"/>
        </w:rPr>
        <w:t>godinu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dao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sledeće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</w:p>
    <w:p w:rsidR="00AD3644" w:rsidRPr="00E737F7" w:rsidRDefault="00E737F7" w:rsidP="002D787C">
      <w:pPr>
        <w:spacing w:after="240"/>
        <w:jc w:val="center"/>
        <w:rPr>
          <w:rFonts w:ascii="Arial" w:hAnsi="Arial" w:cs="Arial"/>
          <w:b/>
          <w:noProof/>
          <w:lang w:val="sr-Latn-CS"/>
        </w:rPr>
      </w:pPr>
      <w:r>
        <w:rPr>
          <w:rFonts w:ascii="Arial" w:hAnsi="Arial" w:cs="Arial"/>
          <w:b/>
          <w:noProof/>
          <w:lang w:val="sr-Latn-CS"/>
        </w:rPr>
        <w:t>O</w:t>
      </w:r>
      <w:r w:rsidR="00AD3644" w:rsidRPr="00E737F7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C</w:t>
      </w:r>
      <w:r w:rsidR="00AD3644" w:rsidRPr="00E737F7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J</w:t>
      </w:r>
      <w:r w:rsidR="00AD3644" w:rsidRPr="00E737F7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E</w:t>
      </w:r>
      <w:r w:rsidR="00AD3644" w:rsidRPr="00E737F7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N</w:t>
      </w:r>
      <w:r w:rsidR="00AD3644" w:rsidRPr="00E737F7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E</w:t>
      </w:r>
    </w:p>
    <w:p w:rsidR="00E83A15" w:rsidRDefault="00E83A15" w:rsidP="00E83A15">
      <w:pPr>
        <w:numPr>
          <w:ilvl w:val="0"/>
          <w:numId w:val="1"/>
        </w:numPr>
        <w:spacing w:after="80"/>
        <w:jc w:val="both"/>
        <w:rPr>
          <w:rFonts w:ascii="Arial" w:hAnsi="Arial" w:cs="Arial"/>
          <w:noProof/>
          <w:lang w:val="sr-Latn-CS"/>
        </w:rPr>
      </w:pPr>
      <w:r w:rsidRPr="00E83A15">
        <w:rPr>
          <w:rFonts w:ascii="Arial" w:hAnsi="Arial" w:cs="Arial"/>
          <w:noProof/>
          <w:lang w:val="sr-Latn-CS"/>
        </w:rPr>
        <w:t>Javn</w:t>
      </w:r>
      <w:r>
        <w:rPr>
          <w:rFonts w:ascii="Arial" w:hAnsi="Arial" w:cs="Arial"/>
          <w:noProof/>
          <w:lang w:val="sr-Latn-CS"/>
        </w:rPr>
        <w:t>a</w:t>
      </w:r>
      <w:r w:rsidRPr="00E83A15">
        <w:rPr>
          <w:rFonts w:ascii="Arial" w:hAnsi="Arial" w:cs="Arial"/>
          <w:noProof/>
          <w:lang w:val="sr-Latn-CS"/>
        </w:rPr>
        <w:t xml:space="preserve"> ustanov</w:t>
      </w:r>
      <w:r>
        <w:rPr>
          <w:rFonts w:ascii="Arial" w:hAnsi="Arial" w:cs="Arial"/>
          <w:noProof/>
          <w:lang w:val="sr-Latn-CS"/>
        </w:rPr>
        <w:t>a</w:t>
      </w:r>
      <w:r w:rsidRPr="00E83A15">
        <w:rPr>
          <w:rFonts w:ascii="Arial" w:hAnsi="Arial" w:cs="Arial"/>
          <w:noProof/>
          <w:lang w:val="sr-Latn-CS"/>
        </w:rPr>
        <w:t xml:space="preserve"> Dnevni centar za djecu sa smetnjama u razvoju i osobe sa invaliditetom Nikšić</w:t>
      </w:r>
      <w:r>
        <w:rPr>
          <w:rFonts w:ascii="Arial" w:hAnsi="Arial" w:cs="Arial"/>
          <w:noProof/>
          <w:lang w:val="sr-Latn-CS"/>
        </w:rPr>
        <w:t xml:space="preserve"> je</w:t>
      </w:r>
      <w:r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Pr="000B6D9D">
        <w:rPr>
          <w:rFonts w:ascii="Arial" w:hAnsi="Arial" w:cs="Arial"/>
          <w:noProof/>
          <w:lang w:val="sr-Latn-CS"/>
        </w:rPr>
        <w:t xml:space="preserve"> 202</w:t>
      </w:r>
      <w:r w:rsidR="002A2192">
        <w:rPr>
          <w:rFonts w:ascii="Arial" w:hAnsi="Arial" w:cs="Arial"/>
          <w:noProof/>
          <w:lang w:val="sr-Latn-CS"/>
        </w:rPr>
        <w:t>4</w:t>
      </w:r>
      <w:r w:rsidRPr="000B6D9D">
        <w:rPr>
          <w:rFonts w:ascii="Arial" w:hAnsi="Arial" w:cs="Arial"/>
          <w:noProof/>
          <w:lang w:val="sr-Latn-CS"/>
        </w:rPr>
        <w:t xml:space="preserve">. </w:t>
      </w:r>
      <w:r>
        <w:rPr>
          <w:rFonts w:ascii="Arial" w:hAnsi="Arial" w:cs="Arial"/>
          <w:noProof/>
          <w:lang w:val="sr-Latn-CS"/>
        </w:rPr>
        <w:t>godini</w:t>
      </w:r>
      <w:r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uspjela</w:t>
      </w:r>
      <w:r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da</w:t>
      </w:r>
      <w:r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 xml:space="preserve">planski i organizovano realizuje sve </w:t>
      </w:r>
      <w:r w:rsidR="007A6819">
        <w:rPr>
          <w:rFonts w:ascii="Arial" w:hAnsi="Arial" w:cs="Arial"/>
          <w:noProof/>
          <w:lang w:val="sr-Latn-CS"/>
        </w:rPr>
        <w:t>aktivnosti</w:t>
      </w:r>
      <w:r>
        <w:rPr>
          <w:rFonts w:ascii="Arial" w:hAnsi="Arial" w:cs="Arial"/>
          <w:noProof/>
          <w:lang w:val="sr-Latn-CS"/>
        </w:rPr>
        <w:t xml:space="preserve">, što je doprinijelo kvalitetnom pružanju usluga </w:t>
      </w:r>
      <w:r w:rsidR="007A6819">
        <w:rPr>
          <w:rFonts w:ascii="Arial" w:hAnsi="Arial" w:cs="Arial"/>
          <w:noProof/>
          <w:lang w:val="sr-Latn-CS"/>
        </w:rPr>
        <w:t xml:space="preserve">njenim </w:t>
      </w:r>
      <w:r>
        <w:rPr>
          <w:rFonts w:ascii="Arial" w:hAnsi="Arial" w:cs="Arial"/>
          <w:noProof/>
          <w:lang w:val="sr-Latn-CS"/>
        </w:rPr>
        <w:t>korisnicima.</w:t>
      </w:r>
    </w:p>
    <w:p w:rsidR="008570E3" w:rsidRDefault="008570E3" w:rsidP="00E83A15">
      <w:pPr>
        <w:numPr>
          <w:ilvl w:val="0"/>
          <w:numId w:val="1"/>
        </w:numPr>
        <w:spacing w:after="80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Rad Dnevnog centra u 202</w:t>
      </w:r>
      <w:r w:rsidR="002A2192">
        <w:rPr>
          <w:rFonts w:ascii="Arial" w:hAnsi="Arial" w:cs="Arial"/>
          <w:noProof/>
          <w:lang w:val="sr-Latn-CS"/>
        </w:rPr>
        <w:t>4</w:t>
      </w:r>
      <w:r>
        <w:rPr>
          <w:rFonts w:ascii="Arial" w:hAnsi="Arial" w:cs="Arial"/>
          <w:noProof/>
          <w:lang w:val="sr-Latn-CS"/>
        </w:rPr>
        <w:t>. godini bio je usmjeren na održavanju, odnosno podizanju nivoa sposobnosti djece i omladine sa smetnjama i teškoćama u razvoju kroz stručni tretman, programe i aktivnosti, podsticanj</w:t>
      </w:r>
      <w:r w:rsidR="00AB7331">
        <w:rPr>
          <w:rFonts w:ascii="Arial" w:hAnsi="Arial" w:cs="Arial"/>
          <w:noProof/>
          <w:lang w:val="sr-Latn-CS"/>
        </w:rPr>
        <w:t>u</w:t>
      </w:r>
      <w:r>
        <w:rPr>
          <w:rFonts w:ascii="Arial" w:hAnsi="Arial" w:cs="Arial"/>
          <w:noProof/>
          <w:lang w:val="sr-Latn-CS"/>
        </w:rPr>
        <w:t xml:space="preserve"> senzibilnijeg odnosa sredine prema potrebi za njihovim većim uključivanjem u zajednicu i pružanju podrške njihovim porodicama, a sve u cilju kvalitetnijeg funkcionisanja u zajednici.</w:t>
      </w:r>
    </w:p>
    <w:p w:rsidR="00AD3644" w:rsidRPr="00E737F7" w:rsidRDefault="00E737F7" w:rsidP="007A6317">
      <w:pPr>
        <w:numPr>
          <w:ilvl w:val="0"/>
          <w:numId w:val="1"/>
        </w:numPr>
        <w:spacing w:after="80"/>
        <w:ind w:left="714" w:hanging="357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Izvještaj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radu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finansijskom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poslovanju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Dnevn</w:t>
      </w:r>
      <w:r w:rsidR="00B56B4B">
        <w:rPr>
          <w:rFonts w:ascii="Arial" w:hAnsi="Arial" w:cs="Arial"/>
          <w:noProof/>
          <w:lang w:val="sr-Latn-CS"/>
        </w:rPr>
        <w:t>og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cent</w:t>
      </w:r>
      <w:r w:rsidR="00B56B4B">
        <w:rPr>
          <w:rFonts w:ascii="Arial" w:hAnsi="Arial" w:cs="Arial"/>
          <w:noProof/>
          <w:lang w:val="sr-Latn-CS"/>
        </w:rPr>
        <w:t>ra</w:t>
      </w:r>
      <w:r w:rsidR="00AD3644" w:rsidRPr="00E737F7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kao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sveobuhvatnog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servisa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zaštite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posebne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najosjetljivije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kategorije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stanovništva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opštine</w:t>
      </w:r>
      <w:r w:rsidR="00AD3644" w:rsidRPr="00E737F7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pokazuje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unapređenje</w:t>
      </w:r>
      <w:r w:rsidR="00AD3644" w:rsidRPr="00E737F7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zaštita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promocija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prava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djece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smetnjama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razvoju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osoba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invaliditetom</w:t>
      </w:r>
      <w:r w:rsidR="00AD3644" w:rsidRPr="00E737F7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njihova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socijalizacija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integracija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zajednicu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osnovu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pružanja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jednakih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mogućnosti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osposobljavanja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što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veću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samostalnost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dnevnim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aktivnostima</w:t>
      </w:r>
      <w:r w:rsidR="00AD3644" w:rsidRPr="00E737F7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može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značajno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unaprijediti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kroz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ovakav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oblik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rada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funkcionisanja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servisa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socijalnih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usluga</w:t>
      </w:r>
      <w:r w:rsidR="00AD3644" w:rsidRPr="00E737F7">
        <w:rPr>
          <w:rFonts w:ascii="Arial" w:hAnsi="Arial" w:cs="Arial"/>
          <w:noProof/>
          <w:lang w:val="sr-Latn-CS"/>
        </w:rPr>
        <w:t xml:space="preserve">.  </w:t>
      </w:r>
    </w:p>
    <w:p w:rsidR="00AD3644" w:rsidRPr="00E737F7" w:rsidRDefault="00E737F7" w:rsidP="002D787C">
      <w:pPr>
        <w:numPr>
          <w:ilvl w:val="0"/>
          <w:numId w:val="1"/>
        </w:numPr>
        <w:spacing w:after="80"/>
        <w:ind w:left="714" w:hanging="357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Dnevni</w:t>
      </w:r>
      <w:r w:rsidR="0097646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centar</w:t>
      </w:r>
      <w:r w:rsidR="0097646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97646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97646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976461" w:rsidRPr="00E737F7">
        <w:rPr>
          <w:rFonts w:ascii="Arial" w:hAnsi="Arial" w:cs="Arial"/>
          <w:noProof/>
          <w:lang w:val="sr-Latn-CS"/>
        </w:rPr>
        <w:t xml:space="preserve"> 202</w:t>
      </w:r>
      <w:r w:rsidR="002A2192">
        <w:rPr>
          <w:rFonts w:ascii="Arial" w:hAnsi="Arial" w:cs="Arial"/>
          <w:noProof/>
          <w:lang w:val="sr-Latn-CS"/>
        </w:rPr>
        <w:t>4</w:t>
      </w:r>
      <w:r w:rsidR="00AD3644" w:rsidRPr="00E737F7">
        <w:rPr>
          <w:rFonts w:ascii="Arial" w:hAnsi="Arial" w:cs="Arial"/>
          <w:noProof/>
          <w:lang w:val="sr-Latn-CS"/>
        </w:rPr>
        <w:t xml:space="preserve">. </w:t>
      </w:r>
      <w:r>
        <w:rPr>
          <w:rFonts w:ascii="Arial" w:hAnsi="Arial" w:cs="Arial"/>
          <w:noProof/>
          <w:lang w:val="sr-Latn-CS"/>
        </w:rPr>
        <w:t>godini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istrajao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ispunjavanju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osnovnih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ciljeva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zacrtanih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njegovim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osnivanjem</w:t>
      </w:r>
      <w:r w:rsidR="00AD3644" w:rsidRPr="00E737F7">
        <w:rPr>
          <w:rFonts w:ascii="Arial" w:hAnsi="Arial" w:cs="Arial"/>
          <w:noProof/>
          <w:lang w:val="sr-Latn-CS"/>
        </w:rPr>
        <w:t xml:space="preserve">: </w:t>
      </w:r>
      <w:r>
        <w:rPr>
          <w:rFonts w:ascii="Arial" w:hAnsi="Arial" w:cs="Arial"/>
          <w:noProof/>
          <w:lang w:val="sr-Latn-CS"/>
        </w:rPr>
        <w:t>deinstitucionalizacija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ciljne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grupe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kojoj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namijenjen</w:t>
      </w:r>
      <w:r w:rsidR="00AD3644" w:rsidRPr="00E737F7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sa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namjerom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svojim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korisnicima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bude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sveobuhvatan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servis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socijalne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zaštite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kome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pružaju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kompleksne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usluge</w:t>
      </w:r>
      <w:r w:rsidR="00AD3644" w:rsidRPr="00E737F7">
        <w:rPr>
          <w:rFonts w:ascii="Arial" w:hAnsi="Arial" w:cs="Arial"/>
          <w:noProof/>
          <w:lang w:val="sr-Latn-CS"/>
        </w:rPr>
        <w:t xml:space="preserve">: </w:t>
      </w:r>
      <w:r>
        <w:rPr>
          <w:rFonts w:ascii="Arial" w:hAnsi="Arial" w:cs="Arial"/>
          <w:noProof/>
          <w:lang w:val="sr-Latn-CS"/>
        </w:rPr>
        <w:t>socijalizacija</w:t>
      </w:r>
      <w:r w:rsidR="00AD3644" w:rsidRPr="00E737F7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socijalna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medicinska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rehabilitacija</w:t>
      </w:r>
      <w:r w:rsidR="00AD3644" w:rsidRPr="00E737F7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njega</w:t>
      </w:r>
      <w:r w:rsidR="00AD3644" w:rsidRPr="00E737F7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vaspitno</w:t>
      </w:r>
      <w:r w:rsidR="00AD3644" w:rsidRPr="00E737F7">
        <w:rPr>
          <w:rFonts w:ascii="Arial" w:hAnsi="Arial" w:cs="Arial"/>
          <w:noProof/>
          <w:lang w:val="sr-Latn-CS"/>
        </w:rPr>
        <w:t>-</w:t>
      </w:r>
      <w:r>
        <w:rPr>
          <w:rFonts w:ascii="Arial" w:hAnsi="Arial" w:cs="Arial"/>
          <w:noProof/>
          <w:lang w:val="sr-Latn-CS"/>
        </w:rPr>
        <w:t>obrazovni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rad</w:t>
      </w:r>
      <w:r w:rsidR="00AD3644" w:rsidRPr="00E737F7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slobodne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aktivnosti</w:t>
      </w:r>
      <w:r w:rsidR="00AD3644" w:rsidRPr="00E737F7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okupacija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sportom</w:t>
      </w:r>
      <w:r w:rsidR="00AD3644" w:rsidRPr="00E737F7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radna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okupacija</w:t>
      </w:r>
      <w:r w:rsidR="00AD3644" w:rsidRPr="00E737F7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podrška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savjetovanje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roditelja</w:t>
      </w:r>
      <w:r w:rsidR="00AD3644" w:rsidRPr="00E737F7">
        <w:rPr>
          <w:rFonts w:ascii="Arial" w:hAnsi="Arial" w:cs="Arial"/>
          <w:noProof/>
          <w:lang w:val="sr-Latn-CS"/>
        </w:rPr>
        <w:t>.</w:t>
      </w:r>
    </w:p>
    <w:p w:rsidR="00AD3644" w:rsidRPr="003F6A52" w:rsidRDefault="0041481C" w:rsidP="004562B1">
      <w:pPr>
        <w:numPr>
          <w:ilvl w:val="0"/>
          <w:numId w:val="1"/>
        </w:numPr>
        <w:spacing w:after="0"/>
        <w:jc w:val="both"/>
        <w:rPr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lang w:val="sr-Latn-CS"/>
        </w:rPr>
        <w:t xml:space="preserve">U </w:t>
      </w:r>
      <w:r w:rsidR="008C2FA7">
        <w:rPr>
          <w:rFonts w:ascii="Arial" w:hAnsi="Arial" w:cs="Arial"/>
          <w:noProof/>
          <w:lang w:val="sr-Latn-CS"/>
        </w:rPr>
        <w:t>izvještaj</w:t>
      </w:r>
      <w:r>
        <w:rPr>
          <w:rFonts w:ascii="Arial" w:hAnsi="Arial" w:cs="Arial"/>
          <w:noProof/>
          <w:lang w:val="sr-Latn-CS"/>
        </w:rPr>
        <w:t>noj godini nastavljena je tendencija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 w:rsidR="00E737F7">
        <w:rPr>
          <w:rFonts w:ascii="Arial" w:hAnsi="Arial" w:cs="Arial"/>
          <w:noProof/>
          <w:lang w:val="sr-Latn-CS"/>
        </w:rPr>
        <w:t>saradnj</w:t>
      </w:r>
      <w:r>
        <w:rPr>
          <w:rFonts w:ascii="Arial" w:hAnsi="Arial" w:cs="Arial"/>
          <w:noProof/>
          <w:lang w:val="sr-Latn-CS"/>
        </w:rPr>
        <w:t>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 xml:space="preserve">Dnevnog centra </w:t>
      </w:r>
      <w:r w:rsidR="00E737F7">
        <w:rPr>
          <w:rFonts w:ascii="Arial" w:hAnsi="Arial" w:cs="Arial"/>
          <w:noProof/>
          <w:lang w:val="sr-Latn-CS"/>
        </w:rPr>
        <w:t>sa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 w:rsidR="00E737F7">
        <w:rPr>
          <w:rFonts w:ascii="Arial" w:hAnsi="Arial" w:cs="Arial"/>
          <w:noProof/>
          <w:lang w:val="sr-Latn-CS"/>
        </w:rPr>
        <w:t>svim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 w:rsidR="00E737F7">
        <w:rPr>
          <w:rFonts w:ascii="Arial" w:hAnsi="Arial" w:cs="Arial"/>
          <w:noProof/>
          <w:lang w:val="sr-Latn-CS"/>
        </w:rPr>
        <w:t>relevantnim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 w:rsidR="00E737F7">
        <w:rPr>
          <w:rFonts w:ascii="Arial" w:hAnsi="Arial" w:cs="Arial"/>
          <w:noProof/>
          <w:lang w:val="sr-Latn-CS"/>
        </w:rPr>
        <w:t>subjektima</w:t>
      </w:r>
      <w:r w:rsidR="00AD3644" w:rsidRPr="00E737F7">
        <w:rPr>
          <w:rFonts w:ascii="Arial" w:hAnsi="Arial" w:cs="Arial"/>
          <w:noProof/>
          <w:lang w:val="sr-Latn-CS"/>
        </w:rPr>
        <w:t xml:space="preserve">, </w:t>
      </w:r>
      <w:r w:rsidR="00E737F7">
        <w:rPr>
          <w:rFonts w:ascii="Arial" w:hAnsi="Arial" w:cs="Arial"/>
          <w:noProof/>
          <w:lang w:val="sr-Latn-CS"/>
        </w:rPr>
        <w:t>kako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 w:rsidR="00E737F7">
        <w:rPr>
          <w:rFonts w:ascii="Arial" w:hAnsi="Arial" w:cs="Arial"/>
          <w:noProof/>
          <w:lang w:val="sr-Latn-CS"/>
        </w:rPr>
        <w:t>na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 w:rsidR="00E737F7">
        <w:rPr>
          <w:rFonts w:ascii="Arial" w:hAnsi="Arial" w:cs="Arial"/>
          <w:noProof/>
          <w:lang w:val="sr-Latn-CS"/>
        </w:rPr>
        <w:t>opštinskom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 w:rsidR="00E737F7">
        <w:rPr>
          <w:rFonts w:ascii="Arial" w:hAnsi="Arial" w:cs="Arial"/>
          <w:noProof/>
          <w:lang w:val="sr-Latn-CS"/>
        </w:rPr>
        <w:t>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 w:rsidR="00E737F7">
        <w:rPr>
          <w:rFonts w:ascii="Arial" w:hAnsi="Arial" w:cs="Arial"/>
          <w:noProof/>
          <w:lang w:val="sr-Latn-CS"/>
        </w:rPr>
        <w:t>državnom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 w:rsidR="00E737F7">
        <w:rPr>
          <w:rFonts w:ascii="Arial" w:hAnsi="Arial" w:cs="Arial"/>
          <w:noProof/>
          <w:lang w:val="sr-Latn-CS"/>
        </w:rPr>
        <w:t>nivou</w:t>
      </w:r>
      <w:r w:rsidR="00AD3644" w:rsidRPr="00E737F7">
        <w:rPr>
          <w:rFonts w:ascii="Arial" w:hAnsi="Arial" w:cs="Arial"/>
          <w:noProof/>
          <w:lang w:val="sr-Latn-CS"/>
        </w:rPr>
        <w:t xml:space="preserve">, </w:t>
      </w:r>
      <w:r w:rsidR="00E737F7">
        <w:rPr>
          <w:rFonts w:ascii="Arial" w:hAnsi="Arial" w:cs="Arial"/>
          <w:noProof/>
          <w:lang w:val="sr-Latn-CS"/>
        </w:rPr>
        <w:t>tako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 w:rsidR="00E737F7">
        <w:rPr>
          <w:rFonts w:ascii="Arial" w:hAnsi="Arial" w:cs="Arial"/>
          <w:noProof/>
          <w:lang w:val="sr-Latn-CS"/>
        </w:rPr>
        <w:t>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 w:rsidR="00E737F7">
        <w:rPr>
          <w:rFonts w:ascii="Arial" w:hAnsi="Arial" w:cs="Arial"/>
          <w:noProof/>
          <w:lang w:val="sr-Latn-CS"/>
        </w:rPr>
        <w:t>sa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 w:rsidR="00E737F7">
        <w:rPr>
          <w:rFonts w:ascii="Arial" w:hAnsi="Arial" w:cs="Arial"/>
          <w:noProof/>
          <w:lang w:val="sr-Latn-CS"/>
        </w:rPr>
        <w:t>onima</w:t>
      </w:r>
      <w:r w:rsidR="0093463C" w:rsidRPr="00E737F7">
        <w:rPr>
          <w:rFonts w:ascii="Arial" w:hAnsi="Arial" w:cs="Arial"/>
          <w:noProof/>
          <w:lang w:val="sr-Latn-CS"/>
        </w:rPr>
        <w:t xml:space="preserve"> </w:t>
      </w:r>
      <w:r w:rsidR="00E737F7">
        <w:rPr>
          <w:rFonts w:ascii="Arial" w:hAnsi="Arial" w:cs="Arial"/>
          <w:noProof/>
          <w:lang w:val="sr-Latn-CS"/>
        </w:rPr>
        <w:t>iz</w:t>
      </w:r>
      <w:r w:rsidR="0093463C" w:rsidRPr="00E737F7">
        <w:rPr>
          <w:rFonts w:ascii="Arial" w:hAnsi="Arial" w:cs="Arial"/>
          <w:noProof/>
          <w:lang w:val="sr-Latn-CS"/>
        </w:rPr>
        <w:t xml:space="preserve"> </w:t>
      </w:r>
      <w:r w:rsidR="00E737F7">
        <w:rPr>
          <w:rFonts w:ascii="Arial" w:hAnsi="Arial" w:cs="Arial"/>
          <w:noProof/>
          <w:lang w:val="sr-Latn-CS"/>
        </w:rPr>
        <w:t>regiona</w:t>
      </w:r>
      <w:r w:rsidR="004562B1" w:rsidRPr="00E737F7">
        <w:rPr>
          <w:rFonts w:ascii="Arial" w:hAnsi="Arial" w:cs="Arial"/>
          <w:noProof/>
          <w:lang w:val="sr-Latn-CS"/>
        </w:rPr>
        <w:t xml:space="preserve">, </w:t>
      </w:r>
      <w:r w:rsidR="00E737F7">
        <w:rPr>
          <w:rFonts w:ascii="Arial" w:hAnsi="Arial" w:cs="Arial"/>
          <w:noProof/>
          <w:lang w:val="sr-Latn-CS"/>
        </w:rPr>
        <w:t>kao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 w:rsidR="00E737F7">
        <w:rPr>
          <w:rFonts w:ascii="Arial" w:hAnsi="Arial" w:cs="Arial"/>
          <w:noProof/>
          <w:lang w:val="sr-Latn-CS"/>
        </w:rPr>
        <w:t>i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 w:rsidR="00E737F7">
        <w:rPr>
          <w:rFonts w:ascii="Arial" w:hAnsi="Arial" w:cs="Arial"/>
          <w:noProof/>
          <w:lang w:val="sr-Latn-CS"/>
        </w:rPr>
        <w:t>sa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 w:rsidR="00E737F7">
        <w:rPr>
          <w:rFonts w:ascii="Arial" w:hAnsi="Arial" w:cs="Arial"/>
          <w:noProof/>
          <w:lang w:val="sr-Latn-CS"/>
        </w:rPr>
        <w:t>međunarodnim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 w:rsidR="00E737F7">
        <w:rPr>
          <w:rFonts w:ascii="Arial" w:hAnsi="Arial" w:cs="Arial"/>
          <w:noProof/>
          <w:lang w:val="sr-Latn-CS"/>
        </w:rPr>
        <w:t>organizacijama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 w:rsidR="00E737F7">
        <w:rPr>
          <w:rFonts w:ascii="Arial" w:hAnsi="Arial" w:cs="Arial"/>
          <w:noProof/>
          <w:lang w:val="sr-Latn-CS"/>
        </w:rPr>
        <w:t>i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 w:rsidR="00E737F7">
        <w:rPr>
          <w:rFonts w:ascii="Arial" w:hAnsi="Arial" w:cs="Arial"/>
          <w:noProof/>
          <w:lang w:val="sr-Latn-CS"/>
        </w:rPr>
        <w:t>donatorima</w:t>
      </w:r>
      <w:r>
        <w:rPr>
          <w:rFonts w:ascii="Arial" w:hAnsi="Arial" w:cs="Arial"/>
          <w:noProof/>
          <w:lang w:val="sr-Latn-CS"/>
        </w:rPr>
        <w:t>, čime je rad ove Ustanove prepoznat u lokalnoj zajednici</w:t>
      </w:r>
      <w:r w:rsidR="004562B1" w:rsidRPr="00E737F7">
        <w:rPr>
          <w:rFonts w:ascii="Arial" w:hAnsi="Arial" w:cs="Arial"/>
          <w:noProof/>
          <w:lang w:val="sr-Latn-CS"/>
        </w:rPr>
        <w:t>.</w:t>
      </w:r>
    </w:p>
    <w:p w:rsidR="003F6A52" w:rsidRPr="003F6A52" w:rsidRDefault="003F6A52" w:rsidP="003F6A52">
      <w:pPr>
        <w:numPr>
          <w:ilvl w:val="0"/>
          <w:numId w:val="1"/>
        </w:numPr>
        <w:spacing w:before="120" w:after="0"/>
        <w:ind w:left="714" w:hanging="357"/>
        <w:jc w:val="both"/>
        <w:rPr>
          <w:noProof/>
          <w:sz w:val="24"/>
          <w:szCs w:val="24"/>
          <w:lang w:val="sr-Latn-CS"/>
        </w:rPr>
      </w:pPr>
      <w:r w:rsidRPr="003F6A52">
        <w:rPr>
          <w:rFonts w:ascii="Arial" w:hAnsi="Arial" w:cs="Arial"/>
          <w:noProof/>
          <w:lang w:val="sr-Latn-CS"/>
        </w:rPr>
        <w:t xml:space="preserve">Organizovanjem </w:t>
      </w:r>
      <w:r w:rsidR="00D678DD">
        <w:rPr>
          <w:rFonts w:ascii="Arial" w:hAnsi="Arial" w:cs="Arial"/>
          <w:noProof/>
          <w:lang w:val="sr-Latn-CS"/>
        </w:rPr>
        <w:t xml:space="preserve">edukacija, </w:t>
      </w:r>
      <w:r w:rsidRPr="003F6A52">
        <w:rPr>
          <w:rFonts w:ascii="Arial" w:hAnsi="Arial" w:cs="Arial"/>
          <w:noProof/>
          <w:lang w:val="sr-Latn-CS"/>
        </w:rPr>
        <w:t>obuka i stručnih posjeta za osoblje Dnevnog centra stavljen je akcenat na jačanj</w:t>
      </w:r>
      <w:r w:rsidR="00AB7331">
        <w:rPr>
          <w:rFonts w:ascii="Arial" w:hAnsi="Arial" w:cs="Arial"/>
          <w:noProof/>
          <w:lang w:val="sr-Latn-CS"/>
        </w:rPr>
        <w:t>u</w:t>
      </w:r>
      <w:r w:rsidRPr="003F6A52">
        <w:rPr>
          <w:rFonts w:ascii="Arial" w:hAnsi="Arial" w:cs="Arial"/>
          <w:noProof/>
          <w:lang w:val="sr-Latn-CS"/>
        </w:rPr>
        <w:t xml:space="preserve"> profesionalnih kapaciteta svih zaposlenih.</w:t>
      </w:r>
    </w:p>
    <w:p w:rsidR="00741E5F" w:rsidRPr="009F67F0" w:rsidRDefault="00E737F7" w:rsidP="0039776C">
      <w:pPr>
        <w:numPr>
          <w:ilvl w:val="0"/>
          <w:numId w:val="1"/>
        </w:numPr>
        <w:spacing w:before="120" w:after="0"/>
        <w:ind w:left="714" w:hanging="357"/>
        <w:jc w:val="both"/>
        <w:rPr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lang w:val="sr-Latn-CS"/>
        </w:rPr>
        <w:t>Nastupima</w:t>
      </w:r>
      <w:r w:rsidR="0039776C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39776C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elektronskim</w:t>
      </w:r>
      <w:r w:rsidR="0039776C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39776C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štampanim</w:t>
      </w:r>
      <w:r w:rsidR="0039776C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medijima</w:t>
      </w:r>
      <w:r w:rsidR="0039776C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zaposleni</w:t>
      </w:r>
      <w:r w:rsidR="0039776C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39776C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Dnevnom</w:t>
      </w:r>
      <w:r w:rsidR="0039776C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centru</w:t>
      </w:r>
      <w:r w:rsidR="0039776C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su</w:t>
      </w:r>
      <w:r w:rsidR="00741E5F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značajno</w:t>
      </w:r>
      <w:r w:rsidR="0039776C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doprinijeli</w:t>
      </w:r>
      <w:r w:rsidR="0039776C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promovisanju</w:t>
      </w:r>
      <w:r w:rsidR="00741E5F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rada</w:t>
      </w:r>
      <w:r w:rsidR="00741E5F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Ustanove</w:t>
      </w:r>
      <w:r w:rsidR="0039776C" w:rsidRPr="00E737F7">
        <w:rPr>
          <w:rFonts w:ascii="Arial" w:hAnsi="Arial" w:cs="Arial"/>
          <w:noProof/>
          <w:lang w:val="sr-Latn-CS"/>
        </w:rPr>
        <w:t>.</w:t>
      </w:r>
      <w:r w:rsidR="002F0DC7" w:rsidRPr="00E737F7">
        <w:rPr>
          <w:rFonts w:ascii="Arial" w:hAnsi="Arial" w:cs="Arial"/>
          <w:noProof/>
          <w:lang w:val="sr-Latn-CS"/>
        </w:rPr>
        <w:t xml:space="preserve">  </w:t>
      </w:r>
    </w:p>
    <w:p w:rsidR="009F67F0" w:rsidRPr="009F67F0" w:rsidRDefault="009F67F0" w:rsidP="009F67F0">
      <w:pPr>
        <w:numPr>
          <w:ilvl w:val="0"/>
          <w:numId w:val="1"/>
        </w:numPr>
        <w:spacing w:before="120" w:after="80"/>
        <w:ind w:left="714" w:hanging="357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U</w:t>
      </w:r>
      <w:r w:rsidRPr="006F14BD">
        <w:rPr>
          <w:rFonts w:ascii="Arial" w:hAnsi="Arial" w:cs="Arial"/>
          <w:noProof/>
          <w:lang w:val="sr-Latn-CS"/>
        </w:rPr>
        <w:t xml:space="preserve"> </w:t>
      </w:r>
      <w:r w:rsidR="00904194">
        <w:rPr>
          <w:rFonts w:ascii="Arial" w:hAnsi="Arial" w:cs="Arial"/>
          <w:noProof/>
          <w:lang w:val="sr-Latn-CS"/>
        </w:rPr>
        <w:t>cilj</w:t>
      </w:r>
      <w:r>
        <w:rPr>
          <w:rFonts w:ascii="Arial" w:hAnsi="Arial" w:cs="Arial"/>
          <w:noProof/>
          <w:lang w:val="sr-Latn-CS"/>
        </w:rPr>
        <w:t>u</w:t>
      </w:r>
      <w:r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unapređivanja</w:t>
      </w:r>
      <w:r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digitalnog</w:t>
      </w:r>
      <w:r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marketinga</w:t>
      </w:r>
      <w:r w:rsidR="00F756C5">
        <w:rPr>
          <w:rFonts w:ascii="Arial" w:hAnsi="Arial" w:cs="Arial"/>
          <w:noProof/>
          <w:lang w:val="sr-Latn-CS"/>
        </w:rPr>
        <w:t>,</w:t>
      </w:r>
      <w:r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te</w:t>
      </w:r>
      <w:r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profila</w:t>
      </w:r>
      <w:r w:rsidRPr="006F14BD">
        <w:rPr>
          <w:rFonts w:ascii="Arial" w:hAnsi="Arial" w:cs="Arial"/>
          <w:noProof/>
          <w:lang w:val="sr-Latn-CS"/>
        </w:rPr>
        <w:t xml:space="preserve"> </w:t>
      </w:r>
      <w:r w:rsidR="00D011F7">
        <w:rPr>
          <w:rFonts w:ascii="Arial" w:hAnsi="Arial" w:cs="Arial"/>
          <w:noProof/>
          <w:lang w:val="sr-Latn-CS"/>
        </w:rPr>
        <w:t>Dnevnog centra</w:t>
      </w:r>
      <w:r w:rsidR="00F756C5">
        <w:rPr>
          <w:rFonts w:ascii="Arial" w:hAnsi="Arial" w:cs="Arial"/>
          <w:noProof/>
          <w:lang w:val="sr-Latn-CS"/>
        </w:rPr>
        <w:t>,</w:t>
      </w:r>
      <w:r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izvještajnom</w:t>
      </w:r>
      <w:r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periodu</w:t>
      </w:r>
      <w:r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redovno</w:t>
      </w:r>
      <w:r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ažuriran</w:t>
      </w:r>
      <w:r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sajt</w:t>
      </w:r>
      <w:r w:rsidRPr="006F14BD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putem</w:t>
      </w:r>
      <w:r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kojeg</w:t>
      </w:r>
      <w:r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Pr="006F14BD">
        <w:rPr>
          <w:rFonts w:ascii="Arial" w:hAnsi="Arial" w:cs="Arial"/>
          <w:noProof/>
          <w:lang w:val="sr-Latn-CS"/>
        </w:rPr>
        <w:t xml:space="preserve"> </w:t>
      </w:r>
      <w:r w:rsidR="00EA1064">
        <w:rPr>
          <w:rFonts w:ascii="Arial" w:hAnsi="Arial" w:cs="Arial"/>
          <w:noProof/>
          <w:lang w:val="sr-Latn-CS"/>
        </w:rPr>
        <w:t>pružan</w:t>
      </w:r>
      <w:r w:rsidR="00D011F7">
        <w:rPr>
          <w:rFonts w:ascii="Arial" w:hAnsi="Arial" w:cs="Arial"/>
          <w:noProof/>
          <w:lang w:val="sr-Latn-CS"/>
        </w:rPr>
        <w:t>a</w:t>
      </w:r>
      <w:r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kvalitetnij</w:t>
      </w:r>
      <w:r w:rsidR="00EA1064">
        <w:rPr>
          <w:rFonts w:ascii="Arial" w:hAnsi="Arial" w:cs="Arial"/>
          <w:noProof/>
          <w:lang w:val="sr-Latn-CS"/>
        </w:rPr>
        <w:t>a</w:t>
      </w:r>
      <w:r w:rsidRPr="006F14B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informisanost</w:t>
      </w:r>
      <w:r w:rsidR="00FB7859">
        <w:rPr>
          <w:rFonts w:ascii="Arial" w:hAnsi="Arial" w:cs="Arial"/>
          <w:noProof/>
          <w:lang w:val="sr-Latn-CS"/>
        </w:rPr>
        <w:t xml:space="preserve"> zainteresovanoj</w:t>
      </w:r>
      <w:r w:rsidRPr="006F14BD">
        <w:rPr>
          <w:rFonts w:ascii="Arial" w:hAnsi="Arial" w:cs="Arial"/>
          <w:noProof/>
          <w:lang w:val="sr-Latn-CS"/>
        </w:rPr>
        <w:t xml:space="preserve"> </w:t>
      </w:r>
      <w:r w:rsidR="00D011F7">
        <w:rPr>
          <w:rFonts w:ascii="Arial" w:hAnsi="Arial" w:cs="Arial"/>
          <w:noProof/>
          <w:lang w:val="sr-Latn-CS"/>
        </w:rPr>
        <w:t>javnosti</w:t>
      </w:r>
      <w:r w:rsidRPr="006F14BD">
        <w:rPr>
          <w:rFonts w:ascii="Arial" w:hAnsi="Arial" w:cs="Arial"/>
          <w:noProof/>
          <w:lang w:val="sr-Latn-CS"/>
        </w:rPr>
        <w:t>.</w:t>
      </w:r>
    </w:p>
    <w:p w:rsidR="0039776C" w:rsidRPr="00B1775C" w:rsidRDefault="0039776C" w:rsidP="0039776C">
      <w:pPr>
        <w:spacing w:after="0"/>
        <w:ind w:left="720"/>
        <w:jc w:val="both"/>
        <w:rPr>
          <w:noProof/>
          <w:sz w:val="16"/>
          <w:szCs w:val="16"/>
          <w:highlight w:val="cyan"/>
          <w:lang w:val="sr-Latn-CS"/>
        </w:rPr>
      </w:pPr>
    </w:p>
    <w:p w:rsidR="00AD3644" w:rsidRPr="00E737F7" w:rsidRDefault="00E737F7" w:rsidP="003E6847">
      <w:pPr>
        <w:spacing w:after="0"/>
        <w:ind w:left="357" w:firstLine="352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Na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osnovu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datih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ocjena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predsjednik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Opštine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Nikšić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donio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sledeće</w:t>
      </w:r>
    </w:p>
    <w:p w:rsidR="00AD3644" w:rsidRPr="004232DD" w:rsidRDefault="00AD3644" w:rsidP="00B91E00">
      <w:pPr>
        <w:spacing w:after="0"/>
        <w:ind w:left="357"/>
        <w:rPr>
          <w:rFonts w:ascii="Arial" w:hAnsi="Arial" w:cs="Arial"/>
          <w:noProof/>
          <w:sz w:val="20"/>
          <w:szCs w:val="20"/>
          <w:lang w:val="sr-Latn-CS"/>
        </w:rPr>
      </w:pPr>
    </w:p>
    <w:p w:rsidR="00AD3644" w:rsidRPr="00E737F7" w:rsidRDefault="00E737F7" w:rsidP="00672806">
      <w:pPr>
        <w:spacing w:after="240"/>
        <w:ind w:left="357"/>
        <w:jc w:val="center"/>
        <w:rPr>
          <w:rFonts w:ascii="Arial" w:hAnsi="Arial" w:cs="Arial"/>
          <w:b/>
          <w:noProof/>
          <w:lang w:val="sr-Latn-CS"/>
        </w:rPr>
      </w:pPr>
      <w:r>
        <w:rPr>
          <w:rFonts w:ascii="Arial" w:hAnsi="Arial" w:cs="Arial"/>
          <w:b/>
          <w:noProof/>
          <w:lang w:val="sr-Latn-CS"/>
        </w:rPr>
        <w:t>Z</w:t>
      </w:r>
      <w:r w:rsidR="00AD3644" w:rsidRPr="00E737F7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A</w:t>
      </w:r>
      <w:r w:rsidR="00AD3644" w:rsidRPr="00E737F7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K</w:t>
      </w:r>
      <w:r w:rsidR="00AD3644" w:rsidRPr="00E737F7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L</w:t>
      </w:r>
      <w:r w:rsidR="006F020B">
        <w:rPr>
          <w:rFonts w:ascii="Arial" w:hAnsi="Arial" w:cs="Arial"/>
          <w:b/>
          <w:noProof/>
          <w:lang w:val="sr-Latn-CS"/>
        </w:rPr>
        <w:t>j</w:t>
      </w:r>
      <w:r w:rsidR="00AD3644" w:rsidRPr="00E737F7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U</w:t>
      </w:r>
      <w:r w:rsidR="00AD3644" w:rsidRPr="00E737F7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Č</w:t>
      </w:r>
      <w:r w:rsidR="00AD3644" w:rsidRPr="00E737F7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K</w:t>
      </w:r>
      <w:r w:rsidR="00AD3644" w:rsidRPr="00E737F7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E</w:t>
      </w:r>
    </w:p>
    <w:p w:rsidR="00AD3644" w:rsidRPr="00E737F7" w:rsidRDefault="00E737F7" w:rsidP="00672806">
      <w:pPr>
        <w:numPr>
          <w:ilvl w:val="0"/>
          <w:numId w:val="2"/>
        </w:numPr>
        <w:spacing w:before="120" w:after="80"/>
        <w:ind w:left="714" w:hanging="357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Usvaja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Izvještaj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radu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finansijskom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poslovanju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Javne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ustanove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Dnevni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centar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djecu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smetnjama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razvoju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osobe</w:t>
      </w:r>
      <w:r w:rsidR="0097646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</w:t>
      </w:r>
      <w:r w:rsidR="0097646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invaliditetom</w:t>
      </w:r>
      <w:r w:rsidR="0097646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Nikšić</w:t>
      </w:r>
      <w:r w:rsidR="0097646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za</w:t>
      </w:r>
      <w:r w:rsidR="00976461" w:rsidRPr="00E737F7">
        <w:rPr>
          <w:rFonts w:ascii="Arial" w:hAnsi="Arial" w:cs="Arial"/>
          <w:noProof/>
          <w:lang w:val="sr-Latn-CS"/>
        </w:rPr>
        <w:t xml:space="preserve"> 202</w:t>
      </w:r>
      <w:r w:rsidR="002A2192">
        <w:rPr>
          <w:rFonts w:ascii="Arial" w:hAnsi="Arial" w:cs="Arial"/>
          <w:noProof/>
          <w:lang w:val="sr-Latn-CS"/>
        </w:rPr>
        <w:t>4</w:t>
      </w:r>
      <w:r w:rsidR="00AD3644" w:rsidRPr="00E737F7">
        <w:rPr>
          <w:rFonts w:ascii="Arial" w:hAnsi="Arial" w:cs="Arial"/>
          <w:noProof/>
          <w:lang w:val="sr-Latn-CS"/>
        </w:rPr>
        <w:t xml:space="preserve">. </w:t>
      </w:r>
      <w:r>
        <w:rPr>
          <w:rFonts w:ascii="Arial" w:hAnsi="Arial" w:cs="Arial"/>
          <w:noProof/>
          <w:lang w:val="sr-Latn-CS"/>
        </w:rPr>
        <w:t>godinu</w:t>
      </w:r>
      <w:r w:rsidR="00AD3644" w:rsidRPr="00E737F7">
        <w:rPr>
          <w:rFonts w:ascii="Arial" w:hAnsi="Arial" w:cs="Arial"/>
          <w:noProof/>
          <w:lang w:val="sr-Latn-CS"/>
        </w:rPr>
        <w:t>.</w:t>
      </w:r>
    </w:p>
    <w:p w:rsidR="00AD3644" w:rsidRPr="00E737F7" w:rsidRDefault="00E737F7" w:rsidP="00B91E00">
      <w:pPr>
        <w:numPr>
          <w:ilvl w:val="0"/>
          <w:numId w:val="2"/>
        </w:numPr>
        <w:spacing w:after="80"/>
        <w:ind w:left="714" w:hanging="357"/>
        <w:jc w:val="both"/>
        <w:rPr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lang w:val="sr-Latn-CS"/>
        </w:rPr>
        <w:lastRenderedPageBreak/>
        <w:t>Dnevni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centar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bi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narednom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periodu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trebao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preduzima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potrebne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aktivnosti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radi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podizanja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kvaliteta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usluga</w:t>
      </w:r>
      <w:r w:rsidR="00AD3644" w:rsidRPr="00E737F7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promovisanja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jednakih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prava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mogućnosti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djece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smetnjama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razvoju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osoba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invaliditetom</w:t>
      </w:r>
      <w:r w:rsidR="00AD3644" w:rsidRPr="00E737F7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njihovoj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socijalizaciji</w:t>
      </w:r>
      <w:r w:rsidR="00AD3644" w:rsidRPr="00E737F7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društvenoj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integraciji</w:t>
      </w:r>
      <w:r w:rsidR="00AD3644" w:rsidRPr="00E737F7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kao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socijalnoj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inkluziji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društvenu</w:t>
      </w:r>
      <w:r w:rsidR="00AD3644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sredinu</w:t>
      </w:r>
      <w:r w:rsidR="00AD3644" w:rsidRPr="00E737F7">
        <w:rPr>
          <w:rFonts w:ascii="Arial" w:hAnsi="Arial" w:cs="Arial"/>
          <w:noProof/>
          <w:lang w:val="sr-Latn-CS"/>
        </w:rPr>
        <w:t>.</w:t>
      </w:r>
    </w:p>
    <w:p w:rsidR="0039776C" w:rsidRPr="005B0104" w:rsidRDefault="00E737F7" w:rsidP="004562B1">
      <w:pPr>
        <w:numPr>
          <w:ilvl w:val="0"/>
          <w:numId w:val="2"/>
        </w:numPr>
        <w:spacing w:after="80"/>
        <w:jc w:val="both"/>
        <w:rPr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lang w:val="sr-Latn-CS"/>
        </w:rPr>
        <w:t>Neophodno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da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Dnevni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centar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nastavi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aktivnostima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daljem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poboljšanju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uslova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rada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funkcionisanja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Ustanove</w:t>
      </w:r>
      <w:r w:rsidR="004562B1" w:rsidRPr="00E737F7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a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sve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cilju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obezbjeđenja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kvalitetnog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efikasnog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pružanja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usluga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njenim</w:t>
      </w:r>
      <w:r w:rsidR="004562B1" w:rsidRPr="00E737F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korisnicima</w:t>
      </w:r>
      <w:r w:rsidR="004562B1" w:rsidRPr="00E737F7">
        <w:rPr>
          <w:rFonts w:ascii="Arial" w:hAnsi="Arial" w:cs="Arial"/>
          <w:noProof/>
          <w:lang w:val="sr-Latn-CS"/>
        </w:rPr>
        <w:t>.</w:t>
      </w:r>
    </w:p>
    <w:p w:rsidR="005B0104" w:rsidRPr="00E737F7" w:rsidRDefault="005B0104" w:rsidP="004562B1">
      <w:pPr>
        <w:numPr>
          <w:ilvl w:val="0"/>
          <w:numId w:val="2"/>
        </w:numPr>
        <w:spacing w:after="80"/>
        <w:jc w:val="both"/>
        <w:rPr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lang w:val="sr-Latn-CS"/>
        </w:rPr>
        <w:t>U</w:t>
      </w:r>
      <w:r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narednom</w:t>
      </w:r>
      <w:r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periodu</w:t>
      </w:r>
      <w:r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potrebno</w:t>
      </w:r>
      <w:r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 produbljivanje saradnje sa drugim ustanovama i nevladinim organizacijama relevantnim za poboljšavanje kvaliteta djelatnosti Ustanove, kako bi se unaprijedila uključenost djece i omladine sa smetnjama i teškoćama u razvoju u lokaln</w:t>
      </w:r>
      <w:r w:rsidR="00D810CB">
        <w:rPr>
          <w:rFonts w:ascii="Arial" w:hAnsi="Arial" w:cs="Arial"/>
          <w:noProof/>
          <w:lang w:val="sr-Latn-CS"/>
        </w:rPr>
        <w:t>u</w:t>
      </w:r>
      <w:r>
        <w:rPr>
          <w:rFonts w:ascii="Arial" w:hAnsi="Arial" w:cs="Arial"/>
          <w:noProof/>
          <w:lang w:val="sr-Latn-CS"/>
        </w:rPr>
        <w:t xml:space="preserve"> zajednic</w:t>
      </w:r>
      <w:r w:rsidR="00D810CB">
        <w:rPr>
          <w:rFonts w:ascii="Arial" w:hAnsi="Arial" w:cs="Arial"/>
          <w:noProof/>
          <w:lang w:val="sr-Latn-CS"/>
        </w:rPr>
        <w:t>u</w:t>
      </w:r>
      <w:r>
        <w:rPr>
          <w:rFonts w:ascii="Arial" w:hAnsi="Arial" w:cs="Arial"/>
          <w:noProof/>
          <w:lang w:val="sr-Latn-CS"/>
        </w:rPr>
        <w:t>.</w:t>
      </w:r>
    </w:p>
    <w:p w:rsidR="002F630C" w:rsidRPr="00E737F7" w:rsidRDefault="00AC2389" w:rsidP="009F7FB1">
      <w:pPr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Zaposleni u Dnevnom centru nastaviće i u tekućoj godini da nadograđuju svoja znanja i sposobnosti putem dodatnog obrazovanja, usavršavanja, edukacija i praćenjem savremenih tendencija u oblasti zaštite djece i omladine sa smetnjama i teškoćama u razvoju</w:t>
      </w:r>
      <w:r w:rsidR="002F630C" w:rsidRPr="00E737F7">
        <w:rPr>
          <w:rFonts w:ascii="Arial" w:hAnsi="Arial" w:cs="Arial"/>
          <w:noProof/>
          <w:lang w:val="sr-Latn-CS"/>
        </w:rPr>
        <w:t>.</w:t>
      </w:r>
    </w:p>
    <w:p w:rsidR="00AB7331" w:rsidRDefault="00AB7331" w:rsidP="00CC18DC">
      <w:pPr>
        <w:spacing w:after="0" w:line="360" w:lineRule="auto"/>
        <w:rPr>
          <w:noProof/>
          <w:sz w:val="16"/>
          <w:szCs w:val="16"/>
          <w:lang w:val="sr-Latn-CS"/>
        </w:rPr>
      </w:pPr>
    </w:p>
    <w:p w:rsidR="00AB7331" w:rsidRDefault="00AB7331" w:rsidP="00CC18DC">
      <w:pPr>
        <w:spacing w:after="0" w:line="360" w:lineRule="auto"/>
        <w:rPr>
          <w:noProof/>
          <w:sz w:val="16"/>
          <w:szCs w:val="16"/>
          <w:lang w:val="sr-Latn-CS"/>
        </w:rPr>
      </w:pPr>
    </w:p>
    <w:p w:rsidR="00AD3644" w:rsidRPr="00E737F7" w:rsidRDefault="00AD3644" w:rsidP="00CC18DC">
      <w:pPr>
        <w:spacing w:after="0" w:line="360" w:lineRule="auto"/>
        <w:rPr>
          <w:rFonts w:ascii="Arial" w:hAnsi="Arial" w:cs="Arial"/>
          <w:noProof/>
          <w:lang w:val="sr-Latn-CS"/>
        </w:rPr>
      </w:pPr>
      <w:r w:rsidRPr="00E737F7">
        <w:rPr>
          <w:noProof/>
          <w:lang w:val="sr-Latn-CS"/>
        </w:rPr>
        <w:t xml:space="preserve">                                                                                                                                    </w:t>
      </w:r>
      <w:r w:rsidR="002C7A41" w:rsidRPr="00E737F7">
        <w:rPr>
          <w:noProof/>
          <w:lang w:val="sr-Latn-CS"/>
        </w:rPr>
        <w:t xml:space="preserve">  </w:t>
      </w:r>
      <w:r w:rsidRPr="00E737F7">
        <w:rPr>
          <w:noProof/>
          <w:lang w:val="sr-Latn-CS"/>
        </w:rPr>
        <w:t xml:space="preserve"> </w:t>
      </w:r>
      <w:r w:rsidR="00E737F7">
        <w:rPr>
          <w:rFonts w:ascii="Arial" w:hAnsi="Arial" w:cs="Arial"/>
          <w:noProof/>
          <w:lang w:val="sr-Latn-CS"/>
        </w:rPr>
        <w:t>PREDSJEDNIK</w:t>
      </w:r>
    </w:p>
    <w:p w:rsidR="00AD3644" w:rsidRPr="00E737F7" w:rsidRDefault="00AD3644" w:rsidP="00CC18DC">
      <w:pPr>
        <w:spacing w:after="0" w:line="360" w:lineRule="auto"/>
        <w:ind w:left="3600" w:firstLine="720"/>
        <w:jc w:val="center"/>
        <w:rPr>
          <w:rFonts w:ascii="Arial" w:hAnsi="Arial" w:cs="Arial"/>
          <w:noProof/>
          <w:lang w:val="sr-Latn-CS"/>
        </w:rPr>
      </w:pPr>
      <w:r w:rsidRPr="00E737F7">
        <w:rPr>
          <w:rFonts w:ascii="Arial" w:hAnsi="Arial" w:cs="Arial"/>
          <w:noProof/>
          <w:lang w:val="sr-Latn-CS"/>
        </w:rPr>
        <w:t xml:space="preserve">                       </w:t>
      </w:r>
      <w:r w:rsidR="00F36AD4" w:rsidRPr="00E737F7">
        <w:rPr>
          <w:rFonts w:ascii="Arial" w:hAnsi="Arial" w:cs="Arial"/>
          <w:noProof/>
          <w:lang w:val="sr-Latn-CS"/>
        </w:rPr>
        <w:t xml:space="preserve">      </w:t>
      </w:r>
      <w:r w:rsidRPr="00E737F7">
        <w:rPr>
          <w:rFonts w:ascii="Arial" w:hAnsi="Arial" w:cs="Arial"/>
          <w:noProof/>
          <w:lang w:val="sr-Latn-CS"/>
        </w:rPr>
        <w:t xml:space="preserve"> </w:t>
      </w:r>
      <w:r w:rsidR="00E737F7">
        <w:rPr>
          <w:rFonts w:ascii="Arial" w:hAnsi="Arial" w:cs="Arial"/>
          <w:noProof/>
          <w:lang w:val="sr-Latn-CS"/>
        </w:rPr>
        <w:t>Marko</w:t>
      </w:r>
      <w:r w:rsidR="002C7A41" w:rsidRPr="00E737F7">
        <w:rPr>
          <w:rFonts w:ascii="Arial" w:hAnsi="Arial" w:cs="Arial"/>
          <w:noProof/>
          <w:lang w:val="sr-Latn-CS"/>
        </w:rPr>
        <w:t xml:space="preserve"> </w:t>
      </w:r>
      <w:r w:rsidR="00E737F7">
        <w:rPr>
          <w:rFonts w:ascii="Arial" w:hAnsi="Arial" w:cs="Arial"/>
          <w:noProof/>
          <w:lang w:val="sr-Latn-CS"/>
        </w:rPr>
        <w:t>Kovačević</w:t>
      </w:r>
      <w:r w:rsidR="002C7A41" w:rsidRPr="00E737F7">
        <w:rPr>
          <w:rFonts w:ascii="Arial" w:hAnsi="Arial" w:cs="Arial"/>
          <w:noProof/>
          <w:lang w:val="sr-Latn-CS"/>
        </w:rPr>
        <w:t xml:space="preserve">, </w:t>
      </w:r>
      <w:r w:rsidR="00E737F7">
        <w:rPr>
          <w:rFonts w:ascii="Arial" w:hAnsi="Arial" w:cs="Arial"/>
          <w:noProof/>
          <w:lang w:val="sr-Latn-CS"/>
        </w:rPr>
        <w:t>s</w:t>
      </w:r>
      <w:r w:rsidR="002C7A41" w:rsidRPr="00E737F7">
        <w:rPr>
          <w:rFonts w:ascii="Arial" w:hAnsi="Arial" w:cs="Arial"/>
          <w:noProof/>
          <w:lang w:val="sr-Latn-CS"/>
        </w:rPr>
        <w:t>.</w:t>
      </w:r>
      <w:r w:rsidR="00E737F7">
        <w:rPr>
          <w:rFonts w:ascii="Arial" w:hAnsi="Arial" w:cs="Arial"/>
          <w:noProof/>
          <w:lang w:val="sr-Latn-CS"/>
        </w:rPr>
        <w:t>r</w:t>
      </w:r>
      <w:r w:rsidR="002C7A41" w:rsidRPr="00E737F7">
        <w:rPr>
          <w:rFonts w:ascii="Arial" w:hAnsi="Arial" w:cs="Arial"/>
          <w:noProof/>
          <w:lang w:val="sr-Latn-CS"/>
        </w:rPr>
        <w:t>.</w:t>
      </w:r>
    </w:p>
    <w:sectPr w:rsidR="00AD3644" w:rsidRPr="00E737F7" w:rsidSect="008570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247" w:bottom="709" w:left="124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568" w:rsidRDefault="00EE2568" w:rsidP="00EE49FC">
      <w:pPr>
        <w:spacing w:after="0" w:line="240" w:lineRule="auto"/>
      </w:pPr>
      <w:r>
        <w:separator/>
      </w:r>
    </w:p>
  </w:endnote>
  <w:endnote w:type="continuationSeparator" w:id="0">
    <w:p w:rsidR="00EE2568" w:rsidRDefault="00EE2568" w:rsidP="00EE4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A69" w:rsidRDefault="00486A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A69" w:rsidRDefault="00486A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A69" w:rsidRDefault="00486A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568" w:rsidRDefault="00EE2568" w:rsidP="00EE49FC">
      <w:pPr>
        <w:spacing w:after="0" w:line="240" w:lineRule="auto"/>
      </w:pPr>
      <w:r>
        <w:separator/>
      </w:r>
    </w:p>
  </w:footnote>
  <w:footnote w:type="continuationSeparator" w:id="0">
    <w:p w:rsidR="00EE2568" w:rsidRDefault="00EE2568" w:rsidP="00EE4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A69" w:rsidRDefault="00486A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A69" w:rsidRDefault="00486A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644" w:rsidRDefault="00AD3644">
    <w:pPr>
      <w:pStyle w:val="Header"/>
      <w:rPr>
        <w:sz w:val="6"/>
        <w:lang w:val="sl-SI"/>
      </w:rPr>
    </w:pPr>
  </w:p>
  <w:p w:rsidR="00AD3644" w:rsidRDefault="00EE2568" w:rsidP="0055219D">
    <w:pPr>
      <w:pStyle w:val="Header"/>
      <w:rPr>
        <w:lang w:val="sl-SI"/>
      </w:rPr>
    </w:pPr>
    <w:r>
      <w:rPr>
        <w:noProof/>
        <w:lang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63pt;margin-top:1.6pt;width:346.5pt;height:77.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" stroked="f">
          <v:textbox style="mso-next-textbox:#Text Box 1" inset=",.1mm,,.1mm">
            <w:txbxContent>
              <w:p w:rsidR="00AD3644" w:rsidRPr="00E737F7" w:rsidRDefault="00E737F7" w:rsidP="00EE49FC">
                <w:pPr>
                  <w:spacing w:after="0"/>
                  <w:ind w:left="720" w:hanging="720"/>
                  <w:rPr>
                    <w:rFonts w:ascii="Arial" w:hAnsi="Arial" w:cs="Arial"/>
                    <w:noProof/>
                    <w:lang w:val="sr-Latn-CS"/>
                  </w:rPr>
                </w:pPr>
                <w:r w:rsidRPr="00E737F7">
                  <w:rPr>
                    <w:rFonts w:ascii="Arial" w:hAnsi="Arial" w:cs="Arial"/>
                    <w:noProof/>
                    <w:lang w:val="sr-Latn-CS"/>
                  </w:rPr>
                  <w:t>Crna</w:t>
                </w:r>
                <w:r w:rsidR="00AD3644" w:rsidRPr="00E737F7">
                  <w:rPr>
                    <w:rFonts w:ascii="Arial" w:hAnsi="Arial" w:cs="Arial"/>
                    <w:noProof/>
                    <w:lang w:val="sr-Latn-CS"/>
                  </w:rPr>
                  <w:t xml:space="preserve"> </w:t>
                </w:r>
                <w:r w:rsidRPr="00E737F7">
                  <w:rPr>
                    <w:rFonts w:ascii="Arial" w:hAnsi="Arial" w:cs="Arial"/>
                    <w:noProof/>
                    <w:lang w:val="sr-Latn-CS"/>
                  </w:rPr>
                  <w:t>Gora</w:t>
                </w:r>
              </w:p>
              <w:p w:rsidR="00AD3644" w:rsidRPr="00E737F7" w:rsidRDefault="00E737F7" w:rsidP="00EE49FC">
                <w:pPr>
                  <w:spacing w:after="0"/>
                  <w:rPr>
                    <w:rFonts w:ascii="Arial" w:hAnsi="Arial" w:cs="Arial"/>
                    <w:noProof/>
                    <w:lang w:val="sr-Latn-CS"/>
                  </w:rPr>
                </w:pPr>
                <w:r w:rsidRPr="00E737F7">
                  <w:rPr>
                    <w:rFonts w:ascii="Arial" w:hAnsi="Arial" w:cs="Arial"/>
                    <w:noProof/>
                    <w:lang w:val="sr-Latn-CS"/>
                  </w:rPr>
                  <w:t>Opština</w:t>
                </w:r>
                <w:r w:rsidR="00AD3644" w:rsidRPr="00E737F7">
                  <w:rPr>
                    <w:rFonts w:ascii="Arial" w:hAnsi="Arial" w:cs="Arial"/>
                    <w:noProof/>
                    <w:lang w:val="sr-Latn-CS"/>
                  </w:rPr>
                  <w:t xml:space="preserve"> </w:t>
                </w:r>
                <w:r w:rsidRPr="00E737F7">
                  <w:rPr>
                    <w:rFonts w:ascii="Arial" w:hAnsi="Arial" w:cs="Arial"/>
                    <w:noProof/>
                    <w:lang w:val="sr-Latn-CS"/>
                  </w:rPr>
                  <w:t>Nikšić</w:t>
                </w:r>
              </w:p>
              <w:p w:rsidR="00AD3644" w:rsidRPr="00E737F7" w:rsidRDefault="00E737F7" w:rsidP="00EE49FC">
                <w:pPr>
                  <w:spacing w:after="0"/>
                  <w:rPr>
                    <w:rFonts w:ascii="Arial" w:hAnsi="Arial" w:cs="Arial"/>
                    <w:noProof/>
                    <w:sz w:val="24"/>
                    <w:lang w:val="sr-Latn-CS"/>
                  </w:rPr>
                </w:pPr>
                <w:r w:rsidRPr="00E737F7">
                  <w:rPr>
                    <w:rFonts w:ascii="Arial" w:hAnsi="Arial" w:cs="Arial"/>
                    <w:noProof/>
                    <w:lang w:val="sr-Latn-CS"/>
                  </w:rPr>
                  <w:t>Predsjednik</w:t>
                </w:r>
              </w:p>
              <w:p w:rsidR="00AD3644" w:rsidRPr="00486A69" w:rsidRDefault="00E737F7" w:rsidP="00EE49FC">
                <w:pPr>
                  <w:spacing w:after="0"/>
                  <w:rPr>
                    <w:rFonts w:ascii="Arial" w:hAnsi="Arial" w:cs="Arial"/>
                    <w:noProof/>
                    <w:lang w:val="sr-Cyrl-RS"/>
                  </w:rPr>
                </w:pPr>
                <w:r w:rsidRPr="00E737F7">
                  <w:rPr>
                    <w:rFonts w:ascii="Arial" w:hAnsi="Arial" w:cs="Arial"/>
                    <w:noProof/>
                    <w:lang w:val="sr-Latn-CS"/>
                  </w:rPr>
                  <w:t>Broj</w:t>
                </w:r>
                <w:r w:rsidR="00AD3644" w:rsidRPr="00E737F7">
                  <w:rPr>
                    <w:rFonts w:ascii="Arial" w:hAnsi="Arial" w:cs="Arial"/>
                    <w:noProof/>
                    <w:lang w:val="sr-Latn-CS"/>
                  </w:rPr>
                  <w:t>: 02-031-</w:t>
                </w:r>
                <w:r w:rsidR="00486A69">
                  <w:rPr>
                    <w:rFonts w:ascii="Arial" w:hAnsi="Arial" w:cs="Arial"/>
                    <w:noProof/>
                    <w:lang w:val="sr-Cyrl-RS"/>
                  </w:rPr>
                  <w:t>850</w:t>
                </w:r>
                <w:bookmarkStart w:id="0" w:name="_GoBack"/>
                <w:bookmarkEnd w:id="0"/>
              </w:p>
              <w:p w:rsidR="00AD3644" w:rsidRPr="00E737F7" w:rsidRDefault="00E737F7" w:rsidP="006B16B2">
                <w:pPr>
                  <w:spacing w:after="0" w:line="240" w:lineRule="auto"/>
                  <w:jc w:val="both"/>
                  <w:rPr>
                    <w:rFonts w:ascii="Arial" w:hAnsi="Arial" w:cs="Arial"/>
                    <w:noProof/>
                    <w:lang w:val="sr-Latn-CS"/>
                  </w:rPr>
                </w:pPr>
                <w:r w:rsidRPr="00E737F7">
                  <w:rPr>
                    <w:rFonts w:ascii="Arial" w:hAnsi="Arial" w:cs="Arial"/>
                    <w:noProof/>
                    <w:lang w:val="sr-Latn-CS"/>
                  </w:rPr>
                  <w:t>Nikšić</w:t>
                </w:r>
                <w:r w:rsidR="00AD3644" w:rsidRPr="00E737F7">
                  <w:rPr>
                    <w:rFonts w:ascii="Arial" w:hAnsi="Arial" w:cs="Arial"/>
                    <w:noProof/>
                    <w:lang w:val="sr-Latn-CS"/>
                  </w:rPr>
                  <w:t xml:space="preserve">, </w:t>
                </w:r>
                <w:r w:rsidR="002A2192">
                  <w:rPr>
                    <w:rFonts w:ascii="Arial" w:hAnsi="Arial" w:cs="Arial"/>
                    <w:noProof/>
                    <w:lang w:val="sr-Latn-CS"/>
                  </w:rPr>
                  <w:t>17</w:t>
                </w:r>
                <w:r w:rsidR="00AD3644" w:rsidRPr="00E737F7">
                  <w:rPr>
                    <w:rFonts w:ascii="Arial" w:hAnsi="Arial" w:cs="Arial"/>
                    <w:noProof/>
                    <w:lang w:val="sr-Latn-CS"/>
                  </w:rPr>
                  <w:t>.</w:t>
                </w:r>
                <w:r w:rsidR="00E83A15">
                  <w:rPr>
                    <w:rFonts w:ascii="Arial" w:hAnsi="Arial" w:cs="Arial"/>
                    <w:noProof/>
                    <w:lang w:val="sr-Latn-CS"/>
                  </w:rPr>
                  <w:t xml:space="preserve"> mart </w:t>
                </w:r>
                <w:r w:rsidR="00AD3644" w:rsidRPr="00E737F7">
                  <w:rPr>
                    <w:rFonts w:ascii="Arial" w:hAnsi="Arial" w:cs="Arial"/>
                    <w:noProof/>
                    <w:lang w:val="sr-Latn-CS"/>
                  </w:rPr>
                  <w:t>202</w:t>
                </w:r>
                <w:r w:rsidR="002A2192">
                  <w:rPr>
                    <w:rFonts w:ascii="Arial" w:hAnsi="Arial" w:cs="Arial"/>
                    <w:noProof/>
                    <w:lang w:val="sr-Latn-CS"/>
                  </w:rPr>
                  <w:t>5</w:t>
                </w:r>
                <w:r w:rsidR="00AD3644" w:rsidRPr="00E737F7">
                  <w:rPr>
                    <w:rFonts w:ascii="Arial" w:hAnsi="Arial" w:cs="Arial"/>
                    <w:noProof/>
                    <w:lang w:val="sr-Latn-CS"/>
                  </w:rPr>
                  <w:t xml:space="preserve">. </w:t>
                </w:r>
                <w:r w:rsidRPr="00E737F7">
                  <w:rPr>
                    <w:rFonts w:ascii="Arial" w:hAnsi="Arial" w:cs="Arial"/>
                    <w:noProof/>
                    <w:lang w:val="sr-Latn-CS"/>
                  </w:rPr>
                  <w:t>godine</w:t>
                </w:r>
              </w:p>
              <w:p w:rsidR="00AD3644" w:rsidRPr="00E737F7" w:rsidRDefault="00AD3644" w:rsidP="006B16B2">
                <w:pPr>
                  <w:spacing w:after="0"/>
                  <w:rPr>
                    <w:rFonts w:ascii="Book Antiqua" w:hAnsi="Book Antiqua"/>
                    <w:noProof/>
                    <w:lang w:val="sr-Latn-CS"/>
                  </w:rPr>
                </w:pPr>
              </w:p>
            </w:txbxContent>
          </v:textbox>
        </v:shape>
      </w:pict>
    </w:r>
    <w:r>
      <w:rPr>
        <w:noProof/>
        <w:lang w:eastAsia="sr-Latn-C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Grb_nisic2" style="width:46.5pt;height:65.25pt;visibility:visible">
          <v:imagedata r:id="rId1" o:title=""/>
        </v:shape>
      </w:pict>
    </w:r>
  </w:p>
  <w:p w:rsidR="00AD3644" w:rsidRDefault="00AD3644" w:rsidP="0055219D">
    <w:pPr>
      <w:pStyle w:val="Header"/>
      <w:rPr>
        <w:sz w:val="12"/>
        <w:lang w:val="sl-SI"/>
      </w:rPr>
    </w:pPr>
  </w:p>
  <w:p w:rsidR="00AD3644" w:rsidRPr="003726F2" w:rsidRDefault="00AD3644" w:rsidP="0055219D">
    <w:pPr>
      <w:pStyle w:val="Header"/>
      <w:rPr>
        <w:sz w:val="16"/>
        <w:szCs w:val="16"/>
        <w:lang w:val="sl-SI"/>
      </w:rPr>
    </w:pPr>
  </w:p>
  <w:p w:rsidR="00AD3644" w:rsidRPr="0055219D" w:rsidRDefault="00AD3644" w:rsidP="0055219D">
    <w:pPr>
      <w:pStyle w:val="Header"/>
      <w:pBdr>
        <w:bottom w:val="thinThickSmallGap" w:sz="12" w:space="1" w:color="17365D"/>
      </w:pBdr>
      <w:rPr>
        <w:sz w:val="2"/>
        <w:szCs w:val="2"/>
        <w:lang w:val="sl-SI"/>
      </w:rPr>
    </w:pPr>
  </w:p>
  <w:p w:rsidR="00AD3644" w:rsidRDefault="00AD3644" w:rsidP="00135F7C">
    <w:pPr>
      <w:pStyle w:val="Header"/>
      <w:ind w:firstLine="720"/>
      <w:rPr>
        <w:sz w:val="10"/>
        <w:lang w:val="sl-SI"/>
      </w:rPr>
    </w:pPr>
  </w:p>
  <w:p w:rsidR="00AD3644" w:rsidRDefault="00AD3644" w:rsidP="00135F7C">
    <w:pPr>
      <w:pStyle w:val="Header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C6572"/>
    <w:multiLevelType w:val="hybridMultilevel"/>
    <w:tmpl w:val="C8480A86"/>
    <w:lvl w:ilvl="0" w:tplc="2C1A000F">
      <w:start w:val="1"/>
      <w:numFmt w:val="decimal"/>
      <w:lvlText w:val="%1."/>
      <w:lvlJc w:val="left"/>
      <w:pPr>
        <w:ind w:left="1434" w:hanging="360"/>
      </w:pPr>
      <w:rPr>
        <w:rFonts w:cs="Wingdings" w:hint="default"/>
        <w:sz w:val="16"/>
        <w:szCs w:val="16"/>
      </w:rPr>
    </w:lvl>
    <w:lvl w:ilvl="1" w:tplc="2C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4E43303C"/>
    <w:multiLevelType w:val="hybridMultilevel"/>
    <w:tmpl w:val="4A724630"/>
    <w:lvl w:ilvl="0" w:tplc="00000007">
      <w:numFmt w:val="bullet"/>
      <w:lvlText w:val="-"/>
      <w:lvlJc w:val="left"/>
      <w:pPr>
        <w:ind w:left="108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F436B6"/>
    <w:multiLevelType w:val="hybridMultilevel"/>
    <w:tmpl w:val="4F34E3B0"/>
    <w:lvl w:ilvl="0" w:tplc="4DCCDFA0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26428E0"/>
    <w:multiLevelType w:val="hybridMultilevel"/>
    <w:tmpl w:val="44BA0E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905B13"/>
    <w:multiLevelType w:val="hybridMultilevel"/>
    <w:tmpl w:val="F19EF2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787C"/>
    <w:rsid w:val="00002BD8"/>
    <w:rsid w:val="000412FF"/>
    <w:rsid w:val="00045EB2"/>
    <w:rsid w:val="00056045"/>
    <w:rsid w:val="000560F7"/>
    <w:rsid w:val="00062150"/>
    <w:rsid w:val="000A5455"/>
    <w:rsid w:val="000B5FE4"/>
    <w:rsid w:val="000F4C93"/>
    <w:rsid w:val="001201D7"/>
    <w:rsid w:val="00125E4F"/>
    <w:rsid w:val="00126535"/>
    <w:rsid w:val="00134C0F"/>
    <w:rsid w:val="00135F7C"/>
    <w:rsid w:val="001548FE"/>
    <w:rsid w:val="00157967"/>
    <w:rsid w:val="00163258"/>
    <w:rsid w:val="00190DD3"/>
    <w:rsid w:val="00197E70"/>
    <w:rsid w:val="001A356D"/>
    <w:rsid w:val="001A4759"/>
    <w:rsid w:val="001C3FAB"/>
    <w:rsid w:val="001C67DE"/>
    <w:rsid w:val="00241421"/>
    <w:rsid w:val="00244E0D"/>
    <w:rsid w:val="00252D17"/>
    <w:rsid w:val="00273022"/>
    <w:rsid w:val="00275BEB"/>
    <w:rsid w:val="00282A2C"/>
    <w:rsid w:val="00293B1E"/>
    <w:rsid w:val="00297D85"/>
    <w:rsid w:val="002A2192"/>
    <w:rsid w:val="002A2250"/>
    <w:rsid w:val="002C7A41"/>
    <w:rsid w:val="002D787C"/>
    <w:rsid w:val="002E4100"/>
    <w:rsid w:val="002F0DC7"/>
    <w:rsid w:val="002F630C"/>
    <w:rsid w:val="00305FD8"/>
    <w:rsid w:val="0031033A"/>
    <w:rsid w:val="00311B06"/>
    <w:rsid w:val="00315AA1"/>
    <w:rsid w:val="00330B33"/>
    <w:rsid w:val="003414A1"/>
    <w:rsid w:val="003416F5"/>
    <w:rsid w:val="00347057"/>
    <w:rsid w:val="00354DDA"/>
    <w:rsid w:val="00364FD1"/>
    <w:rsid w:val="003667D4"/>
    <w:rsid w:val="00370030"/>
    <w:rsid w:val="003726F2"/>
    <w:rsid w:val="00376C98"/>
    <w:rsid w:val="0039776C"/>
    <w:rsid w:val="003A2F2C"/>
    <w:rsid w:val="003B5A1A"/>
    <w:rsid w:val="003D4593"/>
    <w:rsid w:val="003E3A1C"/>
    <w:rsid w:val="003E551D"/>
    <w:rsid w:val="003E6847"/>
    <w:rsid w:val="003E7D3F"/>
    <w:rsid w:val="003F5493"/>
    <w:rsid w:val="003F6A52"/>
    <w:rsid w:val="003F6E70"/>
    <w:rsid w:val="0041481C"/>
    <w:rsid w:val="00417655"/>
    <w:rsid w:val="004232DD"/>
    <w:rsid w:val="00431814"/>
    <w:rsid w:val="00437665"/>
    <w:rsid w:val="00451AAA"/>
    <w:rsid w:val="004545B6"/>
    <w:rsid w:val="004552C2"/>
    <w:rsid w:val="004562B1"/>
    <w:rsid w:val="004637F6"/>
    <w:rsid w:val="00473333"/>
    <w:rsid w:val="00475E3B"/>
    <w:rsid w:val="00486A69"/>
    <w:rsid w:val="004914BB"/>
    <w:rsid w:val="004C4641"/>
    <w:rsid w:val="004E2089"/>
    <w:rsid w:val="004E390E"/>
    <w:rsid w:val="004F1A43"/>
    <w:rsid w:val="005079E6"/>
    <w:rsid w:val="0052410C"/>
    <w:rsid w:val="00524DB3"/>
    <w:rsid w:val="0055219D"/>
    <w:rsid w:val="00557EDB"/>
    <w:rsid w:val="00571FAF"/>
    <w:rsid w:val="005729D2"/>
    <w:rsid w:val="005A36F4"/>
    <w:rsid w:val="005B0104"/>
    <w:rsid w:val="005C35F6"/>
    <w:rsid w:val="005D2765"/>
    <w:rsid w:val="005D39BC"/>
    <w:rsid w:val="005E359C"/>
    <w:rsid w:val="00606907"/>
    <w:rsid w:val="0063174E"/>
    <w:rsid w:val="00635E15"/>
    <w:rsid w:val="006549B3"/>
    <w:rsid w:val="006553AD"/>
    <w:rsid w:val="006565DE"/>
    <w:rsid w:val="00670D34"/>
    <w:rsid w:val="00672542"/>
    <w:rsid w:val="00672806"/>
    <w:rsid w:val="006B16B2"/>
    <w:rsid w:val="006B33E0"/>
    <w:rsid w:val="006D4F4F"/>
    <w:rsid w:val="006D5D47"/>
    <w:rsid w:val="006F020B"/>
    <w:rsid w:val="00720395"/>
    <w:rsid w:val="00741E5F"/>
    <w:rsid w:val="00752374"/>
    <w:rsid w:val="0077160E"/>
    <w:rsid w:val="0077206C"/>
    <w:rsid w:val="0078683D"/>
    <w:rsid w:val="00786BB6"/>
    <w:rsid w:val="00791102"/>
    <w:rsid w:val="00791474"/>
    <w:rsid w:val="00792EEE"/>
    <w:rsid w:val="00793DB5"/>
    <w:rsid w:val="007A6317"/>
    <w:rsid w:val="007A6819"/>
    <w:rsid w:val="007B6302"/>
    <w:rsid w:val="007D60B4"/>
    <w:rsid w:val="007D750F"/>
    <w:rsid w:val="00807036"/>
    <w:rsid w:val="00847F28"/>
    <w:rsid w:val="00855BC5"/>
    <w:rsid w:val="008570E3"/>
    <w:rsid w:val="008604FD"/>
    <w:rsid w:val="008704C0"/>
    <w:rsid w:val="008719BC"/>
    <w:rsid w:val="00881698"/>
    <w:rsid w:val="008872F1"/>
    <w:rsid w:val="008A4355"/>
    <w:rsid w:val="008C2FA7"/>
    <w:rsid w:val="008C4193"/>
    <w:rsid w:val="008D018A"/>
    <w:rsid w:val="008F3899"/>
    <w:rsid w:val="00904194"/>
    <w:rsid w:val="0090554A"/>
    <w:rsid w:val="00911A41"/>
    <w:rsid w:val="00924EAA"/>
    <w:rsid w:val="0093463C"/>
    <w:rsid w:val="00940EF2"/>
    <w:rsid w:val="00941892"/>
    <w:rsid w:val="00942664"/>
    <w:rsid w:val="00976461"/>
    <w:rsid w:val="009A2098"/>
    <w:rsid w:val="009C2E9E"/>
    <w:rsid w:val="009C65A5"/>
    <w:rsid w:val="009F0D67"/>
    <w:rsid w:val="009F1BF0"/>
    <w:rsid w:val="009F67F0"/>
    <w:rsid w:val="009F7FB1"/>
    <w:rsid w:val="00A058F9"/>
    <w:rsid w:val="00A05D77"/>
    <w:rsid w:val="00A120E2"/>
    <w:rsid w:val="00A42140"/>
    <w:rsid w:val="00A60E1B"/>
    <w:rsid w:val="00A64319"/>
    <w:rsid w:val="00A76AEB"/>
    <w:rsid w:val="00A80E25"/>
    <w:rsid w:val="00A92504"/>
    <w:rsid w:val="00AA5D5B"/>
    <w:rsid w:val="00AB686D"/>
    <w:rsid w:val="00AB7331"/>
    <w:rsid w:val="00AC2389"/>
    <w:rsid w:val="00AD3644"/>
    <w:rsid w:val="00AD3D10"/>
    <w:rsid w:val="00AE32CF"/>
    <w:rsid w:val="00AF66D6"/>
    <w:rsid w:val="00B04D73"/>
    <w:rsid w:val="00B156CC"/>
    <w:rsid w:val="00B1775C"/>
    <w:rsid w:val="00B20ECE"/>
    <w:rsid w:val="00B3051D"/>
    <w:rsid w:val="00B31093"/>
    <w:rsid w:val="00B35D65"/>
    <w:rsid w:val="00B368A7"/>
    <w:rsid w:val="00B4645E"/>
    <w:rsid w:val="00B56B4B"/>
    <w:rsid w:val="00B6164B"/>
    <w:rsid w:val="00B73282"/>
    <w:rsid w:val="00B77A6A"/>
    <w:rsid w:val="00B91E00"/>
    <w:rsid w:val="00BB0AFE"/>
    <w:rsid w:val="00BC4084"/>
    <w:rsid w:val="00BD35B5"/>
    <w:rsid w:val="00BD5689"/>
    <w:rsid w:val="00BF5D34"/>
    <w:rsid w:val="00C00FD8"/>
    <w:rsid w:val="00C036DB"/>
    <w:rsid w:val="00C14955"/>
    <w:rsid w:val="00C27F1C"/>
    <w:rsid w:val="00C644CC"/>
    <w:rsid w:val="00C73580"/>
    <w:rsid w:val="00C8571A"/>
    <w:rsid w:val="00CC18DC"/>
    <w:rsid w:val="00CC58A7"/>
    <w:rsid w:val="00D00DDC"/>
    <w:rsid w:val="00D011F7"/>
    <w:rsid w:val="00D04914"/>
    <w:rsid w:val="00D11FCC"/>
    <w:rsid w:val="00D24841"/>
    <w:rsid w:val="00D44EE6"/>
    <w:rsid w:val="00D56C77"/>
    <w:rsid w:val="00D678DD"/>
    <w:rsid w:val="00D70507"/>
    <w:rsid w:val="00D810CB"/>
    <w:rsid w:val="00D96063"/>
    <w:rsid w:val="00D96656"/>
    <w:rsid w:val="00DB35C9"/>
    <w:rsid w:val="00DB46B6"/>
    <w:rsid w:val="00DC1BD7"/>
    <w:rsid w:val="00DC2417"/>
    <w:rsid w:val="00DC697B"/>
    <w:rsid w:val="00DC6F90"/>
    <w:rsid w:val="00E0567B"/>
    <w:rsid w:val="00E06223"/>
    <w:rsid w:val="00E224A4"/>
    <w:rsid w:val="00E23AB4"/>
    <w:rsid w:val="00E26451"/>
    <w:rsid w:val="00E33A6A"/>
    <w:rsid w:val="00E56744"/>
    <w:rsid w:val="00E64807"/>
    <w:rsid w:val="00E70C0B"/>
    <w:rsid w:val="00E72141"/>
    <w:rsid w:val="00E737F7"/>
    <w:rsid w:val="00E75BF2"/>
    <w:rsid w:val="00E83714"/>
    <w:rsid w:val="00E83A15"/>
    <w:rsid w:val="00EA1064"/>
    <w:rsid w:val="00EB1ED9"/>
    <w:rsid w:val="00EC4AA8"/>
    <w:rsid w:val="00ED2464"/>
    <w:rsid w:val="00EE2568"/>
    <w:rsid w:val="00EE49FC"/>
    <w:rsid w:val="00F006C3"/>
    <w:rsid w:val="00F00904"/>
    <w:rsid w:val="00F03C5C"/>
    <w:rsid w:val="00F05907"/>
    <w:rsid w:val="00F155C8"/>
    <w:rsid w:val="00F24ED3"/>
    <w:rsid w:val="00F26C1C"/>
    <w:rsid w:val="00F310CD"/>
    <w:rsid w:val="00F36AD4"/>
    <w:rsid w:val="00F435BD"/>
    <w:rsid w:val="00F46334"/>
    <w:rsid w:val="00F54A59"/>
    <w:rsid w:val="00F756C5"/>
    <w:rsid w:val="00F8458B"/>
    <w:rsid w:val="00F8728F"/>
    <w:rsid w:val="00F94DAF"/>
    <w:rsid w:val="00FA130B"/>
    <w:rsid w:val="00FB68B2"/>
    <w:rsid w:val="00FB7859"/>
    <w:rsid w:val="00FC18E8"/>
    <w:rsid w:val="00FC6DE3"/>
    <w:rsid w:val="00FE48DB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417EADEC-485D-4A23-B8E6-60EFCBFF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8D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49F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val="sr-Latn-CS" w:eastAsia="ja-JP"/>
    </w:rPr>
  </w:style>
  <w:style w:type="character" w:customStyle="1" w:styleId="HeaderChar">
    <w:name w:val="Header Char"/>
    <w:link w:val="Header"/>
    <w:uiPriority w:val="99"/>
    <w:locked/>
    <w:rsid w:val="00EE49FC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EE49F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val="sr-Latn-CS" w:eastAsia="ja-JP"/>
    </w:rPr>
  </w:style>
  <w:style w:type="character" w:customStyle="1" w:styleId="FooterChar">
    <w:name w:val="Footer Char"/>
    <w:link w:val="Footer"/>
    <w:uiPriority w:val="99"/>
    <w:locked/>
    <w:rsid w:val="00EE49FC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A120E2"/>
    <w:pPr>
      <w:spacing w:after="0" w:line="240" w:lineRule="auto"/>
    </w:pPr>
    <w:rPr>
      <w:rFonts w:ascii="Tahoma" w:hAnsi="Tahoma"/>
      <w:sz w:val="16"/>
      <w:szCs w:val="20"/>
      <w:lang w:val="sr-Latn-CS"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A120E2"/>
    <w:rPr>
      <w:rFonts w:ascii="Tahoma" w:hAnsi="Tahoma" w:cs="Times New Roman"/>
      <w:sz w:val="16"/>
    </w:rPr>
  </w:style>
  <w:style w:type="paragraph" w:styleId="PlainText">
    <w:name w:val="Plain Text"/>
    <w:basedOn w:val="Normal"/>
    <w:link w:val="PlainTextChar"/>
    <w:uiPriority w:val="99"/>
    <w:semiHidden/>
    <w:rsid w:val="00297D85"/>
    <w:pPr>
      <w:spacing w:after="0" w:line="240" w:lineRule="auto"/>
    </w:pPr>
    <w:rPr>
      <w:sz w:val="21"/>
      <w:szCs w:val="20"/>
    </w:rPr>
  </w:style>
  <w:style w:type="character" w:customStyle="1" w:styleId="PlainTextChar">
    <w:name w:val="Plain Text Char"/>
    <w:link w:val="PlainText"/>
    <w:uiPriority w:val="99"/>
    <w:semiHidden/>
    <w:locked/>
    <w:rsid w:val="00297D85"/>
    <w:rPr>
      <w:rFonts w:eastAsia="Times New Roman" w:cs="Times New Roman"/>
      <w:sz w:val="21"/>
      <w:lang w:val="en-US" w:eastAsia="en-US"/>
    </w:rPr>
  </w:style>
  <w:style w:type="paragraph" w:styleId="ListParagraph">
    <w:name w:val="List Paragraph"/>
    <w:basedOn w:val="Normal"/>
    <w:uiPriority w:val="99"/>
    <w:qFormat/>
    <w:rsid w:val="002D7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1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cuments\Custom%20Office%20Templates\Predsjednik%202016.%20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Predsjednik 2016. ok</Template>
  <TotalTime>397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Predsjednik opštine Nikšić razmotrio je Izvještaj o radu i finansijskom poslovanju Javne ustanove Dnevni centar za djecu sa smetnjama u razvoju i osobe sa invaliditetom Nikšić za 2017</vt:lpstr>
    </vt:vector>
  </TitlesOfParts>
  <Company>Microsoft</Company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Predsjednik opštine Nikšić razmotrio je Izvještaj o radu i finansijskom poslovanju Javne ustanove Dnevni centar za djecu sa smetnjama u razvoju i osobe sa invaliditetom Nikšić za 2017</dc:title>
  <dc:subject/>
  <dc:creator>Windows User</dc:creator>
  <cp:keywords/>
  <dc:description/>
  <cp:lastModifiedBy>Microsoft account</cp:lastModifiedBy>
  <cp:revision>96</cp:revision>
  <cp:lastPrinted>2021-01-29T08:19:00Z</cp:lastPrinted>
  <dcterms:created xsi:type="dcterms:W3CDTF">2018-03-08T08:32:00Z</dcterms:created>
  <dcterms:modified xsi:type="dcterms:W3CDTF">2025-03-17T09:43:00Z</dcterms:modified>
</cp:coreProperties>
</file>